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56" w:rsidRPr="00C23817" w:rsidRDefault="003E0F56" w:rsidP="003E0F56">
      <w:pPr>
        <w:ind w:left="-851" w:hanging="142"/>
        <w:jc w:val="center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P.  Giuseppe  Bergese</w:t>
      </w:r>
    </w:p>
    <w:p w:rsidR="003E0F56" w:rsidRPr="00C23817" w:rsidRDefault="003E0F56" w:rsidP="003E0F56">
      <w:pPr>
        <w:tabs>
          <w:tab w:val="left" w:pos="1206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ab/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center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 i  v e r t i m e n t i . . .</w:t>
      </w:r>
    </w:p>
    <w:p w:rsidR="003E0F56" w:rsidRPr="00C23817" w:rsidRDefault="003E0F56" w:rsidP="003E0F56">
      <w:pPr>
        <w:ind w:left="-851" w:hanging="142"/>
        <w:jc w:val="center"/>
        <w:rPr>
          <w:rFonts w:ascii="Times New Roman" w:hAnsi="Times New Roman"/>
        </w:rPr>
      </w:pPr>
    </w:p>
    <w:p w:rsidR="003E0F56" w:rsidRPr="00C23817" w:rsidRDefault="004B13C8" w:rsidP="003E0F56">
      <w:pPr>
        <w:ind w:left="-851"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(parte </w:t>
      </w:r>
      <w:proofErr w:type="spellStart"/>
      <w:r>
        <w:rPr>
          <w:rFonts w:ascii="Times New Roman" w:hAnsi="Times New Roman"/>
        </w:rPr>
        <w:t>VI</w:t>
      </w:r>
      <w:proofErr w:type="spellEnd"/>
      <w:r w:rsidR="003E0F56" w:rsidRPr="00C23817">
        <w:rPr>
          <w:rFonts w:ascii="Times New Roman" w:hAnsi="Times New Roman"/>
        </w:rPr>
        <w:t>)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right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Villaggio  della Gioia Narzole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Pr="00C23817">
        <w:rPr>
          <w:rFonts w:ascii="Times New Roman" w:hAnsi="Times New Roman"/>
        </w:rPr>
        <w:t xml:space="preserve"> Narzole  (edizione  originale  riveduta 2015)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Padre, perdonami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Con fede il mio spirito, o Signore,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affido nelle tue sante mani: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mostri a me tu orizzonti più lontani,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immensi, misteriosi con stupore;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doni salvezza ad ogni peccatore: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in Gesù sveli i tuoi disegni arcani,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dei superbi i pensieri rendi vani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ed infondi nei cuori il tuo Amore.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Nell'infinta tua misericordia,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Padre, perdonami, di me pietà: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t'imploro con Giuseppe, con Maria;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voglio viver con te nella concordia:</w:t>
      </w:r>
    </w:p>
    <w:p w:rsidR="003E0F56" w:rsidRPr="00C23817" w:rsidRDefault="00150B42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in me compi </w:t>
      </w:r>
      <w:r w:rsidR="003E0F56" w:rsidRPr="00C23817">
        <w:rPr>
          <w:rFonts w:ascii="Times New Roman" w:hAnsi="Times New Roman"/>
          <w:shd w:val="clear" w:color="auto" w:fill="FFFFFF"/>
        </w:rPr>
        <w:t>la tua Volontà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e al cielo tutti guida per la via.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</w:t>
      </w:r>
      <w:r w:rsidR="004A4131">
        <w:rPr>
          <w:rFonts w:ascii="Times New Roman" w:hAnsi="Times New Roman"/>
          <w:shd w:val="clear" w:color="auto" w:fill="FFFFFF"/>
        </w:rPr>
        <w:t xml:space="preserve">                              </w:t>
      </w:r>
      <w:r w:rsidRPr="00C23817">
        <w:rPr>
          <w:rFonts w:ascii="Times New Roman" w:hAnsi="Times New Roman"/>
          <w:shd w:val="clear" w:color="auto" w:fill="FFFFFF"/>
        </w:rPr>
        <w:t xml:space="preserve">  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Narzole  28/09/2012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 Pazienza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Gèmmea,  eccelsa virtù sei, o pazienza: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a me però tu scappi facilmente;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mia madre così ironicamente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di te diceva saggia con sapienza: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"Se perdo la pazienza, con pazienza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la vado a ricercar...";  serenamente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mi prendi tu per mano e giustamente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guidi al bene la mia intelligenza.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A tutti fede, amor, speranza doni,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mi parli sussurrando piano </w:t>
      </w:r>
      <w:proofErr w:type="spellStart"/>
      <w:r w:rsidRPr="00C23817">
        <w:rPr>
          <w:rFonts w:ascii="Times New Roman" w:hAnsi="Times New Roman"/>
          <w:shd w:val="clear" w:color="auto" w:fill="FFFFFF"/>
        </w:rPr>
        <w:t>piano</w:t>
      </w:r>
      <w:proofErr w:type="spellEnd"/>
      <w:r w:rsidRPr="00C23817">
        <w:rPr>
          <w:rFonts w:ascii="Times New Roman" w:hAnsi="Times New Roman"/>
          <w:shd w:val="clear" w:color="auto" w:fill="FFFFFF"/>
        </w:rPr>
        <w:t>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"Taci, sopporta... Guarda tu Gesù!";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se nel cammino sbaglio, mi perdoni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e additi a me la meta: più lontano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scruto il cielo con te, lassù ..., più su ...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</w:t>
      </w:r>
      <w:r w:rsidR="004A4131">
        <w:rPr>
          <w:rFonts w:ascii="Times New Roman" w:hAnsi="Times New Roman"/>
          <w:shd w:val="clear" w:color="auto" w:fill="FFFFFF"/>
        </w:rPr>
        <w:t xml:space="preserve">                             </w:t>
      </w:r>
      <w:r w:rsidRPr="00C23817">
        <w:rPr>
          <w:rFonts w:ascii="Times New Roman" w:hAnsi="Times New Roman"/>
          <w:shd w:val="clear" w:color="auto" w:fill="FFFFFF"/>
        </w:rPr>
        <w:t xml:space="preserve">     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Narzole  30/09/2012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lastRenderedPageBreak/>
        <w:t xml:space="preserve">   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8C606A">
        <w:rPr>
          <w:rFonts w:ascii="Times New Roman" w:hAnsi="Times New Roman"/>
        </w:rPr>
        <w:t>Dio Amore infinito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BF356B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l'Amore infinito sei, o Dio:</w:t>
      </w:r>
    </w:p>
    <w:p w:rsidR="003E0F56" w:rsidRPr="00C23817" w:rsidRDefault="00BF356B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E0F56" w:rsidRPr="00C23817">
        <w:rPr>
          <w:rFonts w:ascii="Times New Roman" w:hAnsi="Times New Roman"/>
        </w:rPr>
        <w:t xml:space="preserve"> te </w:t>
      </w:r>
      <w:r w:rsidR="009F1976">
        <w:rPr>
          <w:rFonts w:ascii="Times New Roman" w:hAnsi="Times New Roman"/>
        </w:rPr>
        <w:t>in bellezza canta con splendore</w:t>
      </w:r>
    </w:p>
    <w:p w:rsidR="003E0F56" w:rsidRPr="00C23817" w:rsidRDefault="00BF356B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lieto </w:t>
      </w:r>
      <w:r w:rsidR="009F1976">
        <w:rPr>
          <w:rFonts w:ascii="Times New Roman" w:hAnsi="Times New Roman"/>
        </w:rPr>
        <w:t>il</w:t>
      </w:r>
      <w:r w:rsidR="003E0F56" w:rsidRPr="00C23817">
        <w:rPr>
          <w:rFonts w:ascii="Times New Roman" w:hAnsi="Times New Roman"/>
        </w:rPr>
        <w:t xml:space="preserve"> </w:t>
      </w:r>
      <w:r w:rsidR="007C2F22">
        <w:rPr>
          <w:rFonts w:ascii="Times New Roman" w:hAnsi="Times New Roman"/>
        </w:rPr>
        <w:t>cosmo</w:t>
      </w:r>
      <w:r w:rsidR="003E0F56" w:rsidRPr="00C238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</w:t>
      </w:r>
      <w:r w:rsidR="003E0F56" w:rsidRPr="00C23817">
        <w:rPr>
          <w:rFonts w:ascii="Times New Roman" w:hAnsi="Times New Roman"/>
        </w:rPr>
        <w:t xml:space="preserve"> stelle </w:t>
      </w:r>
      <w:r w:rsidR="004B0557">
        <w:rPr>
          <w:rFonts w:ascii="Times New Roman" w:hAnsi="Times New Roman"/>
        </w:rPr>
        <w:t xml:space="preserve">in </w:t>
      </w:r>
      <w:proofErr w:type="spellStart"/>
      <w:r w:rsidR="004B0557">
        <w:rPr>
          <w:rFonts w:ascii="Times New Roman" w:hAnsi="Times New Roman"/>
        </w:rPr>
        <w:t>sfolgorìo</w:t>
      </w:r>
      <w:proofErr w:type="spellEnd"/>
      <w:r w:rsidR="00A93DAA">
        <w:rPr>
          <w:rFonts w:ascii="Times New Roman" w:hAnsi="Times New Roman"/>
        </w:rPr>
        <w:t>,</w:t>
      </w:r>
    </w:p>
    <w:p w:rsidR="003E0F56" w:rsidRPr="00C23817" w:rsidRDefault="00BF356B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</w:t>
      </w:r>
      <w:r w:rsidR="003E0F56" w:rsidRPr="00C23817">
        <w:rPr>
          <w:rFonts w:ascii="Times New Roman" w:hAnsi="Times New Roman"/>
        </w:rPr>
        <w:t>al tuo nome danno gloria, onore;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7C2F22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</w:t>
      </w:r>
      <w:r w:rsidR="003E0F56" w:rsidRPr="00C23817">
        <w:rPr>
          <w:rFonts w:ascii="Times New Roman" w:hAnsi="Times New Roman"/>
        </w:rPr>
        <w:t xml:space="preserve">il sole </w:t>
      </w:r>
      <w:r>
        <w:rPr>
          <w:rFonts w:ascii="Times New Roman" w:hAnsi="Times New Roman"/>
        </w:rPr>
        <w:t xml:space="preserve">d'oro in ciel blu in </w:t>
      </w:r>
      <w:r w:rsidR="003E0F56" w:rsidRPr="00C23817">
        <w:rPr>
          <w:rFonts w:ascii="Times New Roman" w:hAnsi="Times New Roman"/>
        </w:rPr>
        <w:t>sfavillìo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con </w:t>
      </w:r>
      <w:r w:rsidR="007C2F22">
        <w:rPr>
          <w:rFonts w:ascii="Times New Roman" w:hAnsi="Times New Roman"/>
        </w:rPr>
        <w:t>raggi</w:t>
      </w:r>
      <w:r w:rsidR="009C2AD7">
        <w:rPr>
          <w:rFonts w:ascii="Times New Roman" w:hAnsi="Times New Roman"/>
        </w:rPr>
        <w:t xml:space="preserve"> esalta,</w:t>
      </w:r>
      <w:r w:rsidRPr="00C23817">
        <w:rPr>
          <w:rFonts w:ascii="Times New Roman" w:hAnsi="Times New Roman"/>
        </w:rPr>
        <w:t xml:space="preserve"> mentre con calore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la terra avvampa e il mar con luccichìo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imperla </w:t>
      </w:r>
      <w:r w:rsidR="009C2AD7">
        <w:rPr>
          <w:rFonts w:ascii="Times New Roman" w:hAnsi="Times New Roman"/>
        </w:rPr>
        <w:t xml:space="preserve">sfolgorante </w:t>
      </w:r>
      <w:r w:rsidRPr="00C23817">
        <w:rPr>
          <w:rFonts w:ascii="Times New Roman" w:hAnsi="Times New Roman"/>
        </w:rPr>
        <w:t>con fulgore.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3505B" w:rsidP="00851ED9">
      <w:pPr>
        <w:tabs>
          <w:tab w:val="left" w:pos="142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luna a notte </w:t>
      </w:r>
      <w:r w:rsidR="003E0F56" w:rsidRPr="00C23817">
        <w:rPr>
          <w:rFonts w:ascii="Times New Roman" w:hAnsi="Times New Roman"/>
        </w:rPr>
        <w:t xml:space="preserve"> </w:t>
      </w:r>
      <w:r w:rsidR="00417A51">
        <w:rPr>
          <w:rFonts w:ascii="Times New Roman" w:hAnsi="Times New Roman"/>
        </w:rPr>
        <w:t>sembra</w:t>
      </w:r>
      <w:r w:rsidR="00016967">
        <w:rPr>
          <w:rFonts w:ascii="Times New Roman" w:hAnsi="Times New Roman"/>
        </w:rPr>
        <w:t xml:space="preserve"> c</w:t>
      </w:r>
      <w:r>
        <w:rPr>
          <w:rFonts w:ascii="Times New Roman" w:hAnsi="Times New Roman"/>
        </w:rPr>
        <w:t xml:space="preserve">on </w:t>
      </w:r>
      <w:r w:rsidR="00016967">
        <w:rPr>
          <w:rFonts w:ascii="Times New Roman" w:hAnsi="Times New Roman"/>
        </w:rPr>
        <w:t xml:space="preserve"> </w:t>
      </w:r>
      <w:r w:rsidR="00A93DAA">
        <w:rPr>
          <w:rFonts w:ascii="Times New Roman" w:hAnsi="Times New Roman"/>
        </w:rPr>
        <w:t>dolcezza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a te con gaudio </w:t>
      </w:r>
      <w:r w:rsidR="00417A51">
        <w:rPr>
          <w:rFonts w:ascii="Times New Roman" w:hAnsi="Times New Roman"/>
        </w:rPr>
        <w:t>in giubilo danzare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felice sorridendo con il viso;</w:t>
      </w:r>
    </w:p>
    <w:p w:rsidR="003E0F56" w:rsidRPr="00417A51" w:rsidRDefault="003E0F56" w:rsidP="003E0F56">
      <w:pPr>
        <w:ind w:left="-851" w:hanging="142"/>
        <w:jc w:val="both"/>
        <w:rPr>
          <w:rFonts w:ascii="Times New Roman" w:hAnsi="Times New Roman"/>
          <w:b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Padre,</w:t>
      </w:r>
      <w:r w:rsidR="00772861">
        <w:rPr>
          <w:rFonts w:ascii="Times New Roman" w:hAnsi="Times New Roman"/>
        </w:rPr>
        <w:t xml:space="preserve"> </w:t>
      </w:r>
      <w:r w:rsidR="00795E32">
        <w:rPr>
          <w:rFonts w:ascii="Times New Roman" w:hAnsi="Times New Roman"/>
        </w:rPr>
        <w:t>con</w:t>
      </w:r>
      <w:r w:rsidRPr="00C23817">
        <w:rPr>
          <w:rFonts w:ascii="Times New Roman" w:hAnsi="Times New Roman"/>
        </w:rPr>
        <w:t xml:space="preserve"> meraviglie</w:t>
      </w:r>
      <w:r w:rsidR="00772861">
        <w:rPr>
          <w:rFonts w:ascii="Times New Roman" w:hAnsi="Times New Roman"/>
        </w:rPr>
        <w:t>,</w:t>
      </w:r>
      <w:r w:rsidR="00BB71C6">
        <w:rPr>
          <w:rFonts w:ascii="Times New Roman" w:hAnsi="Times New Roman"/>
        </w:rPr>
        <w:t xml:space="preserve"> in tenerezza</w:t>
      </w:r>
      <w:r w:rsidRPr="00C23817">
        <w:rPr>
          <w:rFonts w:ascii="Times New Roman" w:hAnsi="Times New Roman"/>
        </w:rPr>
        <w:t xml:space="preserve"> </w:t>
      </w:r>
      <w:r w:rsidR="004B0557">
        <w:rPr>
          <w:rFonts w:ascii="Times New Roman" w:hAnsi="Times New Roman"/>
        </w:rPr>
        <w:t xml:space="preserve"> </w:t>
      </w:r>
    </w:p>
    <w:p w:rsidR="003E0F56" w:rsidRPr="00C23817" w:rsidRDefault="00BB71C6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ogni dì </w:t>
      </w:r>
      <w:r w:rsidR="005B4F55">
        <w:rPr>
          <w:rFonts w:ascii="Times New Roman" w:hAnsi="Times New Roman"/>
        </w:rPr>
        <w:t xml:space="preserve">l'uomo </w:t>
      </w:r>
      <w:r>
        <w:rPr>
          <w:rFonts w:ascii="Times New Roman" w:hAnsi="Times New Roman"/>
        </w:rPr>
        <w:t>tu sai incantare</w:t>
      </w:r>
      <w:r w:rsidR="00772861">
        <w:rPr>
          <w:rFonts w:ascii="Times New Roman" w:hAnsi="Times New Roman"/>
        </w:rPr>
        <w:t>:</w:t>
      </w:r>
    </w:p>
    <w:p w:rsidR="003E0F56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nel </w:t>
      </w:r>
      <w:r w:rsidR="007C2F22">
        <w:rPr>
          <w:rFonts w:ascii="Times New Roman" w:hAnsi="Times New Roman"/>
        </w:rPr>
        <w:t xml:space="preserve">creato </w:t>
      </w:r>
      <w:r w:rsidR="005B4F55">
        <w:rPr>
          <w:rFonts w:ascii="Times New Roman" w:hAnsi="Times New Roman"/>
        </w:rPr>
        <w:t>a ognuno sve</w:t>
      </w:r>
      <w:r w:rsidRPr="00C23817">
        <w:rPr>
          <w:rFonts w:ascii="Times New Roman" w:hAnsi="Times New Roman"/>
        </w:rPr>
        <w:t>l</w:t>
      </w:r>
      <w:r w:rsidR="005B4F55">
        <w:rPr>
          <w:rFonts w:ascii="Times New Roman" w:hAnsi="Times New Roman"/>
        </w:rPr>
        <w:t>i paradis</w:t>
      </w:r>
      <w:r w:rsidR="004F3A5F">
        <w:rPr>
          <w:rFonts w:ascii="Times New Roman" w:hAnsi="Times New Roman"/>
        </w:rPr>
        <w:t>o</w:t>
      </w:r>
      <w:r w:rsidR="005B4F55">
        <w:rPr>
          <w:rFonts w:ascii="Times New Roman" w:hAnsi="Times New Roman"/>
        </w:rPr>
        <w:t>!</w:t>
      </w:r>
      <w:r w:rsidR="007C2F22">
        <w:rPr>
          <w:rFonts w:ascii="Times New Roman" w:hAnsi="Times New Roman"/>
        </w:rPr>
        <w:t xml:space="preserve"> </w:t>
      </w:r>
    </w:p>
    <w:p w:rsidR="007C2F22" w:rsidRDefault="007C2F22" w:rsidP="007C2F22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</w:t>
      </w:r>
      <w:r w:rsidRPr="00C23817">
        <w:rPr>
          <w:rFonts w:ascii="Times New Roman" w:hAnsi="Times New Roman"/>
        </w:rPr>
        <w:t xml:space="preserve">  </w:t>
      </w:r>
    </w:p>
    <w:p w:rsidR="007C2F22" w:rsidRPr="00C23817" w:rsidRDefault="007C2F22" w:rsidP="007C2F22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C23817">
        <w:rPr>
          <w:rFonts w:ascii="Times New Roman" w:hAnsi="Times New Roman"/>
        </w:rPr>
        <w:t xml:space="preserve"> P. G. B.</w:t>
      </w:r>
    </w:p>
    <w:p w:rsidR="007C2F22" w:rsidRPr="00C23817" w:rsidRDefault="007C2F22" w:rsidP="007C2F22">
      <w:pPr>
        <w:ind w:left="-851" w:hanging="142"/>
        <w:jc w:val="both"/>
        <w:rPr>
          <w:rFonts w:ascii="Times New Roman" w:hAnsi="Times New Roman"/>
        </w:rPr>
      </w:pPr>
    </w:p>
    <w:p w:rsidR="007C2F22" w:rsidRPr="00C23817" w:rsidRDefault="007C2F22" w:rsidP="007C2F22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 08/10/2012</w:t>
      </w:r>
    </w:p>
    <w:p w:rsidR="007C2F22" w:rsidRPr="00C23817" w:rsidRDefault="007C2F22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La  mia  sorte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supplico, t'invoco, o buon Gesù: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dammi fede, speranza, carità;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fiducia ti prego, ascolta tu: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</w:t>
      </w:r>
      <w:r w:rsidR="004A5D33">
        <w:rPr>
          <w:rFonts w:ascii="Times New Roman" w:hAnsi="Times New Roman"/>
        </w:rPr>
        <w:t>erdona i miei peccati con bontà;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4A5D33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3E0F56" w:rsidRPr="00C23817">
        <w:rPr>
          <w:rFonts w:ascii="Times New Roman" w:hAnsi="Times New Roman"/>
        </w:rPr>
        <w:t>nfondimi vigor  nella virtù,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luce irradia alla mia oscurità,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me aiuta a non offenderti mai più: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adoro, ti ringrazio in umiltà.</w:t>
      </w:r>
    </w:p>
    <w:p w:rsidR="0033505B" w:rsidRDefault="0033505B" w:rsidP="0033505B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T'imploro:  dona a me cristiana morte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Giuseppe e la Vergine Maria,</w:t>
      </w:r>
    </w:p>
    <w:p w:rsidR="003E0F56" w:rsidRPr="00C23817" w:rsidRDefault="004A5D33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liberami con loro dall'inferno;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4A5D33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E0F56" w:rsidRPr="00C23817">
        <w:rPr>
          <w:rFonts w:ascii="Times New Roman" w:hAnsi="Times New Roman"/>
        </w:rPr>
        <w:t>ffido al vostro cuor la mia sorte,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Dio voi guidatemi per via: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lieto ringrazierò Lui in eterno.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</w:t>
      </w:r>
      <w:r w:rsidR="004A5D33">
        <w:rPr>
          <w:rFonts w:ascii="Times New Roman" w:hAnsi="Times New Roman"/>
        </w:rPr>
        <w:t xml:space="preserve">                         </w:t>
      </w:r>
      <w:r w:rsidRPr="00C23817">
        <w:rPr>
          <w:rFonts w:ascii="Times New Roman" w:hAnsi="Times New Roman"/>
        </w:rPr>
        <w:t>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 15/10/2012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Il tuo viso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Monviso, </w:t>
      </w:r>
      <w:r w:rsidR="0012410C">
        <w:rPr>
          <w:rFonts w:ascii="Times New Roman" w:hAnsi="Times New Roman"/>
        </w:rPr>
        <w:t xml:space="preserve">in </w:t>
      </w:r>
      <w:r w:rsidR="004539F2">
        <w:rPr>
          <w:rFonts w:ascii="Times New Roman" w:hAnsi="Times New Roman"/>
        </w:rPr>
        <w:t>cielo azzurro</w:t>
      </w:r>
      <w:r w:rsidRPr="00C23817">
        <w:rPr>
          <w:rFonts w:ascii="Times New Roman" w:hAnsi="Times New Roman"/>
        </w:rPr>
        <w:t xml:space="preserve"> sembri un conte,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quando il sole </w:t>
      </w:r>
      <w:r w:rsidR="004539F2">
        <w:rPr>
          <w:rFonts w:ascii="Times New Roman" w:hAnsi="Times New Roman"/>
        </w:rPr>
        <w:t>al mattino c</w:t>
      </w:r>
      <w:r w:rsidRPr="00C23817">
        <w:rPr>
          <w:rFonts w:ascii="Times New Roman" w:hAnsi="Times New Roman"/>
        </w:rPr>
        <w:t>on fulgore</w:t>
      </w:r>
    </w:p>
    <w:p w:rsidR="003E0F56" w:rsidRPr="00C23817" w:rsidRDefault="004539F2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te riluce: </w:t>
      </w:r>
      <w:proofErr w:type="spellStart"/>
      <w:r>
        <w:rPr>
          <w:rFonts w:ascii="Times New Roman" w:hAnsi="Times New Roman"/>
        </w:rPr>
        <w:t>nìveo</w:t>
      </w:r>
      <w:proofErr w:type="spellEnd"/>
      <w:r w:rsidR="003E0F56" w:rsidRPr="00C23817">
        <w:rPr>
          <w:rFonts w:ascii="Times New Roman" w:hAnsi="Times New Roman"/>
        </w:rPr>
        <w:t xml:space="preserve"> con candore</w:t>
      </w:r>
    </w:p>
    <w:p w:rsidR="003E0F56" w:rsidRPr="00C23817" w:rsidRDefault="00CB1576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rifulgi </w:t>
      </w:r>
      <w:r w:rsidR="003E0F56" w:rsidRPr="00C23817">
        <w:rPr>
          <w:rFonts w:ascii="Times New Roman" w:hAnsi="Times New Roman"/>
        </w:rPr>
        <w:t>al piano, ai colli,</w:t>
      </w:r>
      <w:r>
        <w:rPr>
          <w:rFonts w:ascii="Times New Roman" w:hAnsi="Times New Roman"/>
        </w:rPr>
        <w:t xml:space="preserve"> </w:t>
      </w:r>
      <w:r w:rsidR="003E0F56" w:rsidRPr="00C23817">
        <w:rPr>
          <w:rFonts w:ascii="Times New Roman" w:hAnsi="Times New Roman"/>
        </w:rPr>
        <w:t>ad ogni monte;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FE0DA5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sul Mar Ligure a oriente </w:t>
      </w:r>
      <w:r w:rsidR="003E0F56" w:rsidRPr="00C23817">
        <w:rPr>
          <w:rFonts w:ascii="Times New Roman" w:hAnsi="Times New Roman"/>
        </w:rPr>
        <w:t>all'orizzonte</w:t>
      </w:r>
    </w:p>
    <w:p w:rsidR="003E0F56" w:rsidRPr="00C23817" w:rsidRDefault="003E0F56" w:rsidP="006E1E00">
      <w:pPr>
        <w:tabs>
          <w:tab w:val="left" w:pos="4000"/>
        </w:tabs>
        <w:ind w:left="-851" w:hanging="142"/>
        <w:jc w:val="both"/>
        <w:rPr>
          <w:rFonts w:ascii="Times New Roman" w:hAnsi="Times New Roman"/>
        </w:rPr>
      </w:pPr>
      <w:proofErr w:type="spellStart"/>
      <w:r w:rsidRPr="00C23817">
        <w:rPr>
          <w:rFonts w:ascii="Times New Roman" w:hAnsi="Times New Roman"/>
        </w:rPr>
        <w:t>lon</w:t>
      </w:r>
      <w:r w:rsidR="00FE0DA5">
        <w:rPr>
          <w:rFonts w:ascii="Times New Roman" w:hAnsi="Times New Roman"/>
        </w:rPr>
        <w:t>tan</w:t>
      </w:r>
      <w:proofErr w:type="spellEnd"/>
      <w:r w:rsidR="00FE0DA5">
        <w:rPr>
          <w:rFonts w:ascii="Times New Roman" w:hAnsi="Times New Roman"/>
        </w:rPr>
        <w:t xml:space="preserve"> lontano scruti nel bagliore</w:t>
      </w:r>
      <w:r w:rsidR="006E1E00">
        <w:rPr>
          <w:rFonts w:ascii="Times New Roman" w:hAnsi="Times New Roman"/>
        </w:rPr>
        <w:tab/>
      </w:r>
    </w:p>
    <w:p w:rsidR="003E0F56" w:rsidRPr="00C23817" w:rsidRDefault="00CB1576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 w:rsidR="00FE0DA5">
        <w:rPr>
          <w:rFonts w:ascii="Times New Roman" w:hAnsi="Times New Roman"/>
        </w:rPr>
        <w:t xml:space="preserve"> Vetta Portofino, </w:t>
      </w:r>
      <w:r w:rsidR="003E0F56" w:rsidRPr="00C23817">
        <w:rPr>
          <w:rFonts w:ascii="Times New Roman" w:hAnsi="Times New Roman"/>
        </w:rPr>
        <w:t xml:space="preserve">che </w:t>
      </w:r>
      <w:r w:rsidR="00FE0DA5">
        <w:rPr>
          <w:rFonts w:ascii="Times New Roman" w:hAnsi="Times New Roman"/>
        </w:rPr>
        <w:t xml:space="preserve">in </w:t>
      </w:r>
      <w:r w:rsidR="003E0F56" w:rsidRPr="00C23817">
        <w:rPr>
          <w:rFonts w:ascii="Times New Roman" w:hAnsi="Times New Roman"/>
        </w:rPr>
        <w:t>stupore</w:t>
      </w:r>
    </w:p>
    <w:p w:rsidR="003E0F56" w:rsidRPr="00C23817" w:rsidRDefault="00FE0DA5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te è di </w:t>
      </w:r>
      <w:r w:rsidR="00CB1576">
        <w:rPr>
          <w:rFonts w:ascii="Times New Roman" w:hAnsi="Times New Roman"/>
        </w:rPr>
        <w:t xml:space="preserve">gioia e </w:t>
      </w:r>
      <w:r>
        <w:rPr>
          <w:rFonts w:ascii="Times New Roman" w:hAnsi="Times New Roman"/>
        </w:rPr>
        <w:t xml:space="preserve">pace </w:t>
      </w:r>
      <w:r w:rsidR="003E0F56" w:rsidRPr="00C23817">
        <w:rPr>
          <w:rFonts w:ascii="Times New Roman" w:hAnsi="Times New Roman"/>
        </w:rPr>
        <w:t>a tutti fonte.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FE0DA5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All'uomo</w:t>
      </w:r>
      <w:r w:rsidR="000C5FBC">
        <w:rPr>
          <w:rFonts w:ascii="Times New Roman" w:hAnsi="Times New Roman"/>
        </w:rPr>
        <w:t xml:space="preserve"> </w:t>
      </w:r>
      <w:r w:rsidR="00CB1576">
        <w:rPr>
          <w:rFonts w:ascii="Times New Roman" w:hAnsi="Times New Roman"/>
        </w:rPr>
        <w:t>s</w:t>
      </w:r>
      <w:r w:rsidR="003E0F56" w:rsidRPr="00C23817">
        <w:rPr>
          <w:rFonts w:ascii="Times New Roman" w:hAnsi="Times New Roman"/>
        </w:rPr>
        <w:t xml:space="preserve">ai </w:t>
      </w:r>
      <w:r w:rsidR="000C5FBC">
        <w:rPr>
          <w:rFonts w:ascii="Times New Roman" w:hAnsi="Times New Roman"/>
        </w:rPr>
        <w:t>tu</w:t>
      </w:r>
      <w:r w:rsidR="003E0F56" w:rsidRPr="00C23817">
        <w:rPr>
          <w:rFonts w:ascii="Times New Roman" w:hAnsi="Times New Roman"/>
        </w:rPr>
        <w:t xml:space="preserve"> Dio </w:t>
      </w:r>
      <w:r w:rsidR="00CB1576">
        <w:rPr>
          <w:rFonts w:ascii="Times New Roman" w:hAnsi="Times New Roman"/>
        </w:rPr>
        <w:t>rivel</w:t>
      </w:r>
      <w:r w:rsidR="003E0F56" w:rsidRPr="00C23817">
        <w:rPr>
          <w:rFonts w:ascii="Times New Roman" w:hAnsi="Times New Roman"/>
        </w:rPr>
        <w:t>are:</w:t>
      </w:r>
    </w:p>
    <w:p w:rsidR="003E0F56" w:rsidRPr="00C23817" w:rsidRDefault="000C5FBC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te l</w:t>
      </w:r>
      <w:r w:rsidR="00CB1576">
        <w:rPr>
          <w:rFonts w:ascii="Times New Roman" w:hAnsi="Times New Roman"/>
        </w:rPr>
        <w:t>u</w:t>
      </w:r>
      <w:r>
        <w:rPr>
          <w:rFonts w:ascii="Times New Roman" w:hAnsi="Times New Roman"/>
        </w:rPr>
        <w:t>i assapora</w:t>
      </w:r>
      <w:r w:rsidR="003E0F56" w:rsidRPr="00C23817">
        <w:rPr>
          <w:rFonts w:ascii="Times New Roman" w:hAnsi="Times New Roman"/>
        </w:rPr>
        <w:t xml:space="preserve"> il paradiso, </w:t>
      </w:r>
    </w:p>
    <w:p w:rsidR="003E0F56" w:rsidRPr="00C23817" w:rsidRDefault="000C5FBC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mentre nel cuore pensa</w:t>
      </w:r>
      <w:r w:rsidR="003E0F56" w:rsidRPr="00C23817">
        <w:rPr>
          <w:rFonts w:ascii="Times New Roman" w:hAnsi="Times New Roman"/>
        </w:rPr>
        <w:t xml:space="preserve"> all'aldilà;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0C5FBC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incantato continua</w:t>
      </w:r>
      <w:r w:rsidR="003E0F56" w:rsidRPr="00C23817">
        <w:rPr>
          <w:rFonts w:ascii="Times New Roman" w:hAnsi="Times New Roman"/>
        </w:rPr>
        <w:t xml:space="preserve"> ad ammirare</w:t>
      </w:r>
    </w:p>
    <w:p w:rsidR="000333F6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biancheggianti le nevi: il tuo viso</w:t>
      </w:r>
      <w:r w:rsidR="008B0D1E">
        <w:rPr>
          <w:rFonts w:ascii="Times New Roman" w:hAnsi="Times New Roman"/>
        </w:rPr>
        <w:t xml:space="preserve"> </w:t>
      </w:r>
    </w:p>
    <w:p w:rsidR="003E0F56" w:rsidRPr="00C23817" w:rsidRDefault="000333F6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0C5FBC">
        <w:rPr>
          <w:rFonts w:ascii="Times New Roman" w:hAnsi="Times New Roman"/>
        </w:rPr>
        <w:t>ulgido irradia a lui</w:t>
      </w:r>
      <w:r w:rsidR="003E0F56" w:rsidRPr="00C23817">
        <w:rPr>
          <w:rFonts w:ascii="Times New Roman" w:hAnsi="Times New Roman"/>
        </w:rPr>
        <w:t xml:space="preserve"> felicità.</w:t>
      </w:r>
      <w:r w:rsidR="00075E9E">
        <w:rPr>
          <w:rFonts w:ascii="Times New Roman" w:hAnsi="Times New Roman"/>
        </w:rPr>
        <w:t xml:space="preserve">  </w:t>
      </w:r>
      <w:r w:rsidR="0012410C">
        <w:rPr>
          <w:rFonts w:ascii="Times New Roman" w:hAnsi="Times New Roman"/>
        </w:rPr>
        <w:t xml:space="preserve">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0E02F9" w:rsidP="003E0F56">
      <w:pPr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3E0F56" w:rsidRPr="00C23817">
        <w:rPr>
          <w:rFonts w:ascii="Times New Roman" w:hAnsi="Times New Roman"/>
        </w:rPr>
        <w:t xml:space="preserve">   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17/10 2012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Gioia (a Mario Sanino nel 70°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del suo compleanno)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Caro Mario, con amore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vuol parlarti il mio cuore.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Gioia senti dentro te: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certamente sai perché.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 parenti e i familiari,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te sempre molto cari,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sono qui per te radiosi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ed esultano gaudiosi.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Ecco amici, conoscenti: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per te </w:t>
      </w:r>
      <w:proofErr w:type="spellStart"/>
      <w:r w:rsidRPr="00C23817">
        <w:rPr>
          <w:rFonts w:ascii="Times New Roman" w:hAnsi="Times New Roman"/>
        </w:rPr>
        <w:t>brillan</w:t>
      </w:r>
      <w:proofErr w:type="spellEnd"/>
      <w:r w:rsidRPr="00C23817">
        <w:rPr>
          <w:rFonts w:ascii="Times New Roman" w:hAnsi="Times New Roman"/>
        </w:rPr>
        <w:t xml:space="preserve"> sorridenti.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letizia ci stringiamo: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per te festa noi facciamo.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ricordi tante cose: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più le spine che le rose!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Nella prova e nel dolore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la Madonna e il Signore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han guidato nel cammino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l'aiuto a te vicino.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Or   rivivi tu i bei frutti: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li ricordi in cuore tutti.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Per le grazie, che ti ha dato,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il Signore hai ringraziato.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Te la Vergine Maria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ha condotto per la via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Gesù, che è Buon Pastore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di tutti il Salvatore.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Il tuo Angelo con le </w:t>
      </w:r>
      <w:proofErr w:type="spellStart"/>
      <w:r w:rsidRPr="00C23817">
        <w:rPr>
          <w:rFonts w:ascii="Times New Roman" w:hAnsi="Times New Roman"/>
        </w:rPr>
        <w:t>ale</w:t>
      </w:r>
      <w:proofErr w:type="spellEnd"/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ha protetto te dal male.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Te San Mario con i Santi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ha aiutato a andare avanti.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te Dio ringraziamo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ogni bene ti auguriamo.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Caro Mario, in allegria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tace qui la voce mia.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Forse i versi son forzati,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dentro il cuor però son nati,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per le rime un po' forzate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vi domando: "Perdonate!".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"Grazie" dice a voi l'autore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affetto, con amore.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Ma tu, Mario, ascolta ancora: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splendi, brilli come aurora.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"Tanti auguri!" a te cantiamo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con gioia noi brindiamo!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Narzole  21/10/2012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Tran </w:t>
      </w:r>
      <w:proofErr w:type="spellStart"/>
      <w:r w:rsidRPr="00C23817">
        <w:rPr>
          <w:rFonts w:ascii="Times New Roman" w:hAnsi="Times New Roman"/>
        </w:rPr>
        <w:t>tran</w:t>
      </w:r>
      <w:proofErr w:type="spellEnd"/>
      <w:r w:rsidRPr="00C23817">
        <w:rPr>
          <w:rFonts w:ascii="Times New Roman" w:hAnsi="Times New Roman"/>
        </w:rPr>
        <w:t xml:space="preserve"> di mia vita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Il solito tran </w:t>
      </w:r>
      <w:proofErr w:type="spellStart"/>
      <w:r w:rsidRPr="00C23817">
        <w:rPr>
          <w:rFonts w:ascii="Times New Roman" w:hAnsi="Times New Roman"/>
        </w:rPr>
        <w:t>tran</w:t>
      </w:r>
      <w:proofErr w:type="spellEnd"/>
      <w:r w:rsidRPr="00C23817">
        <w:rPr>
          <w:rFonts w:ascii="Times New Roman" w:hAnsi="Times New Roman"/>
        </w:rPr>
        <w:t xml:space="preserve"> di mia vita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ogni giorno io ti offro, o buon Signore: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lo accetti e la croce nel dolore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aiuti me a portar per la salita;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 erro simile a pecora smarrita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tra rovi o per dirupi con orrore,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mi vieni a ricercare: il tuo cuore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sempre perdona l'anima pentita.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Giuseppe e la Vergine Maria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continui tu nell'ispido cammino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mio a irradiar speranza, fede, amore;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luce m'infondi al buio per la via: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come una madre al figlio piccolino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le stelle in ciel mi additi con stupore.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   P. G. B.</w:t>
      </w:r>
      <w:r w:rsidRPr="00C23817">
        <w:rPr>
          <w:rFonts w:ascii="Times New Roman" w:hAnsi="Times New Roman"/>
        </w:rPr>
        <w:tab/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23/10/2012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1C766D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2F7B54">
        <w:rPr>
          <w:rFonts w:ascii="Times New Roman" w:hAnsi="Times New Roman"/>
        </w:rPr>
        <w:t>Gesù amico</w:t>
      </w:r>
    </w:p>
    <w:p w:rsidR="00C564B6" w:rsidRDefault="00C564B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9658CD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Doni, o Gesù, </w:t>
      </w:r>
      <w:r w:rsidR="009961F0">
        <w:rPr>
          <w:rFonts w:ascii="Times New Roman" w:hAnsi="Times New Roman"/>
        </w:rPr>
        <w:t xml:space="preserve"> il perdono,</w:t>
      </w:r>
      <w:r w:rsidR="002F7B54">
        <w:rPr>
          <w:rFonts w:ascii="Times New Roman" w:hAnsi="Times New Roman"/>
        </w:rPr>
        <w:t xml:space="preserve"> la</w:t>
      </w:r>
      <w:r w:rsidR="003E0F56" w:rsidRPr="00C23817">
        <w:rPr>
          <w:rFonts w:ascii="Times New Roman" w:hAnsi="Times New Roman"/>
        </w:rPr>
        <w:t xml:space="preserve"> salvezza:</w:t>
      </w:r>
    </w:p>
    <w:p w:rsidR="003E0F56" w:rsidRPr="00C23817" w:rsidRDefault="00FE41AF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 </w:t>
      </w:r>
      <w:r w:rsidR="00D603B1">
        <w:rPr>
          <w:rFonts w:ascii="Times New Roman" w:hAnsi="Times New Roman"/>
        </w:rPr>
        <w:t>il peccator pentito ringraziare</w:t>
      </w:r>
    </w:p>
    <w:p w:rsidR="003E0F56" w:rsidRPr="00C23817" w:rsidRDefault="00FE41AF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vuol </w:t>
      </w:r>
      <w:r w:rsidR="003E0F56" w:rsidRPr="00C23817">
        <w:rPr>
          <w:rFonts w:ascii="Times New Roman" w:hAnsi="Times New Roman"/>
        </w:rPr>
        <w:t>con i Santi</w:t>
      </w:r>
      <w:r>
        <w:rPr>
          <w:rFonts w:ascii="Times New Roman" w:hAnsi="Times New Roman"/>
        </w:rPr>
        <w:t>,</w:t>
      </w:r>
      <w:r w:rsidR="003E0F56" w:rsidRPr="00C23817">
        <w:rPr>
          <w:rFonts w:ascii="Times New Roman" w:hAnsi="Times New Roman"/>
        </w:rPr>
        <w:t xml:space="preserve"> gli Angeli</w:t>
      </w:r>
      <w:r>
        <w:rPr>
          <w:rFonts w:ascii="Times New Roman" w:hAnsi="Times New Roman"/>
        </w:rPr>
        <w:t xml:space="preserve"> e</w:t>
      </w:r>
      <w:r w:rsidR="003E0F56" w:rsidRPr="00C23817">
        <w:rPr>
          <w:rFonts w:ascii="Times New Roman" w:hAnsi="Times New Roman"/>
        </w:rPr>
        <w:t xml:space="preserve"> inneggiare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al tuo sacro nome con dolcezza;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2F7B54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5307F3">
        <w:rPr>
          <w:rFonts w:ascii="Times New Roman" w:hAnsi="Times New Roman"/>
        </w:rPr>
        <w:t xml:space="preserve">ando aiuto </w:t>
      </w:r>
      <w:r>
        <w:rPr>
          <w:rFonts w:ascii="Times New Roman" w:hAnsi="Times New Roman"/>
        </w:rPr>
        <w:t>a ogni cuor</w:t>
      </w:r>
      <w:r w:rsidR="003E0F56" w:rsidRPr="00C23817">
        <w:rPr>
          <w:rFonts w:ascii="Times New Roman" w:hAnsi="Times New Roman"/>
        </w:rPr>
        <w:t xml:space="preserve"> con tenerezza</w:t>
      </w:r>
      <w:r w:rsidR="005307F3">
        <w:rPr>
          <w:rFonts w:ascii="Times New Roman" w:hAnsi="Times New Roman"/>
        </w:rPr>
        <w:t>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tu lo spirito </w:t>
      </w:r>
      <w:r w:rsidR="002F7B54">
        <w:rPr>
          <w:rFonts w:ascii="Times New Roman" w:hAnsi="Times New Roman"/>
        </w:rPr>
        <w:t>umano a</w:t>
      </w:r>
      <w:r w:rsidR="00D73E2F">
        <w:rPr>
          <w:rFonts w:ascii="Times New Roman" w:hAnsi="Times New Roman"/>
        </w:rPr>
        <w:t xml:space="preserve"> fonti </w:t>
      </w:r>
      <w:r w:rsidR="002F7B54">
        <w:rPr>
          <w:rFonts w:ascii="Times New Roman" w:hAnsi="Times New Roman"/>
        </w:rPr>
        <w:t>chiare</w:t>
      </w:r>
    </w:p>
    <w:p w:rsidR="003E0F56" w:rsidRPr="00C23817" w:rsidRDefault="006D5D8F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 amore conduci a dissetare</w:t>
      </w:r>
      <w:r w:rsidR="005307F3">
        <w:rPr>
          <w:rFonts w:ascii="Times New Roman" w:hAnsi="Times New Roman"/>
        </w:rPr>
        <w:t>:</w:t>
      </w:r>
    </w:p>
    <w:p w:rsidR="003E0F56" w:rsidRPr="00C23817" w:rsidRDefault="006D5D8F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irradi </w:t>
      </w:r>
      <w:r w:rsidR="005307F3">
        <w:rPr>
          <w:rFonts w:ascii="Times New Roman" w:hAnsi="Times New Roman"/>
        </w:rPr>
        <w:t>luce a c</w:t>
      </w:r>
      <w:r w:rsidR="00362DC2">
        <w:rPr>
          <w:rFonts w:ascii="Times New Roman" w:hAnsi="Times New Roman"/>
        </w:rPr>
        <w:t xml:space="preserve">hi è </w:t>
      </w:r>
      <w:r w:rsidR="003E0F56" w:rsidRPr="00C23817">
        <w:rPr>
          <w:rFonts w:ascii="Times New Roman" w:hAnsi="Times New Roman"/>
        </w:rPr>
        <w:t>nell'amarezza.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FE41AF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il mar</w:t>
      </w:r>
      <w:r w:rsidR="00362DC2">
        <w:rPr>
          <w:rFonts w:ascii="Times New Roman" w:hAnsi="Times New Roman"/>
        </w:rPr>
        <w:t>e</w:t>
      </w:r>
      <w:r w:rsidR="003E0F56" w:rsidRPr="00C23817">
        <w:rPr>
          <w:rFonts w:ascii="Times New Roman" w:hAnsi="Times New Roman"/>
        </w:rPr>
        <w:t xml:space="preserve"> </w:t>
      </w:r>
      <w:proofErr w:type="spellStart"/>
      <w:r w:rsidR="003E0F56" w:rsidRPr="00C23817">
        <w:rPr>
          <w:rFonts w:ascii="Times New Roman" w:hAnsi="Times New Roman"/>
        </w:rPr>
        <w:t>rugge</w:t>
      </w:r>
      <w:proofErr w:type="spellEnd"/>
      <w:r>
        <w:rPr>
          <w:rFonts w:ascii="Times New Roman" w:hAnsi="Times New Roman"/>
        </w:rPr>
        <w:t xml:space="preserve"> </w:t>
      </w:r>
      <w:r w:rsidR="00362DC2">
        <w:rPr>
          <w:rFonts w:ascii="Times New Roman" w:hAnsi="Times New Roman"/>
        </w:rPr>
        <w:t>forte,</w:t>
      </w:r>
      <w:r w:rsidR="003E0F56" w:rsidRPr="00C23817">
        <w:rPr>
          <w:rFonts w:ascii="Times New Roman" w:hAnsi="Times New Roman"/>
        </w:rPr>
        <w:t xml:space="preserve"> burrascoso,</w:t>
      </w:r>
    </w:p>
    <w:p w:rsidR="003E0F56" w:rsidRPr="00C23817" w:rsidRDefault="00FE41AF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sali </w:t>
      </w:r>
      <w:r w:rsidR="008754ED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barc</w:t>
      </w:r>
      <w:r w:rsidR="008754ED">
        <w:rPr>
          <w:rFonts w:ascii="Times New Roman" w:hAnsi="Times New Roman"/>
        </w:rPr>
        <w:t>a, ti metti</w:t>
      </w:r>
      <w:r>
        <w:rPr>
          <w:rFonts w:ascii="Times New Roman" w:hAnsi="Times New Roman"/>
        </w:rPr>
        <w:t xml:space="preserve"> a lui</w:t>
      </w:r>
      <w:r w:rsidR="003E0F56" w:rsidRPr="00C23817">
        <w:rPr>
          <w:rFonts w:ascii="Times New Roman" w:hAnsi="Times New Roman"/>
        </w:rPr>
        <w:t xml:space="preserve"> vicino:</w:t>
      </w:r>
    </w:p>
    <w:p w:rsidR="003E0F56" w:rsidRDefault="001C766D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 guidi</w:t>
      </w:r>
      <w:r w:rsidR="00137C4A">
        <w:rPr>
          <w:rFonts w:ascii="Times New Roman" w:hAnsi="Times New Roman"/>
        </w:rPr>
        <w:t xml:space="preserve"> </w:t>
      </w:r>
      <w:r w:rsidR="00C564B6">
        <w:rPr>
          <w:rFonts w:ascii="Times New Roman" w:hAnsi="Times New Roman"/>
        </w:rPr>
        <w:t xml:space="preserve">amico </w:t>
      </w:r>
      <w:r w:rsidR="009961F0">
        <w:rPr>
          <w:rFonts w:ascii="Times New Roman" w:hAnsi="Times New Roman"/>
        </w:rPr>
        <w:t xml:space="preserve">con </w:t>
      </w:r>
      <w:r w:rsidR="007C0A53">
        <w:rPr>
          <w:rFonts w:ascii="Times New Roman" w:hAnsi="Times New Roman"/>
        </w:rPr>
        <w:t>le</w:t>
      </w:r>
      <w:r>
        <w:rPr>
          <w:rFonts w:ascii="Times New Roman" w:hAnsi="Times New Roman"/>
        </w:rPr>
        <w:t xml:space="preserve"> tue mani;</w:t>
      </w:r>
    </w:p>
    <w:p w:rsidR="001C766D" w:rsidRPr="00C23817" w:rsidRDefault="001C766D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E5651E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gioioso</w:t>
      </w:r>
      <w:r w:rsidR="003E0F56" w:rsidRPr="00C23817">
        <w:rPr>
          <w:rFonts w:ascii="Times New Roman" w:hAnsi="Times New Roman"/>
        </w:rPr>
        <w:t xml:space="preserve"> additi siti più lontani,</w:t>
      </w:r>
    </w:p>
    <w:p w:rsidR="003E0F56" w:rsidRPr="00C23817" w:rsidRDefault="00E5651E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dove eterno rifulge Amor Divino:</w:t>
      </w:r>
    </w:p>
    <w:p w:rsidR="003E0F56" w:rsidRPr="00C23817" w:rsidRDefault="00E5651E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segreti a lui</w:t>
      </w:r>
      <w:r w:rsidR="003E0F56" w:rsidRPr="00C238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ri</w:t>
      </w:r>
      <w:r w:rsidR="003E0F56" w:rsidRPr="00C23817">
        <w:rPr>
          <w:rFonts w:ascii="Times New Roman" w:hAnsi="Times New Roman"/>
        </w:rPr>
        <w:t xml:space="preserve">veli </w:t>
      </w:r>
      <w:r>
        <w:rPr>
          <w:rFonts w:ascii="Times New Roman" w:hAnsi="Times New Roman"/>
        </w:rPr>
        <w:t xml:space="preserve"> tu </w:t>
      </w:r>
      <w:r w:rsidR="003E0F56" w:rsidRPr="00C23817">
        <w:rPr>
          <w:rFonts w:ascii="Times New Roman" w:hAnsi="Times New Roman"/>
        </w:rPr>
        <w:t>radioso.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</w:t>
      </w:r>
      <w:r w:rsidR="007C0A53">
        <w:rPr>
          <w:rFonts w:ascii="Times New Roman" w:hAnsi="Times New Roman"/>
        </w:rPr>
        <w:t xml:space="preserve">                 </w:t>
      </w:r>
      <w:r w:rsidRPr="00C23817">
        <w:rPr>
          <w:rFonts w:ascii="Times New Roman" w:hAnsi="Times New Roman"/>
        </w:rPr>
        <w:t xml:space="preserve">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 25/10/2012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lastRenderedPageBreak/>
        <w:t xml:space="preserve">      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</w:t>
      </w:r>
      <w:r w:rsidR="00ED14A0">
        <w:rPr>
          <w:rFonts w:ascii="Times New Roman" w:hAnsi="Times New Roman"/>
        </w:rPr>
        <w:t>Fiori autunnali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076CEF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Belli</w:t>
      </w:r>
      <w:r w:rsidR="00A17727">
        <w:rPr>
          <w:rFonts w:ascii="Times New Roman" w:hAnsi="Times New Roman"/>
        </w:rPr>
        <w:t>, o</w:t>
      </w:r>
      <w:r>
        <w:rPr>
          <w:rFonts w:ascii="Times New Roman" w:hAnsi="Times New Roman"/>
        </w:rPr>
        <w:t xml:space="preserve"> </w:t>
      </w:r>
      <w:r w:rsidR="003E0F56" w:rsidRPr="00C23817">
        <w:rPr>
          <w:rFonts w:ascii="Times New Roman" w:hAnsi="Times New Roman"/>
        </w:rPr>
        <w:t xml:space="preserve"> fiori autunnali, con splendore</w:t>
      </w:r>
    </w:p>
    <w:p w:rsidR="003E0F56" w:rsidRPr="00C23817" w:rsidRDefault="00FF70F9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cielo azzurro</w:t>
      </w:r>
      <w:r w:rsidR="003E0F56" w:rsidRPr="00C23817">
        <w:rPr>
          <w:rFonts w:ascii="Times New Roman" w:hAnsi="Times New Roman"/>
        </w:rPr>
        <w:t xml:space="preserve"> al sole sorridete,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mentre della stagione vi godete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lieti, con voluttà, dolce il tepore;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assorto</w:t>
      </w:r>
      <w:r w:rsidR="00ED14A0">
        <w:rPr>
          <w:rFonts w:ascii="Times New Roman" w:hAnsi="Times New Roman"/>
        </w:rPr>
        <w:t xml:space="preserve"> l'uomo</w:t>
      </w:r>
      <w:r w:rsidRPr="00C23817">
        <w:rPr>
          <w:rFonts w:ascii="Times New Roman" w:hAnsi="Times New Roman"/>
        </w:rPr>
        <w:t xml:space="preserve"> </w:t>
      </w:r>
      <w:r w:rsidR="00FF70F9">
        <w:rPr>
          <w:rFonts w:ascii="Times New Roman" w:hAnsi="Times New Roman"/>
        </w:rPr>
        <w:t>osserv</w:t>
      </w:r>
      <w:r w:rsidR="00ED14A0">
        <w:rPr>
          <w:rFonts w:ascii="Times New Roman" w:hAnsi="Times New Roman"/>
        </w:rPr>
        <w:t>a</w:t>
      </w:r>
      <w:r w:rsidR="00FF70F9">
        <w:rPr>
          <w:rFonts w:ascii="Times New Roman" w:hAnsi="Times New Roman"/>
        </w:rPr>
        <w:t xml:space="preserve"> </w:t>
      </w:r>
      <w:r w:rsidRPr="00C23817">
        <w:rPr>
          <w:rFonts w:ascii="Times New Roman" w:hAnsi="Times New Roman"/>
        </w:rPr>
        <w:t>con stupore</w:t>
      </w:r>
      <w:r w:rsidR="00ED14A0">
        <w:rPr>
          <w:rFonts w:ascii="Times New Roman" w:hAnsi="Times New Roman"/>
        </w:rPr>
        <w:t>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voi dell'anima </w:t>
      </w:r>
      <w:r w:rsidR="00ED14A0">
        <w:rPr>
          <w:rFonts w:ascii="Times New Roman" w:hAnsi="Times New Roman"/>
        </w:rPr>
        <w:t>sua</w:t>
      </w:r>
      <w:r w:rsidRPr="00C23817">
        <w:rPr>
          <w:rFonts w:ascii="Times New Roman" w:hAnsi="Times New Roman"/>
        </w:rPr>
        <w:t xml:space="preserve"> conoscete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domande, ansie, </w:t>
      </w:r>
      <w:proofErr w:type="spellStart"/>
      <w:r w:rsidRPr="00C23817">
        <w:rPr>
          <w:rFonts w:ascii="Times New Roman" w:hAnsi="Times New Roman"/>
        </w:rPr>
        <w:t>pensier</w:t>
      </w:r>
      <w:proofErr w:type="spellEnd"/>
      <w:r w:rsidRPr="00C23817">
        <w:rPr>
          <w:rFonts w:ascii="Times New Roman" w:hAnsi="Times New Roman"/>
        </w:rPr>
        <w:t>, vie segrete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e </w:t>
      </w:r>
      <w:r w:rsidR="00FF0EDE">
        <w:rPr>
          <w:rFonts w:ascii="Times New Roman" w:hAnsi="Times New Roman"/>
        </w:rPr>
        <w:t>in cuor</w:t>
      </w:r>
      <w:r w:rsidR="00FF70F9">
        <w:rPr>
          <w:rFonts w:ascii="Times New Roman" w:hAnsi="Times New Roman"/>
        </w:rPr>
        <w:t xml:space="preserve"> </w:t>
      </w:r>
      <w:r w:rsidR="00ED14A0">
        <w:rPr>
          <w:rFonts w:ascii="Times New Roman" w:hAnsi="Times New Roman"/>
        </w:rPr>
        <w:t xml:space="preserve"> gli </w:t>
      </w:r>
      <w:r w:rsidRPr="00C23817">
        <w:rPr>
          <w:rFonts w:ascii="Times New Roman" w:hAnsi="Times New Roman"/>
        </w:rPr>
        <w:t>rispo</w:t>
      </w:r>
      <w:r w:rsidR="00FF70F9">
        <w:rPr>
          <w:rFonts w:ascii="Times New Roman" w:hAnsi="Times New Roman"/>
        </w:rPr>
        <w:t>ndete</w:t>
      </w:r>
      <w:r w:rsidRPr="00C23817">
        <w:rPr>
          <w:rFonts w:ascii="Times New Roman" w:hAnsi="Times New Roman"/>
        </w:rPr>
        <w:t xml:space="preserve"> con amore.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0B1D66" w:rsidRDefault="00ED14A0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Contempla</w:t>
      </w:r>
      <w:r w:rsidR="00FF70F9">
        <w:rPr>
          <w:rFonts w:ascii="Times New Roman" w:hAnsi="Times New Roman"/>
        </w:rPr>
        <w:t>:</w:t>
      </w:r>
      <w:r w:rsidR="00E92948">
        <w:rPr>
          <w:rFonts w:ascii="Times New Roman" w:hAnsi="Times New Roman"/>
        </w:rPr>
        <w:t xml:space="preserve"> in gioia voi con bei</w:t>
      </w:r>
      <w:r w:rsidR="003E0F56" w:rsidRPr="00C23817">
        <w:rPr>
          <w:rFonts w:ascii="Times New Roman" w:hAnsi="Times New Roman"/>
        </w:rPr>
        <w:t xml:space="preserve"> colori</w:t>
      </w:r>
    </w:p>
    <w:p w:rsidR="000B1D66" w:rsidRDefault="00ED14A0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pensar gl</w:t>
      </w:r>
      <w:r w:rsidR="00E92948">
        <w:rPr>
          <w:rFonts w:ascii="Times New Roman" w:hAnsi="Times New Roman"/>
        </w:rPr>
        <w:t>i fate</w:t>
      </w:r>
      <w:r w:rsidR="00B67F9E">
        <w:rPr>
          <w:rFonts w:ascii="Times New Roman" w:hAnsi="Times New Roman"/>
        </w:rPr>
        <w:t xml:space="preserve"> </w:t>
      </w:r>
      <w:r w:rsidR="00FB7A17">
        <w:rPr>
          <w:rFonts w:ascii="Times New Roman" w:hAnsi="Times New Roman"/>
        </w:rPr>
        <w:t>a</w:t>
      </w:r>
      <w:r w:rsidR="00E92948">
        <w:rPr>
          <w:rFonts w:ascii="Times New Roman" w:hAnsi="Times New Roman"/>
        </w:rPr>
        <w:t xml:space="preserve"> Dio</w:t>
      </w:r>
      <w:r w:rsidR="00FB7A17">
        <w:rPr>
          <w:rFonts w:ascii="Times New Roman" w:hAnsi="Times New Roman"/>
        </w:rPr>
        <w:t>, al pa</w:t>
      </w:r>
      <w:r w:rsidR="00B67F9E">
        <w:rPr>
          <w:rFonts w:ascii="Times New Roman" w:hAnsi="Times New Roman"/>
        </w:rPr>
        <w:t>r</w:t>
      </w:r>
      <w:r w:rsidR="00FB7A17">
        <w:rPr>
          <w:rFonts w:ascii="Times New Roman" w:hAnsi="Times New Roman"/>
        </w:rPr>
        <w:t>adiso</w:t>
      </w:r>
      <w:r w:rsidR="00B3199D">
        <w:rPr>
          <w:rFonts w:ascii="Times New Roman" w:hAnsi="Times New Roman"/>
        </w:rPr>
        <w:t xml:space="preserve"> </w:t>
      </w:r>
      <w:r w:rsidR="00B67F9E">
        <w:rPr>
          <w:rFonts w:ascii="Times New Roman" w:hAnsi="Times New Roman"/>
        </w:rPr>
        <w:t>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vi </w:t>
      </w:r>
      <w:r w:rsidR="00ED14A0">
        <w:rPr>
          <w:rFonts w:ascii="Times New Roman" w:hAnsi="Times New Roman"/>
        </w:rPr>
        <w:t>ammira</w:t>
      </w:r>
      <w:r w:rsidR="00B67F9E">
        <w:rPr>
          <w:rFonts w:ascii="Times New Roman" w:hAnsi="Times New Roman"/>
        </w:rPr>
        <w:t>,</w:t>
      </w:r>
      <w:r w:rsidRPr="00C23817">
        <w:rPr>
          <w:rFonts w:ascii="Times New Roman" w:hAnsi="Times New Roman"/>
        </w:rPr>
        <w:t xml:space="preserve"> </w:t>
      </w:r>
      <w:r w:rsidR="00ED14A0">
        <w:rPr>
          <w:rFonts w:ascii="Times New Roman" w:hAnsi="Times New Roman"/>
        </w:rPr>
        <w:t>gli</w:t>
      </w:r>
      <w:r w:rsidRPr="00C23817">
        <w:rPr>
          <w:rFonts w:ascii="Times New Roman" w:hAnsi="Times New Roman"/>
        </w:rPr>
        <w:t xml:space="preserve"> svelate la realtà;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A17727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r w:rsidR="00FF70F9">
        <w:rPr>
          <w:rFonts w:ascii="Times New Roman" w:hAnsi="Times New Roman"/>
        </w:rPr>
        <w:t xml:space="preserve"> pian piano</w:t>
      </w:r>
      <w:r>
        <w:rPr>
          <w:rFonts w:ascii="Times New Roman" w:hAnsi="Times New Roman"/>
        </w:rPr>
        <w:t xml:space="preserve"> a </w:t>
      </w:r>
      <w:r w:rsidR="00ED14A0">
        <w:rPr>
          <w:rFonts w:ascii="Times New Roman" w:hAnsi="Times New Roman"/>
        </w:rPr>
        <w:t>lui</w:t>
      </w:r>
      <w:r>
        <w:rPr>
          <w:rFonts w:ascii="Times New Roman" w:hAnsi="Times New Roman"/>
        </w:rPr>
        <w:t xml:space="preserve"> vostri tesori</w:t>
      </w:r>
    </w:p>
    <w:p w:rsidR="003E0F56" w:rsidRPr="00C23817" w:rsidRDefault="00A17727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dite </w:t>
      </w:r>
      <w:r w:rsidR="003E0F56" w:rsidRPr="00C23817">
        <w:rPr>
          <w:rFonts w:ascii="Times New Roman" w:hAnsi="Times New Roman"/>
        </w:rPr>
        <w:t xml:space="preserve">nel mistero con  </w:t>
      </w:r>
      <w:r>
        <w:rPr>
          <w:rFonts w:ascii="Times New Roman" w:hAnsi="Times New Roman"/>
        </w:rPr>
        <w:t>sorriso:</w:t>
      </w:r>
    </w:p>
    <w:p w:rsidR="003E0F56" w:rsidRPr="00C23817" w:rsidRDefault="00FF70F9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"Guarda</w:t>
      </w:r>
      <w:r w:rsidR="003E0F56" w:rsidRPr="00C23817">
        <w:rPr>
          <w:rFonts w:ascii="Times New Roman" w:hAnsi="Times New Roman"/>
        </w:rPr>
        <w:t xml:space="preserve"> più su... Là sta felicità!".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</w:t>
      </w:r>
      <w:r w:rsidR="00FE1ED7">
        <w:rPr>
          <w:rFonts w:ascii="Times New Roman" w:hAnsi="Times New Roman"/>
        </w:rPr>
        <w:t xml:space="preserve">                         </w:t>
      </w:r>
      <w:r w:rsidRPr="00C23817">
        <w:rPr>
          <w:rFonts w:ascii="Times New Roman" w:hAnsi="Times New Roman"/>
        </w:rPr>
        <w:t>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27/10/2012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Sei  mamma (in occasione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del compleanno di Rosa, infermiera e incaricata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di seguire i Religiosi anziani e malati)</w:t>
      </w:r>
    </w:p>
    <w:p w:rsidR="003E0F56" w:rsidRPr="00C23817" w:rsidRDefault="003E0F56" w:rsidP="003E0F56">
      <w:pPr>
        <w:tabs>
          <w:tab w:val="left" w:pos="2010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ab/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Cara Rosa, con gioia e con amore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te vuole parlare il mio cuore.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Sei venuta dalle Ande all'Appennino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qui a Narzole per stare a noi vicino.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Son per te Junior, Emily,  </w:t>
      </w:r>
      <w:proofErr w:type="spellStart"/>
      <w:r w:rsidRPr="00C23817">
        <w:rPr>
          <w:rFonts w:ascii="Times New Roman" w:hAnsi="Times New Roman"/>
        </w:rPr>
        <w:t>Luxero</w:t>
      </w:r>
      <w:proofErr w:type="spellEnd"/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tesori: </w:t>
      </w:r>
      <w:proofErr w:type="spellStart"/>
      <w:r w:rsidRPr="00C23817">
        <w:rPr>
          <w:rFonts w:ascii="Times New Roman" w:hAnsi="Times New Roman"/>
        </w:rPr>
        <w:t>valgon</w:t>
      </w:r>
      <w:proofErr w:type="spellEnd"/>
      <w:r w:rsidRPr="00C23817">
        <w:rPr>
          <w:rFonts w:ascii="Times New Roman" w:hAnsi="Times New Roman"/>
        </w:rPr>
        <w:t xml:space="preserve">  più del mondo intero.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Però per tutti noi anche sei mamma,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nei tempi bui l'anima infiamma.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Insieme a Nico e Pier fai l'infermiera,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pure pronta a servir da cameriera.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ci curi con cuore generoso: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noi rendi lo spirito gioioso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il tuo sapere tutto fare,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tenerci allegri, ridere, scherzare.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ci curi, dai medici noi mandi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e, se è  pur necessario,  ci comandi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sempre con cortesia, gentilezza,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rivela del cuore la finezza.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Ogni tanto organizzi per noi viaggi,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piccole gite </w:t>
      </w:r>
      <w:proofErr w:type="spellStart"/>
      <w:r w:rsidRPr="00C23817">
        <w:rPr>
          <w:rFonts w:ascii="Times New Roman" w:hAnsi="Times New Roman"/>
        </w:rPr>
        <w:t>oppur</w:t>
      </w:r>
      <w:proofErr w:type="spellEnd"/>
      <w:r w:rsidRPr="00C23817">
        <w:rPr>
          <w:rFonts w:ascii="Times New Roman" w:hAnsi="Times New Roman"/>
        </w:rPr>
        <w:t xml:space="preserve"> pellegrinaggi;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ma in questo lasci libero chi vuole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scegliere o di starsene a Narzole.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sai come da tutti farti amare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da noi e dai figli rispettare.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Oggi tu compi gli anni: benedica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 cari tuoi e te con voce amica</w:t>
      </w:r>
    </w:p>
    <w:p w:rsidR="003E5B9A" w:rsidRDefault="003E5B9A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la Madonna dal cielo con amore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insieme con Gesù, che è il Buon Pastore.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L'Angelo tuo buono te con le </w:t>
      </w:r>
      <w:proofErr w:type="spellStart"/>
      <w:r w:rsidRPr="00C23817">
        <w:rPr>
          <w:rFonts w:ascii="Times New Roman" w:hAnsi="Times New Roman"/>
        </w:rPr>
        <w:t>ale</w:t>
      </w:r>
      <w:proofErr w:type="spellEnd"/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al bene guidi, liberi dal male.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Santa Rosa da Lima ti protegga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nella vita e i figli tuoi sorregga.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Dio insieme a te grazie diciamo: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sempre ogni giorno Lui glorifichiamo.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Il tuo amore rende noi gioiosi,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"Tanti auguri!" cantiamo a te festosi.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Or finisce  la bella filastrocca,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aperta ha fatto star la vostra bocca.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</w:t>
      </w:r>
    </w:p>
    <w:p w:rsidR="003E0F56" w:rsidRPr="00C23817" w:rsidRDefault="003E5B9A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E0F56" w:rsidRPr="00C23817">
        <w:rPr>
          <w:rFonts w:ascii="Times New Roman" w:hAnsi="Times New Roman"/>
        </w:rPr>
        <w:t>ermina proprio qui la mia nenia;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 a voi non è piaciuta, chiedo venia.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Ma tu ascoltami ancora:  di ogni cosa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ringraziamo noi, o cara Rosa.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"Buon Compleanno" a te lieti acclamiamo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in allegria tutti noi brindiamo!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07/11/2012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842614" w:rsidRDefault="00842614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842614" w:rsidRDefault="00842614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Un mondo arcano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 Gesù, tu lo sai: la sofferenza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ha bussato da tempo al mio cuore,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te la offro e dei peccati nel  dolore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voglio contrito fare penitenza;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me in notte oscura amico con sapienza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conduci con bontà nello stupore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Dio Padre: il cosmo con fulgore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me ne svela gloria, onnipotenza.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lo Spirito Santo, con Maria,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Giuseppe su me la tua mano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irradia aiuto,  amor, fede, speranza;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luce il mio buio inondi in via: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cielo e terra nuovi, un mondo arcano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rifulgere mi fai con esultanza.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 P. G. B.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04/12/2012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Fiore  dicembrino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brilli come fiore dicembrino: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mamma, papà ti han dato il nome Dante,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tra i Somaschi sei giunto fanciullino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con promesse di calcio e</w:t>
      </w:r>
      <w:r w:rsidR="00842614">
        <w:rPr>
          <w:rFonts w:ascii="Times New Roman" w:hAnsi="Times New Roman"/>
        </w:rPr>
        <w:t xml:space="preserve"> cose</w:t>
      </w:r>
      <w:r w:rsidRPr="00C23817">
        <w:rPr>
          <w:rFonts w:ascii="Times New Roman" w:hAnsi="Times New Roman"/>
        </w:rPr>
        <w:t xml:space="preserve"> tante;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hai tu fatto gli studi nel cammino,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superando le prove tutte quante,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e hai seguito il Signore da vicino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con fede, impegno, volontà costante.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Or con Gesù Pastore e con Maria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con gioia il sacerdozio puoi godere: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con amor guidi i cuori al paradiso;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a te "Buon Compleanno!" in allegria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</w:t>
      </w:r>
      <w:proofErr w:type="spellStart"/>
      <w:r w:rsidRPr="00C23817">
        <w:rPr>
          <w:rFonts w:ascii="Times New Roman" w:hAnsi="Times New Roman"/>
        </w:rPr>
        <w:t>diciam</w:t>
      </w:r>
      <w:proofErr w:type="spellEnd"/>
      <w:r w:rsidRPr="00C23817">
        <w:rPr>
          <w:rFonts w:ascii="Times New Roman" w:hAnsi="Times New Roman"/>
        </w:rPr>
        <w:t xml:space="preserve"> con altrettante primavere,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che liete </w:t>
      </w:r>
      <w:proofErr w:type="spellStart"/>
      <w:r w:rsidRPr="00C23817">
        <w:rPr>
          <w:rFonts w:ascii="Times New Roman" w:hAnsi="Times New Roman"/>
        </w:rPr>
        <w:t>fulgeran</w:t>
      </w:r>
      <w:proofErr w:type="spellEnd"/>
      <w:r w:rsidRPr="00C23817">
        <w:rPr>
          <w:rFonts w:ascii="Times New Roman" w:hAnsi="Times New Roman"/>
        </w:rPr>
        <w:t xml:space="preserve"> del tuo sorriso!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</w:t>
      </w:r>
      <w:r w:rsidR="00842614">
        <w:rPr>
          <w:rFonts w:ascii="Times New Roman" w:hAnsi="Times New Roman"/>
        </w:rPr>
        <w:t xml:space="preserve">                       </w:t>
      </w:r>
      <w:r w:rsidRPr="00C23817">
        <w:rPr>
          <w:rFonts w:ascii="Times New Roman" w:hAnsi="Times New Roman"/>
        </w:rPr>
        <w:t>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Narzole  19/12/2012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La  tua  mano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842614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E0F56" w:rsidRPr="00C23817">
        <w:rPr>
          <w:rFonts w:ascii="Times New Roman" w:hAnsi="Times New Roman"/>
        </w:rPr>
        <w:t>llo scoccar dell'anno nuovo, o Dio,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adora il mio cuore in umiltà: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ami tu l'uomo e nello sfavillìo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l'universo gli hai dato con maestà;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lui cerca il tuo volto:  con brillìo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rischiari la sua oscurità,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rivelandogli te nel luccichìo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del cosmo con stupore, con bontà.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Padre, i peccati sempre tu perdoni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Gesù, Figlio tuo e di Maria,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da te inviato a salvar l'umanità;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fede ti ringrazio per i doni,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tu ogni giorno mi farai: per via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la tua mano tutti guiderà.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30/12/2012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Monviso  nel  mattino</w:t>
      </w:r>
      <w:r w:rsidR="00FC56A2">
        <w:rPr>
          <w:rFonts w:ascii="Times New Roman" w:hAnsi="Times New Roman"/>
        </w:rPr>
        <w:t xml:space="preserve"> </w:t>
      </w:r>
    </w:p>
    <w:p w:rsidR="009434CD" w:rsidRPr="00C23817" w:rsidRDefault="009434CD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706A71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Monviso, l'uom</w:t>
      </w:r>
      <w:r w:rsidR="00CC028C">
        <w:rPr>
          <w:rFonts w:ascii="Times New Roman" w:hAnsi="Times New Roman"/>
        </w:rPr>
        <w:t>o incanti</w:t>
      </w:r>
      <w:r w:rsidR="003E0F56" w:rsidRPr="00C23817">
        <w:rPr>
          <w:rFonts w:ascii="Times New Roman" w:hAnsi="Times New Roman"/>
        </w:rPr>
        <w:t xml:space="preserve"> nel mattino:</w:t>
      </w:r>
    </w:p>
    <w:p w:rsidR="003E0F56" w:rsidRPr="00C23817" w:rsidRDefault="00A92429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 sole ammira tingerti di </w:t>
      </w:r>
      <w:r w:rsidR="003E0F56" w:rsidRPr="00C23817">
        <w:rPr>
          <w:rFonts w:ascii="Times New Roman" w:hAnsi="Times New Roman"/>
        </w:rPr>
        <w:t>rosa,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mentre </w:t>
      </w:r>
      <w:r w:rsidR="00A92429">
        <w:rPr>
          <w:rFonts w:ascii="Times New Roman" w:hAnsi="Times New Roman"/>
        </w:rPr>
        <w:t>rifulge</w:t>
      </w:r>
      <w:r w:rsidRPr="00C23817">
        <w:rPr>
          <w:rFonts w:ascii="Times New Roman" w:hAnsi="Times New Roman"/>
        </w:rPr>
        <w:t xml:space="preserve"> vetta come sposa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intona al cielo un cantico divino;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CC028C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</w:t>
      </w:r>
      <w:r w:rsidR="003E0F56" w:rsidRPr="00C23817">
        <w:rPr>
          <w:rFonts w:ascii="Times New Roman" w:hAnsi="Times New Roman"/>
        </w:rPr>
        <w:t>i par gustare note di violino,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l'accompagna in musica armoniosa:</w:t>
      </w:r>
    </w:p>
    <w:p w:rsidR="003E0F56" w:rsidRPr="00C23817" w:rsidRDefault="00CC028C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l'ascolta</w:t>
      </w:r>
      <w:r w:rsidR="003E0F56" w:rsidRPr="00C23817">
        <w:rPr>
          <w:rFonts w:ascii="Times New Roman" w:hAnsi="Times New Roman"/>
        </w:rPr>
        <w:t>, sent</w:t>
      </w:r>
      <w:r>
        <w:rPr>
          <w:rFonts w:ascii="Times New Roman" w:hAnsi="Times New Roman"/>
        </w:rPr>
        <w:t>e</w:t>
      </w:r>
      <w:r w:rsidR="003E0F56" w:rsidRPr="00C23817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 xml:space="preserve">sé </w:t>
      </w:r>
      <w:r w:rsidR="003E0F56" w:rsidRPr="00C23817">
        <w:rPr>
          <w:rFonts w:ascii="Times New Roman" w:hAnsi="Times New Roman"/>
        </w:rPr>
        <w:t xml:space="preserve"> gioia radiosa,</w:t>
      </w:r>
    </w:p>
    <w:p w:rsidR="003E0F56" w:rsidRPr="00C23817" w:rsidRDefault="00CC028C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pace assapora</w:t>
      </w:r>
      <w:r w:rsidR="003E0F56" w:rsidRPr="00C23817">
        <w:rPr>
          <w:rFonts w:ascii="Times New Roman" w:hAnsi="Times New Roman"/>
        </w:rPr>
        <w:t xml:space="preserve"> simile a un bambino.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9E2830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Lontano parli a lui nello stupore</w:t>
      </w:r>
    </w:p>
    <w:p w:rsidR="003E0F56" w:rsidRPr="00C23817" w:rsidRDefault="00423237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e, i</w:t>
      </w:r>
      <w:r w:rsidR="008C355A">
        <w:rPr>
          <w:rFonts w:ascii="Times New Roman" w:hAnsi="Times New Roman"/>
        </w:rPr>
        <w:t>rradi</w:t>
      </w:r>
      <w:r>
        <w:rPr>
          <w:rFonts w:ascii="Times New Roman" w:hAnsi="Times New Roman"/>
        </w:rPr>
        <w:t xml:space="preserve">andolo in </w:t>
      </w:r>
      <w:r w:rsidR="008C355A">
        <w:rPr>
          <w:rFonts w:ascii="Times New Roman" w:hAnsi="Times New Roman"/>
        </w:rPr>
        <w:t>luce</w:t>
      </w:r>
      <w:r w:rsidR="00AF2EAA">
        <w:rPr>
          <w:rFonts w:ascii="Times New Roman" w:hAnsi="Times New Roman"/>
        </w:rPr>
        <w:t xml:space="preserve"> per </w:t>
      </w:r>
      <w:r w:rsidR="008336F7">
        <w:rPr>
          <w:rFonts w:ascii="Times New Roman" w:hAnsi="Times New Roman"/>
        </w:rPr>
        <w:t>la</w:t>
      </w:r>
      <w:r w:rsidR="00D41109">
        <w:rPr>
          <w:rFonts w:ascii="Times New Roman" w:hAnsi="Times New Roman"/>
        </w:rPr>
        <w:t xml:space="preserve"> via</w:t>
      </w:r>
      <w:r>
        <w:rPr>
          <w:rFonts w:ascii="Times New Roman" w:hAnsi="Times New Roman"/>
        </w:rPr>
        <w:t>,</w:t>
      </w:r>
    </w:p>
    <w:p w:rsidR="003E0F56" w:rsidRPr="00C23817" w:rsidRDefault="00423237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dolce </w:t>
      </w:r>
      <w:r w:rsidR="005A1BAE">
        <w:rPr>
          <w:rFonts w:ascii="Times New Roman" w:hAnsi="Times New Roman"/>
        </w:rPr>
        <w:t xml:space="preserve">odi </w:t>
      </w:r>
      <w:r w:rsidR="009E2830">
        <w:rPr>
          <w:rFonts w:ascii="Times New Roman" w:hAnsi="Times New Roman"/>
        </w:rPr>
        <w:t xml:space="preserve">tu </w:t>
      </w:r>
      <w:r w:rsidR="005A1BAE">
        <w:rPr>
          <w:rFonts w:ascii="Times New Roman" w:hAnsi="Times New Roman"/>
        </w:rPr>
        <w:t>in biancor quel che ti dice</w:t>
      </w:r>
      <w:r>
        <w:rPr>
          <w:rFonts w:ascii="Times New Roman" w:hAnsi="Times New Roman"/>
        </w:rPr>
        <w:t xml:space="preserve"> … 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D4452A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qual </w:t>
      </w:r>
      <w:proofErr w:type="spellStart"/>
      <w:r>
        <w:rPr>
          <w:rFonts w:ascii="Times New Roman" w:hAnsi="Times New Roman"/>
        </w:rPr>
        <w:t>nìveo</w:t>
      </w:r>
      <w:proofErr w:type="spellEnd"/>
      <w:r>
        <w:rPr>
          <w:rFonts w:ascii="Times New Roman" w:hAnsi="Times New Roman"/>
        </w:rPr>
        <w:t xml:space="preserve"> sacerdote </w:t>
      </w:r>
      <w:r w:rsidR="009E2830">
        <w:rPr>
          <w:rFonts w:ascii="Times New Roman" w:hAnsi="Times New Roman"/>
        </w:rPr>
        <w:t>con am</w:t>
      </w:r>
      <w:r w:rsidR="003E0F56" w:rsidRPr="00C23817">
        <w:rPr>
          <w:rFonts w:ascii="Times New Roman" w:hAnsi="Times New Roman"/>
        </w:rPr>
        <w:t>ore</w:t>
      </w:r>
    </w:p>
    <w:p w:rsidR="003E0F56" w:rsidRPr="00C23817" w:rsidRDefault="002F4AD4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sussurrar</w:t>
      </w:r>
      <w:r w:rsidR="009434CD">
        <w:rPr>
          <w:rFonts w:ascii="Times New Roman" w:hAnsi="Times New Roman"/>
        </w:rPr>
        <w:t>e gli</w:t>
      </w:r>
      <w:r>
        <w:rPr>
          <w:rFonts w:ascii="Times New Roman" w:hAnsi="Times New Roman"/>
        </w:rPr>
        <w:t xml:space="preserve"> sembri con Maria</w:t>
      </w:r>
      <w:r w:rsidR="003E0F56" w:rsidRPr="00C23817">
        <w:rPr>
          <w:rFonts w:ascii="Times New Roman" w:hAnsi="Times New Roman"/>
        </w:rPr>
        <w:t>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"</w:t>
      </w:r>
      <w:r w:rsidR="00FC56A2">
        <w:rPr>
          <w:rFonts w:ascii="Times New Roman" w:hAnsi="Times New Roman"/>
        </w:rPr>
        <w:t>S</w:t>
      </w:r>
      <w:r w:rsidR="002F4AD4">
        <w:rPr>
          <w:rFonts w:ascii="Times New Roman" w:hAnsi="Times New Roman"/>
        </w:rPr>
        <w:t>empre</w:t>
      </w:r>
      <w:r w:rsidR="00FC56A2">
        <w:rPr>
          <w:rFonts w:ascii="Times New Roman" w:hAnsi="Times New Roman"/>
        </w:rPr>
        <w:t xml:space="preserve"> …  Dio dal ciel</w:t>
      </w:r>
      <w:r w:rsidRPr="00C23817">
        <w:rPr>
          <w:rFonts w:ascii="Times New Roman" w:hAnsi="Times New Roman"/>
        </w:rPr>
        <w:t xml:space="preserve"> ti benedic</w:t>
      </w:r>
      <w:r w:rsidR="00D27031">
        <w:rPr>
          <w:rFonts w:ascii="Times New Roman" w:hAnsi="Times New Roman"/>
        </w:rPr>
        <w:t>e</w:t>
      </w:r>
      <w:r w:rsidRPr="00C23817">
        <w:rPr>
          <w:rFonts w:ascii="Times New Roman" w:hAnsi="Times New Roman"/>
        </w:rPr>
        <w:t>!".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Narzole  05/01/2013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La  meta  più  gioiosa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Sono io nelle tue mani, o Dio,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anche se può avvenir qualunque cosa: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so che il cosmo tu hai creato con brillìo,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splendente con fulgor di gèmmea rosa;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al bene guidi me nel tramestio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dei giorni per la strada dolorosa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prove o sofferenze: per il mio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cuor fai brillar la meta più gioiosa.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Padre Santo, per nome tu mi chiami: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luce il mio buio irradi in via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e, se sbaglio, perdoni con bontà;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tenerezza dolce sempre mi ami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tuo Figlio, nato da Maria,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morto in croce a salvar l'umanità.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 10/01/2013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Su in cordata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Mi sento, o buon Gesù, terra assetata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te, del tuo volto: con timore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invoco te, ma so che con amore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per dirupi mi guidi su in cordata;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alto vedo neve immacolata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brillar su monti, vette con candore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in cielo il sole d'oro con splendore: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mi par goder l'eternità beata.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prego: "Con la Vergine Maria,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la Madre tua, accresci dentro il mio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cuore speranza, fede, carità;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San Girolamo Emiliani in via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dona ai giovani gioia, aiuto, Dio;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sii agli orfani padre con bontà!".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Narzole  16/01/2013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Quella  musica  divina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Dio, sei grande, misericordioso,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lento all'ira, benevolo, paziente: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io ti offro, lo sai, il mio niente,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tu trasformi in faro luminoso;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il buio dentro me rendi radioso: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cielo, astri, luna, sole arcanamente,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uniti a monti, a piani, dolcemente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con mari l'inno a te </w:t>
      </w:r>
      <w:proofErr w:type="spellStart"/>
      <w:r w:rsidRPr="00C23817">
        <w:rPr>
          <w:rFonts w:ascii="Times New Roman" w:hAnsi="Times New Roman"/>
        </w:rPr>
        <w:t>cantan</w:t>
      </w:r>
      <w:proofErr w:type="spellEnd"/>
      <w:r w:rsidRPr="00C23817">
        <w:rPr>
          <w:rFonts w:ascii="Times New Roman" w:hAnsi="Times New Roman"/>
        </w:rPr>
        <w:t xml:space="preserve"> gioioso.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Ascolto quella musica divina,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silenziosamente bussa al cuore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e mi parla di te, dell'aldilà;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l'anima mia, simile a bambina,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gode, contempla, ammira il tuo amore: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me sento brillar felicità.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Narzole  11/02/2013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Ringraziamento e supplica a Dio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 Dio, ti ringrazio:  da papà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mamma con stupore mi hai tu creato,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grembo a mia madre mi hai formato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nel tuo immenso amore con bontà;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sveli a me nel cosmo con maestà: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meraviglia tu lo hai adornato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b/>
        </w:rPr>
      </w:pPr>
      <w:r w:rsidRPr="00C23817">
        <w:rPr>
          <w:rFonts w:ascii="Times New Roman" w:hAnsi="Times New Roman"/>
        </w:rPr>
        <w:t>con sole, terra, luna,  ciel stellato,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 esaltano di te fulgor, beltà.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Invoca te con fede il mio cuore: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come la chioccia fa con i pulcini,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 Signore, proteggimi benigno!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Te, Maria, Giuseppe con fervore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supplico: in via state a me vicini,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liberatemi sempre dal Maligno!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Narzole  18/02/2013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Neve</w:t>
      </w:r>
    </w:p>
    <w:p w:rsidR="00D978A9" w:rsidRDefault="00D978A9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D978A9" w:rsidRPr="00C23817" w:rsidRDefault="00D978A9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Ieri in te, neve, in giubilo ho ammirato</w:t>
      </w:r>
    </w:p>
    <w:p w:rsidR="003E0F56" w:rsidRPr="00C23817" w:rsidRDefault="0055131D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tuo </w:t>
      </w:r>
      <w:r w:rsidR="00D978A9">
        <w:rPr>
          <w:rFonts w:ascii="Times New Roman" w:hAnsi="Times New Roman"/>
        </w:rPr>
        <w:t>mer</w:t>
      </w:r>
      <w:r w:rsidR="003E0F56" w:rsidRPr="00C23817">
        <w:rPr>
          <w:rFonts w:ascii="Times New Roman" w:hAnsi="Times New Roman"/>
        </w:rPr>
        <w:t>aviglioso</w:t>
      </w:r>
      <w:r>
        <w:rPr>
          <w:rFonts w:ascii="Times New Roman" w:hAnsi="Times New Roman"/>
        </w:rPr>
        <w:t xml:space="preserve"> bel</w:t>
      </w:r>
      <w:r w:rsidR="003E0F56" w:rsidRPr="00C23817">
        <w:rPr>
          <w:rFonts w:ascii="Times New Roman" w:hAnsi="Times New Roman"/>
        </w:rPr>
        <w:t xml:space="preserve"> biancore: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negli occhi miei brillavi con candore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dell'arcano lieta mi hai parlato;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mentre ti contemplavo, io ho adorato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Dio creator, che con immenso amore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si svela in ogni cosa con splendore: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per te gioiva il cuor mio incantato.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I fiocchi tuoi </w:t>
      </w:r>
      <w:proofErr w:type="spellStart"/>
      <w:r w:rsidRPr="00C23817">
        <w:rPr>
          <w:rFonts w:ascii="Times New Roman" w:hAnsi="Times New Roman"/>
        </w:rPr>
        <w:t>parevan</w:t>
      </w:r>
      <w:proofErr w:type="spellEnd"/>
      <w:r w:rsidRPr="00C23817">
        <w:rPr>
          <w:rFonts w:ascii="Times New Roman" w:hAnsi="Times New Roman"/>
        </w:rPr>
        <w:t xml:space="preserve"> farfalline,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danzanti al suon di musica divina,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dall'alto irradiavi con magia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su monti, valli, piani, mar, colline,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soffice, lieve, simile a fatina: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pace ha goduto in te l'anima mia!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24/02/2013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Un sogno (per l'onomastico di Benedetto XVI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</w:t>
      </w:r>
      <w:proofErr w:type="spellStart"/>
      <w:r w:rsidRPr="00C23817">
        <w:rPr>
          <w:rFonts w:ascii="Times New Roman" w:hAnsi="Times New Roman"/>
        </w:rPr>
        <w:t>-Joseph</w:t>
      </w:r>
      <w:proofErr w:type="spellEnd"/>
      <w:r w:rsidRPr="00C23817">
        <w:rPr>
          <w:rFonts w:ascii="Times New Roman" w:hAnsi="Times New Roman"/>
        </w:rPr>
        <w:t xml:space="preserve"> </w:t>
      </w:r>
      <w:proofErr w:type="spellStart"/>
      <w:r w:rsidRPr="00C23817">
        <w:rPr>
          <w:rFonts w:ascii="Times New Roman" w:hAnsi="Times New Roman"/>
        </w:rPr>
        <w:t>Ratzinger-</w:t>
      </w:r>
      <w:proofErr w:type="spellEnd"/>
      <w:r w:rsidRPr="00C23817">
        <w:rPr>
          <w:rFonts w:ascii="Times New Roman" w:hAnsi="Times New Roman"/>
        </w:rPr>
        <w:t xml:space="preserve"> Papa emerito)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ho visto in sogno! ...Con bontà bambino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il Papa  a impersonar ti divertivi: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bianco vestito, allegro tu gioivi,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passeggiando per prati o nel giardino;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letizia giocavi col gattino,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nei boschi gorgheggiar gli uccelli udivi,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le allodole nel ciel trillar sentivi: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era il cosmo per te dono divino.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Molti </w:t>
      </w:r>
      <w:proofErr w:type="spellStart"/>
      <w:r w:rsidRPr="00C23817">
        <w:rPr>
          <w:rFonts w:ascii="Times New Roman" w:hAnsi="Times New Roman"/>
        </w:rPr>
        <w:t>acclamavan</w:t>
      </w:r>
      <w:proofErr w:type="spellEnd"/>
      <w:r w:rsidRPr="00C23817">
        <w:rPr>
          <w:rFonts w:ascii="Times New Roman" w:hAnsi="Times New Roman"/>
        </w:rPr>
        <w:t>: "Papa Benedetto,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venuto a noi nel nome del Signore,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gioia sempre sii ringraziato!";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altri </w:t>
      </w:r>
      <w:proofErr w:type="spellStart"/>
      <w:r w:rsidRPr="00C23817">
        <w:rPr>
          <w:rFonts w:ascii="Times New Roman" w:hAnsi="Times New Roman"/>
        </w:rPr>
        <w:t>gridavan</w:t>
      </w:r>
      <w:proofErr w:type="spellEnd"/>
      <w:r w:rsidRPr="00C23817">
        <w:rPr>
          <w:rFonts w:ascii="Times New Roman" w:hAnsi="Times New Roman"/>
        </w:rPr>
        <w:t xml:space="preserve"> con amore e affetto: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"Evviva Benedetto!"; </w:t>
      </w:r>
      <w:proofErr w:type="spellStart"/>
      <w:r w:rsidRPr="00C23817">
        <w:rPr>
          <w:rFonts w:ascii="Times New Roman" w:hAnsi="Times New Roman"/>
        </w:rPr>
        <w:t>…con</w:t>
      </w:r>
      <w:proofErr w:type="spellEnd"/>
      <w:r w:rsidRPr="00C23817">
        <w:rPr>
          <w:rFonts w:ascii="Times New Roman" w:hAnsi="Times New Roman"/>
        </w:rPr>
        <w:t xml:space="preserve"> stupore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quel grido con incanto mi ha svegliato!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Narzole  12/03/2013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E039A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</w:t>
      </w:r>
    </w:p>
    <w:p w:rsidR="003E0F56" w:rsidRPr="00C23817" w:rsidRDefault="00E039A7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E0F56" w:rsidRPr="00C23817">
        <w:rPr>
          <w:rFonts w:ascii="Times New Roman" w:hAnsi="Times New Roman"/>
        </w:rPr>
        <w:t xml:space="preserve">   Verso  orizzonti  arcani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 Pasqua, festa antica e sempre nuova,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Gesù Risorto lieta con splendore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ogni anno tu riveli al mio cuore,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amor, speranza, fede in te rinnova;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te l'anima mia par si muova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verso orizzonti arcani con fulgore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nel divino mistero: con stupore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gaudio in te il mio spirito ritrova.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Suonar campane, allodole trillare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rondini garrir felice sento: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proofErr w:type="spellStart"/>
      <w:r w:rsidRPr="00C23817">
        <w:rPr>
          <w:rFonts w:ascii="Times New Roman" w:hAnsi="Times New Roman"/>
        </w:rPr>
        <w:t>esaltan</w:t>
      </w:r>
      <w:proofErr w:type="spellEnd"/>
      <w:r w:rsidRPr="00C23817">
        <w:rPr>
          <w:rFonts w:ascii="Times New Roman" w:hAnsi="Times New Roman"/>
        </w:rPr>
        <w:t xml:space="preserve"> del Risorto la maestà;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con te </w:t>
      </w:r>
      <w:proofErr w:type="spellStart"/>
      <w:r w:rsidRPr="00C23817">
        <w:rPr>
          <w:rFonts w:ascii="Times New Roman" w:hAnsi="Times New Roman"/>
        </w:rPr>
        <w:t>gioiscon</w:t>
      </w:r>
      <w:proofErr w:type="spellEnd"/>
      <w:r w:rsidRPr="00C23817">
        <w:rPr>
          <w:rFonts w:ascii="Times New Roman" w:hAnsi="Times New Roman"/>
        </w:rPr>
        <w:t xml:space="preserve"> monti, piani, mare,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che </w:t>
      </w:r>
      <w:proofErr w:type="spellStart"/>
      <w:r w:rsidRPr="00C23817">
        <w:rPr>
          <w:rFonts w:ascii="Times New Roman" w:hAnsi="Times New Roman"/>
        </w:rPr>
        <w:t>sembran</w:t>
      </w:r>
      <w:proofErr w:type="spellEnd"/>
      <w:r w:rsidRPr="00C23817">
        <w:rPr>
          <w:rFonts w:ascii="Times New Roman" w:hAnsi="Times New Roman"/>
        </w:rPr>
        <w:t xml:space="preserve"> pregar te dolci in concento: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"Dona all'umanità pace, unità!".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27/03/2013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Quel  vostro  sorriso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Voi, primule, brillar contemplo liete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boschi, prati, campi o dentro l'orto: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gèmmee annunziate al cuor Gesù Risorto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unite a gara a lui cantar volete;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quei vostri colori voi sapete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donar speranza, fede, amor, conforto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chi, naufrago in mar, sospira il porto: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tenerezza voi lo soccorrete.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i petali vostri, che son d'oro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come raggi di sole lassù in cielo,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datemi un po' di quel vostro sorriso;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par che a Dio inneggiate voi in coro: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scrutando l'aldilà oltre  il sacro velo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additate per tutti il paradiso.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30/03/2013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La gioia  vera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Viale fiorito, con stupor ti ammiro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dalla finestra mia: d'oro il sole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bacia, i raggi suoi donarti vuole,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mentre felice i fiori tuoi rimiro;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è primavera: ai piedi tuoi o in giro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vedo brillar le mammole, le viole,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solerti le api intanto fanno spole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dall'alveare a te, che lieto miro.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Sei per me simbolo di un'altra vita: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amico tu mi parli silenzioso,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delle api al dolce e tremulo ronzio;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mi aiuti a camminar per la salita,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mi incoraggi, sussurri tu gaudioso: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"</w:t>
      </w:r>
      <w:proofErr w:type="spellStart"/>
      <w:r w:rsidRPr="00C23817">
        <w:rPr>
          <w:rFonts w:ascii="Times New Roman" w:hAnsi="Times New Roman"/>
        </w:rPr>
        <w:t>Spera…</w:t>
      </w:r>
      <w:proofErr w:type="spellEnd"/>
      <w:r w:rsidRPr="00C23817">
        <w:rPr>
          <w:rFonts w:ascii="Times New Roman" w:hAnsi="Times New Roman"/>
        </w:rPr>
        <w:t xml:space="preserve"> La gioia vera  solo è in Dio!".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P. G. B.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14/04/2013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Il  tuo  amore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 Dio, l'universo con splendore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me svela di te magnificenza,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gloria, maestà, bellezza, onnipotenza: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adoro in umiltà nello stupore;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hai infuso nell'uomo il tuo amore: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bontà l'hai creato e  con sapienza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nella tua Divina Provvidenza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lui irradi luce con fulgore.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Confortar sempre sai l'anima mia,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 Padre, con arcani benefici: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perdoni, ognuno guidi al paradiso;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prega il mio cuore con Maria: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"L'umanità dal cielo benedici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tutti accogli tu con il sorriso!".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Narzole  07/07/2013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Con  la  vostra  bellezza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Voi, rose rosse, ammiro ancor fiorire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ottobre: il cielo azzurro vi godete,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contemplo voi al sole d'or gioire,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alla brezza  </w:t>
      </w:r>
      <w:proofErr w:type="spellStart"/>
      <w:r w:rsidRPr="00C23817">
        <w:rPr>
          <w:rFonts w:ascii="Times New Roman" w:hAnsi="Times New Roman"/>
        </w:rPr>
        <w:t>autunnal</w:t>
      </w:r>
      <w:proofErr w:type="spellEnd"/>
      <w:r w:rsidRPr="00C23817">
        <w:rPr>
          <w:rFonts w:ascii="Times New Roman" w:hAnsi="Times New Roman"/>
        </w:rPr>
        <w:t xml:space="preserve"> danzare liete;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mi par divina musica sentire: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me l'arcano rivelar sapete,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riuscite cose antiche o nuove a dire,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gaudio, pace al cuore fonte siete.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Dio nel mistero mi parlate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la vostra bellezza e con amore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Lui voi mi guidate con bontà;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quei colori con fulgor brillate: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silenzio con voi nello stupore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penso io al paradiso, all'aldilà.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 26/10/2013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Il tuo  bel  sorriso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stupore contemplo te, Monviso,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qui da Narzole a sera o nel mattino: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lieto a me doni il tuo bel sorriso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a Dio tu mi guidi nel cammino;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da te incantato penso al paradiso: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mi par sentire note di violino,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sembrano danzare al tuo viso,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mentre io godo simile a un bambino.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Allo spirito mio sai svelare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da lontano i segreti tuoi: con fulgore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divina luce irradi con bontà;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sei mio amico: al cuor riesci a parlare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dell'arcano con gioia ed il candore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tuo niveo mi dà felicità.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Narzole  05/11/2013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A  me  per  via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con magnificenza e gloria, o Dio,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nell' universo parli al mio cuore: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notte luna, stelle con brillìo,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te a gara mi svelano il fulgore;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giorno il sole a te con sfavillìo,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con terra, mare </w:t>
      </w:r>
      <w:proofErr w:type="spellStart"/>
      <w:r w:rsidRPr="00C23817">
        <w:rPr>
          <w:rFonts w:ascii="Times New Roman" w:hAnsi="Times New Roman"/>
        </w:rPr>
        <w:t>cantan</w:t>
      </w:r>
      <w:proofErr w:type="spellEnd"/>
      <w:r w:rsidRPr="00C23817">
        <w:rPr>
          <w:rFonts w:ascii="Times New Roman" w:hAnsi="Times New Roman"/>
        </w:rPr>
        <w:t xml:space="preserve"> con splendore,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mentre dal cielo ammira il luccichìo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delle nevi sui monti con candore.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Come una madre con dolcezza mi ami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sempre a me per via stai vicino: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tu solo darmi sai felicità;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fede invoco  te: "Quando mi chiami,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tu, Padre, a me in quell'ora del cammino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cristiana morte dona con bontà!".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Narzole  19/11/2013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Con  tenerezza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Gesù Bambino, in tragica tristezza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piange l'umanità con tanto orrore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per bombe, odio, omicidi, con dolore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bimbi </w:t>
      </w:r>
      <w:proofErr w:type="spellStart"/>
      <w:r w:rsidRPr="00C23817">
        <w:rPr>
          <w:rFonts w:ascii="Times New Roman" w:hAnsi="Times New Roman"/>
        </w:rPr>
        <w:t>soffron</w:t>
      </w:r>
      <w:proofErr w:type="spellEnd"/>
      <w:r w:rsidRPr="00C23817">
        <w:rPr>
          <w:rFonts w:ascii="Times New Roman" w:hAnsi="Times New Roman"/>
        </w:rPr>
        <w:t xml:space="preserve"> di pane la scarsezza;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ma dal tuo presepio la salvezza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vuoi portar con dolcezza, con candore: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te i piccoli </w:t>
      </w:r>
      <w:proofErr w:type="spellStart"/>
      <w:r w:rsidRPr="00C23817">
        <w:rPr>
          <w:rFonts w:ascii="Times New Roman" w:hAnsi="Times New Roman"/>
        </w:rPr>
        <w:t>contemplan</w:t>
      </w:r>
      <w:proofErr w:type="spellEnd"/>
      <w:r w:rsidRPr="00C23817">
        <w:rPr>
          <w:rFonts w:ascii="Times New Roman" w:hAnsi="Times New Roman"/>
        </w:rPr>
        <w:t xml:space="preserve"> con stupore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parli ad ogni cuor con tenerezza.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Atroce, cupa tuona ancor la guerra: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l'uomo massacra il tuo bel giardino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terrorismi, stragi, con viltà;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dona giustizia, amore, pace in terra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Giuseppe e Maria: nel cammino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al bene tutti guida con bontà.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23/12/2013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Con  carezze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Nel'arcano silenzio, che avvolgeva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ogni cosa, di notte da Maria,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Dio, a Betlemme il Figlio tuo nasceva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come in mar spunta il sole d'or con scia;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dal cielo sui </w:t>
      </w:r>
      <w:proofErr w:type="spellStart"/>
      <w:r w:rsidRPr="00C23817">
        <w:rPr>
          <w:rFonts w:ascii="Times New Roman" w:hAnsi="Times New Roman"/>
        </w:rPr>
        <w:t>pastor</w:t>
      </w:r>
      <w:proofErr w:type="spellEnd"/>
      <w:r w:rsidRPr="00C23817">
        <w:rPr>
          <w:rFonts w:ascii="Times New Roman" w:hAnsi="Times New Roman"/>
        </w:rPr>
        <w:t xml:space="preserve"> si diffondeva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degli angeli una dolce melodia,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la stella a oriente fulgida splendeva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per i Magi a indicar del Re la via.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carezze, con gaudio, con stupore,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Gesù Bambino, ti </w:t>
      </w:r>
      <w:proofErr w:type="spellStart"/>
      <w:r w:rsidRPr="00C23817">
        <w:rPr>
          <w:rFonts w:ascii="Times New Roman" w:hAnsi="Times New Roman"/>
        </w:rPr>
        <w:t>adoravan</w:t>
      </w:r>
      <w:proofErr w:type="spellEnd"/>
      <w:r w:rsidRPr="00C23817">
        <w:rPr>
          <w:rFonts w:ascii="Times New Roman" w:hAnsi="Times New Roman"/>
        </w:rPr>
        <w:t xml:space="preserve"> lieti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la Madonna e Giuseppe in umiltà;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te nel presepe imploro: "Con amore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gioia ad ogni famiglia, ai cuori inquieti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irradia, o Salvatore, con bontà!".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28/12/2013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Come  aurora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Guerre, attentati, stragi, odio, terrore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proofErr w:type="spellStart"/>
      <w:r w:rsidRPr="00C23817">
        <w:rPr>
          <w:rFonts w:ascii="Times New Roman" w:hAnsi="Times New Roman"/>
        </w:rPr>
        <w:t>ruggono</w:t>
      </w:r>
      <w:proofErr w:type="spellEnd"/>
      <w:r w:rsidRPr="00C23817">
        <w:rPr>
          <w:rFonts w:ascii="Times New Roman" w:hAnsi="Times New Roman"/>
        </w:rPr>
        <w:t xml:space="preserve"> in terra ancor: Gesù Bambino,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lo sai, eppure a tutti sei vicino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su ciascuno irradi il tuo amore;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nelle capanna a </w:t>
      </w:r>
      <w:proofErr w:type="spellStart"/>
      <w:r w:rsidRPr="00C23817">
        <w:rPr>
          <w:rFonts w:ascii="Times New Roman" w:hAnsi="Times New Roman"/>
        </w:rPr>
        <w:t>Betlem</w:t>
      </w:r>
      <w:proofErr w:type="spellEnd"/>
      <w:r w:rsidRPr="00C23817">
        <w:rPr>
          <w:rFonts w:ascii="Times New Roman" w:hAnsi="Times New Roman"/>
        </w:rPr>
        <w:t xml:space="preserve"> con splendore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rifulgi come aurora nel mattino,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illumina il viandante nel cammino: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nel presepe tu brilli con fulgore.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A te i Re Magi </w:t>
      </w:r>
      <w:proofErr w:type="spellStart"/>
      <w:r w:rsidRPr="00C23817">
        <w:rPr>
          <w:rFonts w:ascii="Times New Roman" w:hAnsi="Times New Roman"/>
        </w:rPr>
        <w:t>vengon</w:t>
      </w:r>
      <w:proofErr w:type="spellEnd"/>
      <w:r w:rsidRPr="00C23817">
        <w:rPr>
          <w:rFonts w:ascii="Times New Roman" w:hAnsi="Times New Roman"/>
        </w:rPr>
        <w:t xml:space="preserve"> da lontano: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ti offrono in scrigni incenso, mirra ed oro,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prostrandosi con gioia, in umiltà;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simile a un bimbo, anch'io... nell'arcano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te, in silenzio, contemplo, prego, adoro: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"La pace dona tu all'umanità!".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 04/01/2014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lastRenderedPageBreak/>
        <w:t xml:space="preserve">             </w:t>
      </w:r>
    </w:p>
    <w:p w:rsidR="00E039A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</w:t>
      </w:r>
    </w:p>
    <w:p w:rsidR="003E0F56" w:rsidRPr="00C23817" w:rsidRDefault="00E039A7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 </w:t>
      </w:r>
      <w:r w:rsidR="003E0F56" w:rsidRPr="00C23817">
        <w:rPr>
          <w:rFonts w:ascii="Times New Roman" w:hAnsi="Times New Roman"/>
          <w:shd w:val="clear" w:color="auto" w:fill="FFFFFF"/>
        </w:rPr>
        <w:t xml:space="preserve">  Musica e luce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Dio svelate voi, musica e luce: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ma l'opulenta civiltà edonistica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tenta a oscurarvi con fallace mistica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di nuovi messianismi e in sé riluce;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astuta con miraggi essa conduce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in baratri: brillar fa la statistica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d'illusi, che in quest'era consumistica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maga sagace con stupor seduce.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Con gioia e pace dar felicità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sapete: senza voi triste cammina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chi al buio vuol restar nel suo cuore;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liete all'uomo parlate di beltà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e sorridete simili a bambina: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il cosmo voi ornate con fulgore.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                   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Narzole  11/03/2014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    O luce</w:t>
      </w:r>
    </w:p>
    <w:p w:rsidR="003E0F56" w:rsidRPr="00C23817" w:rsidRDefault="003E0F56" w:rsidP="003E0F56">
      <w:pPr>
        <w:tabs>
          <w:tab w:val="left" w:pos="2485"/>
        </w:tabs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ab/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Pasqua e Gesù Risorto annunci, o luce: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ma l'opulenta civiltà edonistica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tenta a oscurarti con fallace mistica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di nuovi messianismi e in sé riluce;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astuta con miraggi essa conduce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in baratri: brillar fa la statistica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d'illusi, che in quest'era consumistica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maga sagace con stupor seduce.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Gioia, pace, beltà, felicità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irradi:  nelle tenebre cammina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chi accoglierti non vuol nel suo cuore;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parlano i raggi tuoi d'eternità: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gèmmea rifulgi simile a regina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e a tutti Dio sveli con splendore.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                 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Narzole   17/04/2014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E039A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</w:t>
      </w:r>
    </w:p>
    <w:p w:rsidR="003E0F56" w:rsidRPr="00C23817" w:rsidRDefault="00E039A7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</w:t>
      </w:r>
      <w:r w:rsidR="003E0F56" w:rsidRPr="00C23817">
        <w:rPr>
          <w:rFonts w:ascii="Times New Roman" w:hAnsi="Times New Roman"/>
          <w:shd w:val="clear" w:color="auto" w:fill="FFFFFF"/>
        </w:rPr>
        <w:t xml:space="preserve">  Albero  fiorito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Lieto contemplo te, albero fiorito: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fulgente irradi tu la primavera,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che qual fata in azzurro aureo vestito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tutti incanta, infondendo gioia vera;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per lei il piano, il colle ed ogni sito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al sole d'or </w:t>
      </w:r>
      <w:proofErr w:type="spellStart"/>
      <w:r w:rsidRPr="00C23817">
        <w:rPr>
          <w:rFonts w:ascii="Times New Roman" w:hAnsi="Times New Roman"/>
          <w:shd w:val="clear" w:color="auto" w:fill="FFFFFF"/>
        </w:rPr>
        <w:t>sorridon</w:t>
      </w:r>
      <w:proofErr w:type="spellEnd"/>
      <w:r w:rsidRPr="00C23817">
        <w:rPr>
          <w:rFonts w:ascii="Times New Roman" w:hAnsi="Times New Roman"/>
          <w:shd w:val="clear" w:color="auto" w:fill="FFFFFF"/>
        </w:rPr>
        <w:t xml:space="preserve"> fino a sera: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 rami tuoi osservo in cuor stupito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come perle brillar gèmmei a raggiera.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Con il fulgore tuo sveli Dio: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tu con splendore a me con tenerezza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radioso, amico parli dell'arcano;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mentre io ascolto, ammiro in te il brillìo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dei bei colori: udir mi par dolcezza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di musica divina piano … piano …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                  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Narzole  29/03/2014</w:t>
      </w:r>
    </w:p>
    <w:p w:rsidR="003E0F56" w:rsidRPr="00C23817" w:rsidRDefault="003E0F56" w:rsidP="003E0F56">
      <w:pPr>
        <w:ind w:left="-851" w:hanging="142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Helvetica" w:hAnsi="Helvetica" w:cs="Helvetica"/>
          <w:shd w:val="clear" w:color="auto" w:fill="FFFFFF"/>
        </w:rPr>
      </w:pPr>
      <w:r w:rsidRPr="00C23817">
        <w:rPr>
          <w:rFonts w:ascii="Helvetica" w:hAnsi="Helvetica" w:cs="Helvetica"/>
          <w:shd w:val="clear" w:color="auto" w:fill="FFFFFF"/>
        </w:rPr>
        <w:t xml:space="preserve">   </w:t>
      </w:r>
    </w:p>
    <w:p w:rsidR="003E0F56" w:rsidRPr="00C23817" w:rsidRDefault="003E0F56" w:rsidP="003E0F56">
      <w:pPr>
        <w:ind w:left="-851" w:hanging="142"/>
        <w:jc w:val="both"/>
        <w:rPr>
          <w:rFonts w:ascii="Helvetica" w:hAnsi="Helvetica" w:cs="Helvetica"/>
          <w:shd w:val="clear" w:color="auto" w:fill="FFFFFF"/>
        </w:rPr>
      </w:pPr>
    </w:p>
    <w:p w:rsidR="003E0F56" w:rsidRPr="00C23817" w:rsidRDefault="003E0F56" w:rsidP="003E0F56">
      <w:pPr>
        <w:tabs>
          <w:tab w:val="left" w:pos="709"/>
        </w:tabs>
        <w:ind w:left="-851" w:hanging="142"/>
        <w:rPr>
          <w:rFonts w:ascii="Times New Roman" w:hAnsi="Times New Roman"/>
          <w:shd w:val="clear" w:color="auto" w:fill="FFFFFF"/>
        </w:rPr>
      </w:pPr>
      <w:r w:rsidRPr="00C23817">
        <w:rPr>
          <w:rFonts w:ascii="Helvetica" w:hAnsi="Helvetica" w:cs="Helvetica"/>
          <w:shd w:val="clear" w:color="auto" w:fill="FFFFFF"/>
        </w:rPr>
        <w:t xml:space="preserve">     </w:t>
      </w:r>
      <w:r w:rsidR="00E039A7">
        <w:rPr>
          <w:rFonts w:ascii="Helvetica" w:hAnsi="Helvetica" w:cs="Helvetica"/>
          <w:shd w:val="clear" w:color="auto" w:fill="FFFFFF"/>
        </w:rPr>
        <w:t xml:space="preserve">            </w:t>
      </w:r>
      <w:r w:rsidRPr="00C23817">
        <w:rPr>
          <w:rFonts w:ascii="Times New Roman" w:hAnsi="Times New Roman"/>
          <w:shd w:val="clear" w:color="auto" w:fill="FFFFFF"/>
        </w:rPr>
        <w:t>Fiore di campo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"Gèmmeo fiore di campo, brilli … !": in cuore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a me pareva, o Vergine Maria,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ieri sentire, mentre l'armonia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dei prati contemplavo con stupore;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primavera ammiravo nel fulgore: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maggio felice in me con sinfonia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di usignoli e colori in allegria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lo spirito inebriava con splendore.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Perla a me … tu lucevi  in rosea aurora: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d'or sembravi annunciarmi il  sol di vita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 xml:space="preserve">Gesù , che sa a ogni cuor luce irradiare;  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 xml:space="preserve">pur mi è parso veder  te accompagnare, 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Madre,  i figli fra verdi erbe  in salita</w:t>
      </w:r>
      <w:r w:rsidRPr="00C23817">
        <w:rPr>
          <w:rFonts w:ascii="Times New Roman" w:hAnsi="Times New Roman"/>
        </w:rPr>
        <w:br/>
      </w:r>
      <w:r w:rsidRPr="00C23817">
        <w:rPr>
          <w:rFonts w:ascii="Times New Roman" w:hAnsi="Times New Roman"/>
          <w:shd w:val="clear" w:color="auto" w:fill="FFFFFF"/>
        </w:rPr>
        <w:t>e guidar tutti al ciel con te, Signora!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                  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Narzole  21/05/2014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Helvetica" w:hAnsi="Helvetica" w:cs="Helvetica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Helvetica" w:hAnsi="Helvetica" w:cs="Helvetica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Helvetica" w:hAnsi="Helvetica" w:cs="Helvetica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Helvetica" w:hAnsi="Helvetica" w:cs="Helvetica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Helvetica" w:hAnsi="Helvetica" w:cs="Helvetica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Usignolo</w:t>
      </w:r>
    </w:p>
    <w:p w:rsidR="003E0F56" w:rsidRPr="00C23817" w:rsidRDefault="003E0F56" w:rsidP="003E0F56">
      <w:pPr>
        <w:tabs>
          <w:tab w:val="left" w:pos="142"/>
          <w:tab w:val="left" w:pos="3008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ab/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Usignolo, estasiato gorgheggiavi: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d'incanto stamattina ti ho sentito,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quando nel verde bosco al ciel cantavi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e lo spirito mio in te ha gioito;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sembravi aedo greco, tu inneggiavi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al sole, al mondo, al cosmo, ad ogni sito: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qual violinista magico arpeggiavi,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mentre irradiavi in me gaudio infinito.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Echeggiavi di Dio l'armonia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con angelica musica e bellezza: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mi par te udir con giubilo in stupore;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lieto in gioia esultava il tuo cuore: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in me ancora, usignolo, con dolcezza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quel trillare assaporo  in allegria.         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                  P. G. B.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Narzole  20/06/2014 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rPr>
          <w:rFonts w:ascii="Times New Roman" w:hAnsi="Times New Roman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</w:t>
      </w:r>
      <w:r w:rsidRPr="00C23817">
        <w:rPr>
          <w:rFonts w:ascii="Times New Roman" w:hAnsi="Times New Roman"/>
        </w:rPr>
        <w:t>Castello dell'Innominato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Lieto, o Castello dell'Innominato,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Girolamo Emiliani tu esaltavi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con gioia al mio spirito incantato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ieri notte e Somasca contemplavi;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al lago, al bel paesaggio illuminato,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ai monti, ai lidi fulgidi occhieggiavi: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assorto, con il cuore ho lui pregato,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mentre le stelle d'oro a me additavi ...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"San Girolamo, ascolta con bontà: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nel Battesimo, o padre, con amore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i figli custodisci per la via;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di luce irradia in noi l'oscurità: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con i giovani e gli orfani al Signore</w:t>
      </w:r>
      <w:r w:rsidRPr="00C23817">
        <w:rPr>
          <w:rFonts w:ascii="Times New Roman" w:hAnsi="Times New Roman"/>
          <w:shd w:val="clear" w:color="auto" w:fill="FFFFFF"/>
        </w:rPr>
        <w:br/>
      </w:r>
      <w:r w:rsidRPr="00C23817">
        <w:rPr>
          <w:rFonts w:ascii="Times New Roman" w:hAnsi="Times New Roman"/>
        </w:rPr>
        <w:t>guidaci tu dal cielo con Maria!".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P. G. B.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Somasca  18/07/2014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b/>
          <w:i/>
          <w:shd w:val="clear" w:color="auto" w:fill="FFFFFF"/>
        </w:rPr>
        <w:t xml:space="preserve">          </w:t>
      </w:r>
      <w:r w:rsidRPr="00C23817">
        <w:rPr>
          <w:rFonts w:ascii="Times New Roman" w:hAnsi="Times New Roman"/>
          <w:shd w:val="clear" w:color="auto" w:fill="FFFFFF"/>
        </w:rPr>
        <w:t>Cigli stradali</w:t>
      </w:r>
      <w:r w:rsidRPr="00C23817">
        <w:rPr>
          <w:rFonts w:ascii="Times New Roman" w:hAnsi="Times New Roman"/>
          <w:b/>
          <w:shd w:val="clear" w:color="auto" w:fill="FFFFFF"/>
        </w:rPr>
        <w:t xml:space="preserve"> </w:t>
      </w:r>
      <w:r w:rsidRPr="00C23817">
        <w:rPr>
          <w:rFonts w:ascii="Times New Roman" w:hAnsi="Times New Roman"/>
          <w:shd w:val="clear" w:color="auto" w:fill="FFFFFF"/>
        </w:rPr>
        <w:t>fioriti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Fiori umili, che fulgidi abbellite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lungo i cigli le strade con splendore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in brillanti corolle, mi stupite,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mentre contemplo in voi tinte, colore.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Con sorrisetti limpidi gioite;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non vi turba il viavai con il rumore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di automobili, camion, a cui dite: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"Meno veloci, o autisti, per favore!".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Mi insegnate a rifletter sull'essenza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della realtà, contento esser di poco,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per aver gioia vera in altra vita.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Voi sussurrate a me con trasparenza: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"Vivi con onestà, mai con il fuoco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scherzar, con fede al Ciel … guarda  in salita".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                              P. G. B.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Narzole   21/08/2014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</w:t>
      </w:r>
      <w:r w:rsidRPr="00C23817">
        <w:rPr>
          <w:rFonts w:ascii="Times New Roman" w:hAnsi="Times New Roman"/>
        </w:rPr>
        <w:t xml:space="preserve">    Fiori campestri autunnali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O bei fiori campestri, che donate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ancor d' autunno in umiltà  splendore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a prati, a piani,a colli, </w:t>
      </w:r>
      <w:proofErr w:type="spellStart"/>
      <w:r w:rsidRPr="00C23817">
        <w:rPr>
          <w:rFonts w:ascii="Times New Roman" w:hAnsi="Times New Roman"/>
          <w:shd w:val="clear" w:color="auto" w:fill="FFFFFF"/>
        </w:rPr>
        <w:t>àureo</w:t>
      </w:r>
      <w:proofErr w:type="spellEnd"/>
      <w:r w:rsidRPr="00C23817">
        <w:rPr>
          <w:rFonts w:ascii="Times New Roman" w:hAnsi="Times New Roman"/>
          <w:shd w:val="clear" w:color="auto" w:fill="FFFFFF"/>
        </w:rPr>
        <w:t xml:space="preserve"> il fulgore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del sole voi godete e contemplate.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Serenità, letizia a gara date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a chi incantato ammira quel colore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delle vostre corolle: con stupore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nel mistero segreti rivelate.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Aldilà, vita, pace, Dio, arcano,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immensi cieli limpidi, infiniti,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svela amica a ogni cuor vostra beltà.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Con tenerezza amor, felicità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sopra tutti irradiate lieti, uniti,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dolci come una madre … piano </w:t>
      </w:r>
      <w:proofErr w:type="spellStart"/>
      <w:r w:rsidRPr="00C23817">
        <w:rPr>
          <w:rFonts w:ascii="Times New Roman" w:hAnsi="Times New Roman"/>
          <w:shd w:val="clear" w:color="auto" w:fill="FFFFFF"/>
        </w:rPr>
        <w:t>piano</w:t>
      </w:r>
      <w:proofErr w:type="spellEnd"/>
      <w:r w:rsidRPr="00C23817">
        <w:rPr>
          <w:rFonts w:ascii="Times New Roman" w:hAnsi="Times New Roman"/>
          <w:shd w:val="clear" w:color="auto" w:fill="FFFFFF"/>
        </w:rPr>
        <w:t>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                          P. G. B.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Narzole  25/10/2014</w:t>
      </w:r>
    </w:p>
    <w:p w:rsidR="003E0F56" w:rsidRPr="00C23817" w:rsidRDefault="003E0F56" w:rsidP="003E0F56">
      <w:pPr>
        <w:tabs>
          <w:tab w:val="left" w:pos="142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</w:t>
      </w:r>
    </w:p>
    <w:p w:rsidR="003E0F56" w:rsidRPr="00C23817" w:rsidRDefault="003E0F56" w:rsidP="003E0F56">
      <w:pPr>
        <w:tabs>
          <w:tab w:val="left" w:pos="142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A Luigi </w:t>
      </w:r>
      <w:proofErr w:type="spellStart"/>
      <w:r w:rsidRPr="00C23817">
        <w:rPr>
          <w:rFonts w:ascii="Times New Roman" w:hAnsi="Times New Roman"/>
        </w:rPr>
        <w:t>Ramello</w:t>
      </w:r>
      <w:proofErr w:type="spellEnd"/>
    </w:p>
    <w:p w:rsidR="003E0F56" w:rsidRPr="00C23817" w:rsidRDefault="003E0F56" w:rsidP="003E0F56">
      <w:pPr>
        <w:tabs>
          <w:tab w:val="left" w:pos="142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stima e con amicizia</w:t>
      </w:r>
    </w:p>
    <w:p w:rsidR="003E0F56" w:rsidRPr="00C23817" w:rsidRDefault="003E0F56" w:rsidP="003E0F56">
      <w:pPr>
        <w:tabs>
          <w:tab w:val="left" w:pos="142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</w:t>
      </w:r>
      <w:r w:rsidRPr="00C23817">
        <w:rPr>
          <w:rFonts w:ascii="Times New Roman" w:hAnsi="Times New Roman"/>
        </w:rPr>
        <w:t>La vita è bella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23817">
        <w:rPr>
          <w:rFonts w:ascii="Times New Roman" w:hAnsi="Times New Roman"/>
        </w:rPr>
        <w:t>Nonostante</w:t>
      </w:r>
      <w:r w:rsidR="009B5000">
        <w:rPr>
          <w:rFonts w:ascii="Times New Roman" w:hAnsi="Times New Roman"/>
        </w:rPr>
        <w:t xml:space="preserve"> che</w:t>
      </w:r>
      <w:r w:rsidR="00EE3E7F">
        <w:rPr>
          <w:rFonts w:ascii="Times New Roman" w:hAnsi="Times New Roman"/>
        </w:rPr>
        <w:t xml:space="preserve"> </w:t>
      </w:r>
      <w:r w:rsidRPr="00C23817">
        <w:rPr>
          <w:rFonts w:ascii="Times New Roman" w:hAnsi="Times New Roman"/>
        </w:rPr>
        <w:t>…</w:t>
      </w:r>
      <w:r w:rsidR="00EE3E7F">
        <w:rPr>
          <w:rFonts w:ascii="Times New Roman" w:hAnsi="Times New Roman"/>
        </w:rPr>
        <w:t xml:space="preserve"> </w:t>
      </w:r>
      <w:r w:rsidRPr="00C23817">
        <w:rPr>
          <w:rFonts w:ascii="Times New Roman" w:hAnsi="Times New Roman"/>
        </w:rPr>
        <w:t xml:space="preserve">! </w:t>
      </w:r>
      <w:r w:rsidR="009B5000">
        <w:rPr>
          <w:rFonts w:ascii="Times New Roman" w:hAnsi="Times New Roman"/>
        </w:rPr>
        <w:t>S</w:t>
      </w:r>
      <w:r w:rsidRPr="00C23817">
        <w:rPr>
          <w:rFonts w:ascii="Times New Roman" w:hAnsi="Times New Roman"/>
        </w:rPr>
        <w:t>ai: la vita è bell</w:t>
      </w:r>
      <w:r>
        <w:rPr>
          <w:rFonts w:ascii="Times New Roman" w:hAnsi="Times New Roman"/>
        </w:rPr>
        <w:t>a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ed ogni giorno puoi goder stupore,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gioia, vivendo con coscienza e cuore,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anche se la routine è sempre quella;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scruta il cielo, brillar vedrai la stella,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guida amica tra prove o nel dolore: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orizzonti nuovi, con amore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dentro di te speranza rinnovella.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via incontrerai avversità,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vincerai: fan così quei corridori,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che </w:t>
      </w:r>
      <w:proofErr w:type="spellStart"/>
      <w:r w:rsidRPr="00C23817">
        <w:rPr>
          <w:rFonts w:ascii="Times New Roman" w:hAnsi="Times New Roman"/>
        </w:rPr>
        <w:t>gareggian</w:t>
      </w:r>
      <w:proofErr w:type="spellEnd"/>
      <w:r w:rsidRPr="00C23817">
        <w:rPr>
          <w:rFonts w:ascii="Times New Roman" w:hAnsi="Times New Roman"/>
        </w:rPr>
        <w:t xml:space="preserve"> per monti, colli, piani;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l' "oggi"  in serenità vivi, al domani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non pensar con paure o con rancori: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soffri, credi, ama, guarda su …, più in là …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   P. G. B.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Narzole 15/11/2014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Nel silenzio della sera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Assorto nel silenzio della sera,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 argentea luna, in cielo te danzare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contemplo: sembri ninfa sopra il mare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al mio cuore irradi pace vera;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lungo il dì tuoni, fulmini, bufera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grandine han voluto schiaffeggiare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orti, prati, alberi, ogni casolare,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tramortiti in atroce nube nera.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Ma all'improvviso è apparso nel sereno,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fulgido, intenso, d'oro lo splendore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del sole tra le nuvole pentite;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ecco, lassù brillar l'arcobaleno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ho ammirato d'incanto con stupore: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dell'arcano segreti a me voi dite.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</w:t>
      </w:r>
      <w:proofErr w:type="spellStart"/>
      <w:r w:rsidRPr="00C23817">
        <w:rPr>
          <w:rFonts w:ascii="Times New Roman" w:hAnsi="Times New Roman"/>
        </w:rPr>
        <w:t>P.G.B.</w:t>
      </w:r>
      <w:proofErr w:type="spellEnd"/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Narzole  16/11/2014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lastRenderedPageBreak/>
        <w:t xml:space="preserve">           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In arcano quieto silenzio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Sorride in Lazio la città di Albano: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sopra uno dei suoi colli con splendore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gèmmea brilla una casa con fulgore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al sol tra ulivi e il mar poco lontano;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è dei Padri Somaschi, che in arcano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quieto silenzio guidano al Signore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chi in cuor cerca speranza, fede, amore,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letizia, pace in questo mondo strano.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Dal cielo San Girolamo Emiliani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qui guarda con la Vergine Maria,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luce irradiando ai figli con bontà;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giovani, orfani tutti, noi con mani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paterne lui conduce per la via,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che porta al paradiso, all'unità.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</w:t>
      </w:r>
      <w:proofErr w:type="spellStart"/>
      <w:r w:rsidRPr="00C23817">
        <w:rPr>
          <w:rFonts w:ascii="Times New Roman" w:hAnsi="Times New Roman"/>
        </w:rPr>
        <w:t>P.G.B.</w:t>
      </w:r>
      <w:proofErr w:type="spellEnd"/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Albano Laziale    26/11/2014       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</w:rPr>
        <w:t xml:space="preserve">           </w:t>
      </w:r>
      <w:r w:rsidRPr="00C23817">
        <w:rPr>
          <w:rFonts w:ascii="Times New Roman" w:hAnsi="Times New Roman"/>
          <w:shd w:val="clear" w:color="auto" w:fill="FFFFFF"/>
        </w:rPr>
        <w:t xml:space="preserve">  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    Il bel presepe  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Quando a Betlemme  tu, Gesù, sei nato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in una grotta povera e piccina,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ad esser buoni, miti hai tu insegnato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ad ogni cuor con musica divina.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"Gloria in cielo -ti han gli angeli cantato-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e pace in terra!": … ma or … perché in rovina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va il bel presepe e il mondo è massacrato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da guerre, odio, terror, carneficina …?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Con fede in umiltà prego: "Perdona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i peccatori e me, Gesù Bambino: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grazie! … E accetta di me la nullità!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Con San Girolamo Emiliani dona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conforto agli orfani, ad … ogni bambino …;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>concordia e pace da' all'umanità!".</w:t>
      </w: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                           </w:t>
      </w:r>
      <w:proofErr w:type="spellStart"/>
      <w:r w:rsidRPr="00C23817">
        <w:rPr>
          <w:rFonts w:ascii="Times New Roman" w:hAnsi="Times New Roman"/>
          <w:shd w:val="clear" w:color="auto" w:fill="FFFFFF"/>
        </w:rPr>
        <w:t>P.G.B.</w:t>
      </w:r>
      <w:proofErr w:type="spellEnd"/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42"/>
          <w:tab w:val="left" w:pos="9781"/>
        </w:tabs>
        <w:ind w:left="-851" w:right="252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  <w:shd w:val="clear" w:color="auto" w:fill="FFFFFF"/>
        </w:rPr>
        <w:t xml:space="preserve">    Narzole  15/12/2014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Monte Rosa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Quella mattina allegro, o Monte Rosa,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da lontano con gaudio mi hai guardato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occhi di una fata un po' scherzosa,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quando lieto a passeggio sono andato;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all'orizzonte tu, simile a sposa,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sorridevi: in stupor ti ho contemplato,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mentre la tua cima, al ciel radiosa,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nivea lassù baciava il sol dorato.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Dio onnipotente con fulgore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hai tu parlato a me come tra amici,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rivelando di Lui splendor, beltà;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confortarmi hai saputo e al mio cuore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sussurravi messaggi tuoi felici: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"Spera … Abbi fede … In alto scruta … là …!".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P. G. B.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Narzole  05/01/2015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O maghe liete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Contemplo a Carnevale voi, o maghe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liete, in persone mascherate: date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tutti gioia ed ammirare fate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 costumi, i color danzando vaghe;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felici par che imprese epiche,  saghe,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leggende, fiabe in rima voi cantiate: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giovani, vecchi, bimbi rallegrate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scherzi, con sorrisi in gaudio paghe.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Sembrate a ognuno sussurrar: "Non stare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a  chiederti il perché  di eventi o cose,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ma guarda il bene, che ogni cuore fa;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scoprirai come in sogno in te brillare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il mondo allegro, ornato in gèmmee rose: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gioioso tu godrai felicità".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shd w:val="clear" w:color="auto" w:fill="FFFFFF"/>
        </w:rPr>
      </w:pPr>
      <w:r w:rsidRPr="00C23817">
        <w:rPr>
          <w:rFonts w:ascii="Times New Roman" w:hAnsi="Times New Roman"/>
        </w:rPr>
        <w:t xml:space="preserve">      </w:t>
      </w:r>
      <w:r w:rsidRPr="00C23817">
        <w:rPr>
          <w:rFonts w:ascii="Times New Roman" w:hAnsi="Times New Roman"/>
          <w:shd w:val="clear" w:color="auto" w:fill="FFFFFF"/>
        </w:rPr>
        <w:t>Narzole  16/02/2015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shd w:val="clear" w:color="auto" w:fill="FFFFFF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lastRenderedPageBreak/>
        <w:t xml:space="preserve">                         Ringrazio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(nel 50° della mia ordinazione sacerdotale)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Ringrazio te, Gesù! L'Eucaristia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da cinquant'anni indegno in umiltà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celebro:  tu speranza, carità,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fede, aiuto mi hai dato per la via.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Ascolta: affido a te l'anima mia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ed a me  peccator  perdono da';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lo Spirito Santo con bontà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sempre guidami  a Dio  con Maria.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***Grazie, Signore! Faro sei di luce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lungo il sentiero oscuro della vita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il cuor d'ognuno irradi  con splendore.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T'invoco:  "Tra le tenebre conduce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quel tuo raggio me per la salita: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te in cielo contemplar spero in stupore!".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Narzole  13/03/2015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***Al posto delle due ultime strofe per parenti qui a Narzole alla fine del pranzo: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Ringrazio tutti voi, che con stupore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il mio Cinquantesimo di Messa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con me avete gioito a festeggiare.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Domando per favore di pregare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il Signore per  me e in  voce sommessa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grazie ancor dico a ognuno  con amore!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O Pasqua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campane e con musiche bellezza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fulgida, o Pasqua, irradi tu il creato: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il Risorto è da te glorificato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radioso con fulgor, maestà, grandezza;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cielo azzurro a Lui con te in dolcezza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con primavera canta il sol dorato,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che, incantato da voi, danza beato,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assaporando gioia con ebbrezza.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Lui all'uomo sveli con bontà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splendore, gloria, tenerezza, amore,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serenità, divino il bel sorriso;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alleluia!, riveli il paradiso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Gesù, che è risorto e con bagliore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rifulger fai al cuore l'aldilà.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18/03/2015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lastRenderedPageBreak/>
        <w:t xml:space="preserve">               Pioggerellina primaverile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</w:p>
    <w:p w:rsidR="003E0F56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>Primaverile tu, pioggerellina,</w:t>
      </w:r>
    </w:p>
    <w:p w:rsidR="003E0F56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legger</w:t>
      </w:r>
      <w:r>
        <w:rPr>
          <w:rFonts w:ascii="Times New Roman" w:hAnsi="Times New Roman"/>
          <w:color w:val="141823"/>
          <w:lang w:eastAsia="it-IT"/>
        </w:rPr>
        <w:t>a, fine, sopra peschi in fiore,</w:t>
      </w:r>
    </w:p>
    <w:p w:rsidR="003E0F56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su</w:t>
      </w:r>
      <w:r>
        <w:rPr>
          <w:rFonts w:ascii="Times New Roman" w:hAnsi="Times New Roman"/>
          <w:color w:val="141823"/>
          <w:lang w:eastAsia="it-IT"/>
        </w:rPr>
        <w:t xml:space="preserve"> verdi campi, su ogni pratolina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scendi con umiltà e nello stupore;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</w:p>
    <w:p w:rsidR="003E0F56" w:rsidRDefault="003E0F56" w:rsidP="003E0F56">
      <w:pPr>
        <w:shd w:val="clear" w:color="auto" w:fill="FFFFFF"/>
        <w:spacing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>sorride con amor la gocciolina,</w:t>
      </w:r>
    </w:p>
    <w:p w:rsidR="003E0F56" w:rsidRDefault="003E0F56" w:rsidP="003E0F56">
      <w:pPr>
        <w:shd w:val="clear" w:color="auto" w:fill="FFFFFF"/>
        <w:spacing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>e delicata sei come fatina,</w:t>
      </w:r>
    </w:p>
    <w:p w:rsidR="003E0F56" w:rsidRPr="00C23817" w:rsidRDefault="003E0F56" w:rsidP="003E0F56">
      <w:pPr>
        <w:shd w:val="clear" w:color="auto" w:fill="FFFFFF"/>
        <w:spacing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quando accarezza chi dorme in sopore.</w:t>
      </w:r>
    </w:p>
    <w:p w:rsidR="003E0F56" w:rsidRPr="00C23817" w:rsidRDefault="003E0F56" w:rsidP="003E0F56">
      <w:pPr>
        <w:shd w:val="clear" w:color="auto" w:fill="FFFFFF"/>
        <w:spacing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</w:p>
    <w:p w:rsidR="003E0F56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>Forse verrai da oceani lontani,</w:t>
      </w:r>
    </w:p>
    <w:p w:rsidR="003E0F56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con tenerezza qui d</w:t>
      </w:r>
      <w:r>
        <w:rPr>
          <w:rFonts w:ascii="Times New Roman" w:hAnsi="Times New Roman"/>
          <w:color w:val="141823"/>
          <w:lang w:eastAsia="it-IT"/>
        </w:rPr>
        <w:t>a venti amici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soffice trasportata con bontà;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</w:p>
    <w:p w:rsidR="003E0F56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Pasqu</w:t>
      </w:r>
      <w:r>
        <w:rPr>
          <w:rFonts w:ascii="Times New Roman" w:hAnsi="Times New Roman"/>
          <w:color w:val="141823"/>
          <w:lang w:eastAsia="it-IT"/>
        </w:rPr>
        <w:t>a, il Risorto, mondi sovrumani,</w:t>
      </w:r>
    </w:p>
    <w:p w:rsidR="003E0F56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cieli arc</w:t>
      </w:r>
      <w:r>
        <w:rPr>
          <w:rFonts w:ascii="Times New Roman" w:hAnsi="Times New Roman"/>
          <w:color w:val="141823"/>
          <w:lang w:eastAsia="it-IT"/>
        </w:rPr>
        <w:t>ani tu annunci e a ognuno dici: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"Nuova a te il sole gioia irradierà ... !".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                                           P. G. B.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     Narzole  25/03/2015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            O musica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proofErr w:type="spellStart"/>
      <w:r w:rsidRPr="00C23817">
        <w:rPr>
          <w:rFonts w:ascii="Times New Roman" w:hAnsi="Times New Roman"/>
          <w:color w:val="0D0D0D" w:themeColor="text1" w:themeTint="F2"/>
        </w:rPr>
        <w:t>Irràdi</w:t>
      </w:r>
      <w:proofErr w:type="spellEnd"/>
      <w:r w:rsidRPr="00C23817">
        <w:rPr>
          <w:rFonts w:ascii="Times New Roman" w:hAnsi="Times New Roman"/>
          <w:color w:val="0D0D0D" w:themeColor="text1" w:themeTint="F2"/>
        </w:rPr>
        <w:t>, o musica, stupor, bellezza,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 arcane sinfonie nel creato: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eccelso è in te il Signor glorificato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con armonie angeliche e dolcezza;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mentre in azzurro ciel con tenerezza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a Lui in allegria il sol dorato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canta in te sfavillando, in sé beato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 gusta, assapora gaudio, gioia, ebbrezza.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Di Dio all'uomo sveli tu maestà,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paternità, misericordia, amore,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serenità, bontà, beltà,  sorriso;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riveli nel mistero il paradiso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con terre e cieli nuovi: con bagliore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rifulger fai al cuore l'aldilà.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        Narzole   13/04/2015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            </w:t>
      </w:r>
      <w:r w:rsidRPr="00C23817">
        <w:rPr>
          <w:rFonts w:ascii="Times New Roman" w:hAnsi="Times New Roman"/>
        </w:rPr>
        <w:t>Gèmmei con quei colori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Fiori selvatici, umili, abbellite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colline, boschi, campi, prati, piani: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con  quei vostri profumi sovrumani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dolcezza il viandante voi stupite;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primavera con splendor gioite: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sembra che ringraziate il sol con mani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alzate al cielo, mentre i raggi arcani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suoi contemplate e a lui lieti applaudite.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Meraviglie,  spettacoli, segreti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del creato con gioia voi scrutate: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Dio svelar sapete e con stupore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gèmmei con quei colori ai cuori inquieti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questa nostra civiltà irradiate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luce, beltà, speranza, fede, amore .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P. G. B.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Narzole  16/04/2015                    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L'inno di ringraziamento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Madre Terra, con fiori, frutti, doni,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me, che son figlio tuo e peccatore,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nutri: te ringraziar con amore</w:t>
      </w:r>
    </w:p>
    <w:p w:rsidR="003E0F56" w:rsidRPr="00C23817" w:rsidRDefault="003E0F56" w:rsidP="003E0F56">
      <w:pPr>
        <w:tabs>
          <w:tab w:val="left" w:pos="142"/>
          <w:tab w:val="left" w:pos="567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non so, ma con stupore mi perdoni;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me con gli occhi tuoi sereni, buoni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tenerezza  sveli tu il Signore,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che te magnifica ha creato: il cuore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guidi in su a Lui … fra rocce, erte, burroni.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Nel dì il ciel blu contempli al sole d'oro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a notte luna, stelle in sinfonia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ammiri tu danzar nel firmamento;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fiori, erbe, uomo, animali,uccelli in coro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te cantano lieti in armonia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Dio l'inno di ringraziamento.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P. G. B.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 17/04/2015</w:t>
      </w:r>
    </w:p>
    <w:p w:rsidR="003E0F56" w:rsidRPr="00C23817" w:rsidRDefault="003E0F56" w:rsidP="003E0F56">
      <w:pPr>
        <w:tabs>
          <w:tab w:val="left" w:pos="142"/>
          <w:tab w:val="left" w:pos="851"/>
        </w:tabs>
        <w:ind w:left="-851" w:right="1983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</w:rPr>
        <w:t xml:space="preserve">                </w:t>
      </w:r>
      <w:r w:rsidRPr="00C23817">
        <w:rPr>
          <w:rFonts w:ascii="Times New Roman" w:hAnsi="Times New Roman"/>
          <w:color w:val="0D0D0D" w:themeColor="text1" w:themeTint="F2"/>
        </w:rPr>
        <w:t>Il bagliore tuo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Nel cilestrino azzurro blu del mare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tramonta il sole, mentre con la scia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dei raggi suoi colora con magia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le onde in rubino come gemme rare;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con sé lontano via par portare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ogni felicità e malinconia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umana: </w:t>
      </w:r>
      <w:proofErr w:type="spellStart"/>
      <w:r w:rsidRPr="00C23817">
        <w:rPr>
          <w:rFonts w:ascii="Times New Roman" w:hAnsi="Times New Roman"/>
          <w:color w:val="0D0D0D" w:themeColor="text1" w:themeTint="F2"/>
        </w:rPr>
        <w:t>din</w:t>
      </w:r>
      <w:proofErr w:type="spellEnd"/>
      <w:r w:rsidRPr="00C23817">
        <w:rPr>
          <w:rFonts w:ascii="Times New Roman" w:hAnsi="Times New Roman"/>
          <w:color w:val="0D0D0D" w:themeColor="text1" w:themeTint="F2"/>
        </w:rPr>
        <w:t xml:space="preserve"> don </w:t>
      </w:r>
      <w:proofErr w:type="spellStart"/>
      <w:r w:rsidRPr="00C23817">
        <w:rPr>
          <w:rFonts w:ascii="Times New Roman" w:hAnsi="Times New Roman"/>
          <w:color w:val="0D0D0D" w:themeColor="text1" w:themeTint="F2"/>
        </w:rPr>
        <w:t>dan</w:t>
      </w:r>
      <w:proofErr w:type="spellEnd"/>
      <w:r>
        <w:rPr>
          <w:rFonts w:ascii="Times New Roman" w:hAnsi="Times New Roman"/>
          <w:color w:val="0D0D0D" w:themeColor="text1" w:themeTint="F2"/>
        </w:rPr>
        <w:t>,</w:t>
      </w:r>
      <w:r w:rsidRPr="00C23817">
        <w:rPr>
          <w:rFonts w:ascii="Times New Roman" w:hAnsi="Times New Roman"/>
          <w:color w:val="0D0D0D" w:themeColor="text1" w:themeTint="F2"/>
        </w:rPr>
        <w:t xml:space="preserve"> l'Ave Maria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il cuore gode nel sentir squillare 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Tra un po' amica la notte scenderà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e sul perlaceo manto nero suo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con luna </w:t>
      </w:r>
      <w:proofErr w:type="spellStart"/>
      <w:r w:rsidRPr="00C23817">
        <w:rPr>
          <w:rFonts w:ascii="Times New Roman" w:hAnsi="Times New Roman"/>
          <w:color w:val="0D0D0D" w:themeColor="text1" w:themeTint="F2"/>
        </w:rPr>
        <w:t>splenderan</w:t>
      </w:r>
      <w:proofErr w:type="spellEnd"/>
      <w:r w:rsidRPr="00C23817">
        <w:rPr>
          <w:rFonts w:ascii="Times New Roman" w:hAnsi="Times New Roman"/>
          <w:color w:val="0D0D0D" w:themeColor="text1" w:themeTint="F2"/>
        </w:rPr>
        <w:t xml:space="preserve"> d'oro le stelle,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che a te, Maria, brilleranno belle: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con loro guiderà il bagliore tuo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>a Dio tutti con fulgor, beltà.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color w:val="0D0D0D" w:themeColor="text1" w:themeTint="F2"/>
        </w:rPr>
      </w:pPr>
      <w:r w:rsidRPr="00C23817">
        <w:rPr>
          <w:rFonts w:ascii="Times New Roman" w:hAnsi="Times New Roman"/>
          <w:color w:val="0D0D0D" w:themeColor="text1" w:themeTint="F2"/>
        </w:rPr>
        <w:t xml:space="preserve">     Narzole  18/04/2015</w:t>
      </w:r>
    </w:p>
    <w:p w:rsidR="003E0F56" w:rsidRPr="00C23817" w:rsidRDefault="003E0F56" w:rsidP="003E0F56">
      <w:pPr>
        <w:pStyle w:val="NormaleWeb"/>
        <w:shd w:val="clear" w:color="auto" w:fill="FFFFFF"/>
        <w:spacing w:before="240" w:beforeAutospacing="0" w:after="240" w:afterAutospacing="0" w:line="150" w:lineRule="atLeast"/>
        <w:ind w:left="-851" w:hanging="142"/>
        <w:jc w:val="both"/>
        <w:rPr>
          <w:color w:val="666666"/>
        </w:rPr>
      </w:pPr>
      <w:r w:rsidRPr="00C23817">
        <w:rPr>
          <w:color w:val="666666"/>
        </w:rPr>
        <w:t xml:space="preserve">                    Confidare</w:t>
      </w:r>
    </w:p>
    <w:p w:rsidR="003E0F56" w:rsidRPr="00C23817" w:rsidRDefault="003E0F56" w:rsidP="003E0F56">
      <w:pPr>
        <w:pStyle w:val="NormaleWeb"/>
        <w:shd w:val="clear" w:color="auto" w:fill="FFFFFF"/>
        <w:spacing w:before="240" w:beforeAutospacing="0" w:after="240" w:afterAutospacing="0" w:line="150" w:lineRule="atLeast"/>
        <w:ind w:left="-851" w:hanging="142"/>
        <w:rPr>
          <w:color w:val="666666"/>
        </w:rPr>
      </w:pPr>
      <w:r>
        <w:rPr>
          <w:color w:val="666666"/>
        </w:rPr>
        <w:t xml:space="preserve">  </w:t>
      </w:r>
      <w:r w:rsidRPr="00C23817">
        <w:rPr>
          <w:color w:val="666666"/>
        </w:rPr>
        <w:t>Gèmmea brilla nel V</w:t>
      </w:r>
      <w:r w:rsidRPr="00C23817">
        <w:rPr>
          <w:rStyle w:val="textexposedshow"/>
          <w:color w:val="666666"/>
        </w:rPr>
        <w:t>eneto Treviso,</w:t>
      </w:r>
      <w:r w:rsidRPr="00C23817">
        <w:rPr>
          <w:rStyle w:val="apple-converted-space"/>
          <w:color w:val="666666"/>
        </w:rPr>
        <w:t> </w:t>
      </w:r>
      <w:r w:rsidRPr="00C23817">
        <w:rPr>
          <w:color w:val="666666"/>
        </w:rPr>
        <w:br/>
      </w:r>
      <w:r w:rsidRPr="00C23817">
        <w:rPr>
          <w:rStyle w:val="textexposedshow"/>
          <w:color w:val="666666"/>
        </w:rPr>
        <w:t>dove, o Madonna Grande, con amore</w:t>
      </w:r>
      <w:r w:rsidRPr="00C23817">
        <w:rPr>
          <w:color w:val="666666"/>
        </w:rPr>
        <w:br/>
      </w:r>
      <w:r w:rsidRPr="00C23817">
        <w:rPr>
          <w:rStyle w:val="textexposedshow"/>
          <w:color w:val="666666"/>
        </w:rPr>
        <w:t>hai condotto Girolamo in stupore</w:t>
      </w:r>
      <w:r w:rsidRPr="00C23817">
        <w:rPr>
          <w:color w:val="666666"/>
        </w:rPr>
        <w:br/>
      </w:r>
      <w:r w:rsidRPr="00C23817">
        <w:rPr>
          <w:rStyle w:val="textexposedshow"/>
          <w:color w:val="666666"/>
        </w:rPr>
        <w:t>nel tuo tempio a contemplarti in viso.</w:t>
      </w:r>
    </w:p>
    <w:p w:rsidR="003E0F56" w:rsidRPr="00C23817" w:rsidRDefault="003E0F56" w:rsidP="003E0F56">
      <w:pPr>
        <w:pStyle w:val="NormaleWeb"/>
        <w:shd w:val="clear" w:color="auto" w:fill="FFFFFF"/>
        <w:spacing w:before="240" w:beforeAutospacing="0" w:after="240" w:afterAutospacing="0" w:line="150" w:lineRule="atLeast"/>
        <w:ind w:left="-851" w:hanging="142"/>
        <w:rPr>
          <w:color w:val="666666"/>
        </w:rPr>
      </w:pPr>
      <w:r>
        <w:rPr>
          <w:color w:val="666666"/>
        </w:rPr>
        <w:t xml:space="preserve">  </w:t>
      </w:r>
      <w:r w:rsidRPr="00C23817">
        <w:rPr>
          <w:color w:val="666666"/>
        </w:rPr>
        <w:t>Sei scesa in luce tu dal paradiso</w:t>
      </w:r>
      <w:r w:rsidRPr="00C23817">
        <w:rPr>
          <w:color w:val="666666"/>
        </w:rPr>
        <w:br/>
        <w:t>a lui, che prigioniero con fervore,</w:t>
      </w:r>
      <w:r w:rsidRPr="00C23817">
        <w:rPr>
          <w:rStyle w:val="apple-converted-space"/>
          <w:color w:val="666666"/>
        </w:rPr>
        <w:t> </w:t>
      </w:r>
      <w:r w:rsidRPr="00C23817">
        <w:rPr>
          <w:color w:val="666666"/>
        </w:rPr>
        <w:br/>
        <w:t>Maria, ti ha invocato: nel dolore</w:t>
      </w:r>
      <w:r w:rsidRPr="00C23817">
        <w:rPr>
          <w:color w:val="666666"/>
        </w:rPr>
        <w:br/>
        <w:t>l'aiuto gli hai donato e gli hai sorriso.</w:t>
      </w:r>
    </w:p>
    <w:p w:rsidR="003E0F56" w:rsidRPr="00C23817" w:rsidRDefault="003E0F56" w:rsidP="003E0F56">
      <w:pPr>
        <w:pStyle w:val="NormaleWeb"/>
        <w:shd w:val="clear" w:color="auto" w:fill="FFFFFF"/>
        <w:spacing w:before="240" w:beforeAutospacing="0" w:after="240" w:afterAutospacing="0" w:line="150" w:lineRule="atLeast"/>
        <w:ind w:left="-851" w:hanging="142"/>
        <w:rPr>
          <w:color w:val="666666"/>
        </w:rPr>
      </w:pPr>
      <w:r>
        <w:rPr>
          <w:color w:val="666666"/>
        </w:rPr>
        <w:t xml:space="preserve">  </w:t>
      </w:r>
      <w:r w:rsidRPr="00C23817">
        <w:rPr>
          <w:color w:val="666666"/>
        </w:rPr>
        <w:t>Anche noi ti vogliamo supplicare:</w:t>
      </w:r>
      <w:r w:rsidRPr="00C23817">
        <w:rPr>
          <w:color w:val="666666"/>
        </w:rPr>
        <w:br/>
        <w:t>con fede alziamo a te le nostre mani;</w:t>
      </w:r>
      <w:r w:rsidRPr="00C23817">
        <w:rPr>
          <w:rStyle w:val="apple-converted-space"/>
          <w:color w:val="666666"/>
        </w:rPr>
        <w:t> </w:t>
      </w:r>
      <w:r w:rsidRPr="00C23817">
        <w:rPr>
          <w:color w:val="666666"/>
        </w:rPr>
        <w:br/>
        <w:t>grazie! O Madre, ami tutti con bontà!</w:t>
      </w:r>
    </w:p>
    <w:p w:rsidR="003E0F56" w:rsidRPr="00C23817" w:rsidRDefault="003E0F56" w:rsidP="003E0F56">
      <w:pPr>
        <w:pStyle w:val="NormaleWeb"/>
        <w:shd w:val="clear" w:color="auto" w:fill="FFFFFF"/>
        <w:spacing w:before="240" w:beforeAutospacing="0" w:after="240" w:afterAutospacing="0" w:line="150" w:lineRule="atLeast"/>
        <w:ind w:left="-851" w:hanging="142"/>
        <w:rPr>
          <w:color w:val="666666"/>
        </w:rPr>
      </w:pPr>
      <w:r>
        <w:rPr>
          <w:color w:val="666666"/>
        </w:rPr>
        <w:t xml:space="preserve">  </w:t>
      </w:r>
      <w:r w:rsidRPr="00C23817">
        <w:rPr>
          <w:color w:val="666666"/>
        </w:rPr>
        <w:t>Conosci i nostri cuor: dal cielo fa'</w:t>
      </w:r>
      <w:r w:rsidRPr="00C23817">
        <w:rPr>
          <w:color w:val="666666"/>
        </w:rPr>
        <w:br/>
        <w:t>che noi come Girolamo Emiliani</w:t>
      </w:r>
      <w:r w:rsidRPr="00C23817">
        <w:rPr>
          <w:color w:val="666666"/>
        </w:rPr>
        <w:br/>
        <w:t>sempre in Gesù sappiamo confidare.</w:t>
      </w:r>
    </w:p>
    <w:p w:rsidR="003E0F56" w:rsidRPr="00C23817" w:rsidRDefault="003E0F56" w:rsidP="003E0F56">
      <w:pPr>
        <w:pStyle w:val="NormaleWeb"/>
        <w:shd w:val="clear" w:color="auto" w:fill="FFFFFF"/>
        <w:spacing w:before="240" w:beforeAutospacing="0" w:after="240" w:afterAutospacing="0" w:line="150" w:lineRule="atLeast"/>
        <w:ind w:left="-851" w:hanging="142"/>
        <w:jc w:val="both"/>
        <w:rPr>
          <w:color w:val="0D0D0D" w:themeColor="text1" w:themeTint="F2"/>
        </w:rPr>
      </w:pPr>
      <w:r w:rsidRPr="00C23817">
        <w:rPr>
          <w:color w:val="666666"/>
        </w:rPr>
        <w:t xml:space="preserve">                                   P. G. B.</w:t>
      </w:r>
    </w:p>
    <w:p w:rsidR="003E0F56" w:rsidRPr="00C23817" w:rsidRDefault="003E0F56" w:rsidP="003E0F56">
      <w:pPr>
        <w:pStyle w:val="NormaleWeb"/>
        <w:shd w:val="clear" w:color="auto" w:fill="FFFFFF"/>
        <w:spacing w:before="240" w:beforeAutospacing="0" w:after="240" w:afterAutospacing="0" w:line="150" w:lineRule="atLeast"/>
        <w:ind w:left="-851" w:hanging="142"/>
        <w:jc w:val="both"/>
        <w:rPr>
          <w:color w:val="666666"/>
        </w:rPr>
      </w:pPr>
      <w:r>
        <w:rPr>
          <w:color w:val="666666"/>
        </w:rPr>
        <w:t xml:space="preserve">    </w:t>
      </w:r>
      <w:r w:rsidRPr="00C23817">
        <w:rPr>
          <w:color w:val="666666"/>
        </w:rPr>
        <w:t>Treviso  30 aprile 201</w:t>
      </w:r>
      <w:r>
        <w:rPr>
          <w:color w:val="666666"/>
        </w:rPr>
        <w:t>5</w:t>
      </w:r>
    </w:p>
    <w:p w:rsidR="003E0F56" w:rsidRDefault="003E0F56" w:rsidP="003E0F56">
      <w:pPr>
        <w:pStyle w:val="NormaleWeb"/>
        <w:shd w:val="clear" w:color="auto" w:fill="FFFFFF"/>
        <w:spacing w:before="240" w:beforeAutospacing="0" w:after="240" w:afterAutospacing="0" w:line="150" w:lineRule="atLeast"/>
        <w:ind w:left="-851" w:hanging="142"/>
        <w:jc w:val="both"/>
        <w:rPr>
          <w:color w:val="666666"/>
        </w:rPr>
      </w:pPr>
      <w:r w:rsidRPr="00C23817">
        <w:rPr>
          <w:color w:val="666666"/>
        </w:rPr>
        <w:t xml:space="preserve">    </w:t>
      </w:r>
    </w:p>
    <w:p w:rsidR="003E0F56" w:rsidRDefault="003E0F56" w:rsidP="003E0F56">
      <w:pPr>
        <w:pStyle w:val="NormaleWeb"/>
        <w:shd w:val="clear" w:color="auto" w:fill="FFFFFF"/>
        <w:spacing w:before="240" w:beforeAutospacing="0" w:after="240" w:afterAutospacing="0" w:line="150" w:lineRule="atLeast"/>
        <w:ind w:left="-851" w:hanging="142"/>
        <w:jc w:val="both"/>
        <w:rPr>
          <w:color w:val="666666"/>
        </w:rPr>
      </w:pPr>
    </w:p>
    <w:p w:rsidR="003E0F56" w:rsidRPr="00C23817" w:rsidRDefault="003E0F56" w:rsidP="003E0F56">
      <w:pPr>
        <w:pStyle w:val="NormaleWeb"/>
        <w:shd w:val="clear" w:color="auto" w:fill="FFFFFF"/>
        <w:spacing w:before="240" w:beforeAutospacing="0" w:after="240" w:afterAutospacing="0" w:line="150" w:lineRule="atLeast"/>
        <w:ind w:left="-851" w:hanging="142"/>
        <w:jc w:val="both"/>
        <w:rPr>
          <w:color w:val="666666"/>
        </w:rPr>
      </w:pPr>
      <w:r w:rsidRPr="00C23817">
        <w:rPr>
          <w:color w:val="666666"/>
        </w:rPr>
        <w:lastRenderedPageBreak/>
        <w:t xml:space="preserve">              </w:t>
      </w:r>
      <w:r w:rsidRPr="00C23817">
        <w:rPr>
          <w:color w:val="0D0D0D" w:themeColor="text1" w:themeTint="F2"/>
          <w:shd w:val="clear" w:color="auto" w:fill="FFFFFF"/>
        </w:rPr>
        <w:t>In via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Ridono o </w:t>
      </w:r>
      <w:proofErr w:type="spellStart"/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piangon</w:t>
      </w:r>
      <w:proofErr w:type="spellEnd"/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nel breviario mio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i salmi, che mi aiutano in stupore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a adorar, ringraziar, lodar te, o Dio,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che del cosmo in bellezza  sei Creatore;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stelle con luna, sole in sfavillìo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per te esultano liete con fulgore,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mentre terra con ciel, mare in brillìo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la  maestà tua esalta con splendore.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In dolce sinfonia i serafini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a te in coro inni </w:t>
      </w:r>
      <w:proofErr w:type="spellStart"/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ritman</w:t>
      </w:r>
      <w:proofErr w:type="spellEnd"/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sovrumani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con i beati, gli angeli, Maria;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Padre, noi ami, tieni a te vicini: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sveli a ogni cuor bontà, segreti arcani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e al paradiso tutti guidi in via!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               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Narzole  03/05/2015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</w:t>
      </w: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O preghiera 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</w:t>
      </w:r>
    </w:p>
    <w:p w:rsidR="003E0F56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Spirito mio immergi tu, o preghiera,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nell' 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oceano </w:t>
      </w:r>
      <w:r>
        <w:rPr>
          <w:rFonts w:ascii="Times New Roman" w:hAnsi="Times New Roman"/>
          <w:color w:val="0D0D0D" w:themeColor="text1" w:themeTint="F2"/>
          <w:shd w:val="clear" w:color="auto" w:fill="FFFFFF"/>
        </w:rPr>
        <w:t>immenso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dell'amore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>di Dio Padre: sveli  a me in stupore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>beltà sua e di Lui sei messaggera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;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>d'oro ogni dì, qual  sol nell'atmosfera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>brilla, divina irradi luce in  cuore</w:t>
      </w:r>
    </w:p>
    <w:p w:rsidR="003E0F56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e mente mia elevi  tu  al Signore: </w:t>
      </w:r>
    </w:p>
    <w:p w:rsidR="003E0F56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nel sonno a </w:t>
      </w:r>
      <w:r w:rsidRPr="00291C5C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notte </w:t>
      </w: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doni 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pace vera.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Sembra angelica 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musica gustare,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>quando ammiro in felice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sinfonia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confortante quel tuo 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dolce viso;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arcano </w:t>
      </w:r>
      <w:r>
        <w:rPr>
          <w:rFonts w:ascii="Times New Roman" w:hAnsi="Times New Roman"/>
          <w:color w:val="0D0D0D" w:themeColor="text1" w:themeTint="F2"/>
          <w:shd w:val="clear" w:color="auto" w:fill="FFFFFF"/>
        </w:rPr>
        <w:t>l'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aldilà </w:t>
      </w:r>
      <w:r>
        <w:rPr>
          <w:rFonts w:ascii="Times New Roman" w:hAnsi="Times New Roman"/>
          <w:color w:val="0D0D0D" w:themeColor="text1" w:themeTint="F2"/>
          <w:shd w:val="clear" w:color="auto" w:fill="FFFFFF"/>
        </w:rPr>
        <w:t>tu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assaporare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fai con dolcezza 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all'anima</w:t>
      </w: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per via: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contemplar sogno in gioia 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il paradiso.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                          P. G. B.</w:t>
      </w:r>
    </w:p>
    <w:p w:rsidR="003E0F56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Narzole  06/05/2015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C00000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C00000"/>
          <w:shd w:val="clear" w:color="auto" w:fill="FFFFFF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C00000"/>
          <w:shd w:val="clear" w:color="auto" w:fill="FFFFFF"/>
        </w:rPr>
      </w:pPr>
      <w:r w:rsidRPr="00C23817">
        <w:rPr>
          <w:rFonts w:ascii="Times New Roman" w:hAnsi="Times New Roman"/>
          <w:color w:val="C00000"/>
          <w:shd w:val="clear" w:color="auto" w:fill="FFFFFF"/>
        </w:rPr>
        <w:t xml:space="preserve">              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C00000"/>
          <w:shd w:val="clear" w:color="auto" w:fill="FFFFFF"/>
        </w:rPr>
      </w:pPr>
    </w:p>
    <w:p w:rsidR="00377170" w:rsidRDefault="00377170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C00000"/>
          <w:shd w:val="clear" w:color="auto" w:fill="FFFFFF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C00000"/>
          <w:shd w:val="clear" w:color="auto" w:fill="FFFFFF"/>
        </w:rPr>
        <w:lastRenderedPageBreak/>
        <w:t xml:space="preserve">                 </w:t>
      </w:r>
      <w:r w:rsidRPr="00C23817">
        <w:rPr>
          <w:rFonts w:ascii="Times New Roman" w:hAnsi="Times New Roman"/>
          <w:color w:val="444444"/>
          <w:lang w:eastAsia="it-IT"/>
        </w:rPr>
        <w:t>Luce nuova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O Dio, nell'eterno tuo amore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tu sei misericordia con bontà: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doni fede, speranza, carità,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gioia, pace, sorriso con stupore;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sai dall'uomo estirpare tu rancore,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dissidi, odiosità, malvagità,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malevolenze, liti: con beltà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effondi luce nuova dentro il cuore.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Sei la vita, che come da sorgente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acqua limpida, fresca scaturisce,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>
        <w:rPr>
          <w:rFonts w:ascii="Times New Roman" w:hAnsi="Times New Roman"/>
          <w:color w:val="444444"/>
          <w:lang w:eastAsia="it-IT"/>
        </w:rPr>
        <w:t>mirabile si irradia dentro i</w:t>
      </w:r>
      <w:r w:rsidRPr="00C23817">
        <w:rPr>
          <w:rFonts w:ascii="Times New Roman" w:hAnsi="Times New Roman"/>
          <w:color w:val="444444"/>
          <w:lang w:eastAsia="it-IT"/>
        </w:rPr>
        <w:t>l creato;    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d'or brilli più che il sole risplendente: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ogni creatura ai raggi tuoi fiorisce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ed il cosmo gioisce in te adornato!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                                  P. G. B.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     Narzole  11/05/2015  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                   "Amo te … ! "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Chi sono io davanti a te, o Signore?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Da tempo frulla in me questa domanda … ,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ma  il maligno ingannando mi comanda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di gustar le erbe tutte ed ogni fiore; 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tu con bontà conosci, o Buon Pastore,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 l'anima mia, che accecata  sbanda,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in ipnosi sognando verde landa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con paradisi fulgidi in splendore.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Eppure so che in precipizi </w:t>
      </w:r>
      <w:r>
        <w:rPr>
          <w:rFonts w:ascii="Times New Roman" w:hAnsi="Times New Roman"/>
          <w:color w:val="444444"/>
          <w:lang w:eastAsia="it-IT"/>
        </w:rPr>
        <w:t xml:space="preserve"> </w:t>
      </w:r>
      <w:r w:rsidRPr="00C23817">
        <w:rPr>
          <w:rFonts w:ascii="Times New Roman" w:hAnsi="Times New Roman"/>
          <w:color w:val="444444"/>
          <w:lang w:eastAsia="it-IT"/>
        </w:rPr>
        <w:t>me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ricerchi,  in luce chiara il cuor mi invadi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con speranza,con fede, carità;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meta </w:t>
      </w:r>
      <w:r>
        <w:rPr>
          <w:rFonts w:ascii="Times New Roman" w:hAnsi="Times New Roman"/>
          <w:color w:val="444444"/>
          <w:lang w:eastAsia="it-IT"/>
        </w:rPr>
        <w:t>contemplo</w:t>
      </w:r>
      <w:r w:rsidRPr="00C23817">
        <w:rPr>
          <w:rFonts w:ascii="Times New Roman" w:hAnsi="Times New Roman"/>
          <w:color w:val="444444"/>
          <w:lang w:eastAsia="it-IT"/>
        </w:rPr>
        <w:t xml:space="preserve">, brilla con beltà, 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per tutti con i  raggi tuoi la irradi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e dalla croce a me dici: "Amo te … !".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                             P. G. B.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    Narzole  13/05/2015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lastRenderedPageBreak/>
        <w:t xml:space="preserve">                 Felicità (a P. Aldo </w:t>
      </w:r>
      <w:proofErr w:type="spellStart"/>
      <w:r w:rsidRPr="00C23817">
        <w:rPr>
          <w:rFonts w:ascii="Times New Roman" w:hAnsi="Times New Roman"/>
          <w:color w:val="444444"/>
          <w:lang w:eastAsia="it-IT"/>
        </w:rPr>
        <w:t>Gazzano</w:t>
      </w:r>
      <w:proofErr w:type="spellEnd"/>
      <w:r w:rsidRPr="00C23817">
        <w:rPr>
          <w:rFonts w:ascii="Times New Roman" w:hAnsi="Times New Roman"/>
          <w:color w:val="444444"/>
          <w:lang w:eastAsia="it-IT"/>
        </w:rPr>
        <w:t xml:space="preserve"> nel 50°  della sua ordinazione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     sacerdotale festeggiato a </w:t>
      </w:r>
      <w:proofErr w:type="spellStart"/>
      <w:r w:rsidRPr="00C23817">
        <w:rPr>
          <w:rFonts w:ascii="Times New Roman" w:hAnsi="Times New Roman"/>
          <w:color w:val="444444"/>
          <w:lang w:eastAsia="it-IT"/>
        </w:rPr>
        <w:t>Montallegro</w:t>
      </w:r>
      <w:proofErr w:type="spellEnd"/>
      <w:r>
        <w:rPr>
          <w:rFonts w:ascii="Times New Roman" w:hAnsi="Times New Roman"/>
          <w:color w:val="444444"/>
          <w:lang w:eastAsia="it-IT"/>
        </w:rPr>
        <w:t xml:space="preserve"> </w:t>
      </w:r>
      <w:r w:rsidRPr="00C23817">
        <w:rPr>
          <w:rFonts w:ascii="Times New Roman" w:hAnsi="Times New Roman"/>
          <w:color w:val="444444"/>
          <w:lang w:eastAsia="it-IT"/>
        </w:rPr>
        <w:t>[Rapallo] il 15 maggio 2015)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A ringraziare,  o Padre Aldo, il Signore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per cinquant'anni dell'ordinazione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sacerdotale tua con amore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dalla Vergine tu con devozione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a </w:t>
      </w:r>
      <w:proofErr w:type="spellStart"/>
      <w:r w:rsidRPr="00C23817">
        <w:rPr>
          <w:rFonts w:ascii="Times New Roman" w:hAnsi="Times New Roman"/>
          <w:color w:val="444444"/>
          <w:lang w:eastAsia="it-IT"/>
        </w:rPr>
        <w:t>Montallegro</w:t>
      </w:r>
      <w:proofErr w:type="spellEnd"/>
      <w:r w:rsidRPr="00C23817">
        <w:rPr>
          <w:rFonts w:ascii="Times New Roman" w:hAnsi="Times New Roman"/>
          <w:color w:val="444444"/>
          <w:lang w:eastAsia="it-IT"/>
        </w:rPr>
        <w:t>, gemma che in splendore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rifulge sopra il mare e ammirazione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desta in chi ammira incantato in stupore,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sei venuto con fede in commozione.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Sempre hai saputo tu il prossimo, Dio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amar, servire nella tua vita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con Maria per Cristo in carità;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ai cari amici tuoi con gaudio anch'io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a te in cuor, che a gioire noi invita,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>lieto voglio augurar felicità.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                                     P. G. B. 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     Narzole  14/05/2015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  <w:r w:rsidRPr="00C23817">
        <w:rPr>
          <w:rFonts w:ascii="Times New Roman" w:hAnsi="Times New Roman"/>
          <w:color w:val="444444"/>
          <w:lang w:eastAsia="it-IT"/>
        </w:rPr>
        <w:t xml:space="preserve">           Cipresso solitario</w:t>
      </w:r>
    </w:p>
    <w:p w:rsidR="003E0F56" w:rsidRPr="00C23817" w:rsidRDefault="003E0F56" w:rsidP="003E0F56">
      <w:pPr>
        <w:shd w:val="clear" w:color="auto" w:fill="FFFFFF"/>
        <w:spacing w:line="199" w:lineRule="atLeast"/>
        <w:ind w:left="-851" w:hanging="142"/>
        <w:jc w:val="both"/>
        <w:rPr>
          <w:rFonts w:ascii="Times New Roman" w:hAnsi="Times New Roman"/>
          <w:color w:val="444444"/>
          <w:lang w:eastAsia="it-IT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Al tramonto, o cipresso solitario,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assorto ti contemplo con stupore: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mentre sgranocchio in me il Santo Rosario,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pare che in gaudio canti tu al Signore;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accontentarti sai del necessario: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con bel tempo nel dì gusti in splendore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il sol nell'attimo fuggente e vario,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godi a notte le stelle con bagliore.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Verdi quei rami tuoi al cuore, anelo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di verità, </w:t>
      </w:r>
      <w:proofErr w:type="spellStart"/>
      <w:r w:rsidRPr="00C23817">
        <w:rPr>
          <w:rFonts w:ascii="Times New Roman" w:hAnsi="Times New Roman"/>
          <w:color w:val="000000" w:themeColor="text1"/>
          <w:shd w:val="clear" w:color="auto" w:fill="FFFFFF"/>
        </w:rPr>
        <w:t>rivelan</w:t>
      </w:r>
      <w:proofErr w:type="spellEnd"/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lieti Dio,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fonte di vita, luce con beltà;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parli in silenzio a me dell'aldilà,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di gioia, paradiso e con brillìo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sussurrar sembri: "Guarda là … , nel cielo!".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            P. G. B.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 Narzole  15/05/2015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shd w:val="clear" w:color="auto" w:fill="FFFFFF"/>
        <w:spacing w:after="56"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    </w:t>
      </w:r>
    </w:p>
    <w:p w:rsidR="003E0F56" w:rsidRPr="00C23817" w:rsidRDefault="003E0F56" w:rsidP="003E0F56">
      <w:pPr>
        <w:shd w:val="clear" w:color="auto" w:fill="FFFFFF"/>
        <w:spacing w:after="56"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                     Grazie!</w:t>
      </w:r>
    </w:p>
    <w:p w:rsidR="003E0F56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 xml:space="preserve">  </w:t>
      </w:r>
      <w:r w:rsidRPr="00C23817">
        <w:rPr>
          <w:rFonts w:ascii="Times New Roman" w:hAnsi="Times New Roman"/>
          <w:color w:val="141823"/>
          <w:lang w:eastAsia="it-IT"/>
        </w:rPr>
        <w:t>Del nuovo giorno grazie, mio Dio!</w:t>
      </w:r>
      <w:r w:rsidRPr="00C23817">
        <w:rPr>
          <w:rFonts w:ascii="Times New Roman" w:hAnsi="Times New Roman"/>
          <w:color w:val="141823"/>
          <w:lang w:eastAsia="it-IT"/>
        </w:rPr>
        <w:br/>
        <w:t>Dalla finestra vedo là il Monviso,</w:t>
      </w:r>
      <w:r w:rsidRPr="00C23817">
        <w:rPr>
          <w:rFonts w:ascii="Times New Roman" w:hAnsi="Times New Roman"/>
          <w:color w:val="141823"/>
          <w:lang w:eastAsia="it-IT"/>
        </w:rPr>
        <w:br/>
        <w:t>che te rivela lieto con sorriso</w:t>
      </w:r>
      <w:r w:rsidRPr="00C23817">
        <w:rPr>
          <w:rFonts w:ascii="Times New Roman" w:hAnsi="Times New Roman"/>
          <w:color w:val="141823"/>
          <w:lang w:eastAsia="it-IT"/>
        </w:rPr>
        <w:br/>
        <w:t>candido, gèmmeo e nevi in sfavillìo;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 xml:space="preserve">  </w:t>
      </w:r>
      <w:r w:rsidRPr="00C23817">
        <w:rPr>
          <w:rFonts w:ascii="Times New Roman" w:hAnsi="Times New Roman"/>
          <w:color w:val="141823"/>
          <w:lang w:eastAsia="it-IT"/>
        </w:rPr>
        <w:t>poco distante il prato con brillìo</w:t>
      </w:r>
      <w:r w:rsidRPr="00C23817">
        <w:rPr>
          <w:rFonts w:ascii="Times New Roman" w:hAnsi="Times New Roman"/>
          <w:color w:val="141823"/>
          <w:lang w:eastAsia="it-IT"/>
        </w:rPr>
        <w:br/>
        <w:t>verde smeraldo ammiro: il paradiso</w:t>
      </w:r>
      <w:r w:rsidRPr="00C23817">
        <w:rPr>
          <w:rFonts w:ascii="Times New Roman" w:hAnsi="Times New Roman"/>
          <w:color w:val="141823"/>
          <w:lang w:eastAsia="it-IT"/>
        </w:rPr>
        <w:br/>
        <w:t>pare con gocce di rugiada in viso,</w:t>
      </w:r>
      <w:r w:rsidRPr="00C23817">
        <w:rPr>
          <w:rFonts w:ascii="Times New Roman" w:hAnsi="Times New Roman"/>
          <w:color w:val="141823"/>
          <w:lang w:eastAsia="it-IT"/>
        </w:rPr>
        <w:br/>
        <w:t>indorate dal sol con luccichìo.</w:t>
      </w:r>
    </w:p>
    <w:p w:rsidR="003E0F56" w:rsidRPr="00C23817" w:rsidRDefault="003E0F56" w:rsidP="003E0F56">
      <w:pPr>
        <w:shd w:val="clear" w:color="auto" w:fill="FFFFFF"/>
        <w:spacing w:after="56"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</w:p>
    <w:p w:rsidR="003E0F56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 xml:space="preserve">  </w:t>
      </w:r>
      <w:r w:rsidRPr="00C23817">
        <w:rPr>
          <w:rFonts w:ascii="Times New Roman" w:hAnsi="Times New Roman"/>
          <w:color w:val="141823"/>
          <w:lang w:eastAsia="it-IT"/>
        </w:rPr>
        <w:t xml:space="preserve">Vicini allegri </w:t>
      </w:r>
      <w:proofErr w:type="spellStart"/>
      <w:r w:rsidRPr="00C23817">
        <w:rPr>
          <w:rFonts w:ascii="Times New Roman" w:hAnsi="Times New Roman"/>
          <w:color w:val="141823"/>
          <w:lang w:eastAsia="it-IT"/>
        </w:rPr>
        <w:t>trillan</w:t>
      </w:r>
      <w:proofErr w:type="spellEnd"/>
      <w:r w:rsidRPr="00C23817">
        <w:rPr>
          <w:rFonts w:ascii="Times New Roman" w:hAnsi="Times New Roman"/>
          <w:color w:val="141823"/>
          <w:lang w:eastAsia="it-IT"/>
        </w:rPr>
        <w:t xml:space="preserve"> gli uccellini:</w:t>
      </w:r>
      <w:r w:rsidRPr="00C23817">
        <w:rPr>
          <w:rFonts w:ascii="Times New Roman" w:hAnsi="Times New Roman"/>
          <w:color w:val="141823"/>
          <w:lang w:eastAsia="it-IT"/>
        </w:rPr>
        <w:br/>
        <w:t xml:space="preserve">ebbri in gioia, in stupor </w:t>
      </w:r>
      <w:proofErr w:type="spellStart"/>
      <w:r w:rsidRPr="00C23817">
        <w:rPr>
          <w:rFonts w:ascii="Times New Roman" w:hAnsi="Times New Roman"/>
          <w:color w:val="141823"/>
          <w:lang w:eastAsia="it-IT"/>
        </w:rPr>
        <w:t>cantan</w:t>
      </w:r>
      <w:proofErr w:type="spellEnd"/>
      <w:r w:rsidRPr="00C23817">
        <w:rPr>
          <w:rFonts w:ascii="Times New Roman" w:hAnsi="Times New Roman"/>
          <w:color w:val="141823"/>
          <w:lang w:eastAsia="it-IT"/>
        </w:rPr>
        <w:t xml:space="preserve"> d'amore</w:t>
      </w:r>
      <w:r w:rsidRPr="00C23817">
        <w:rPr>
          <w:rFonts w:ascii="Times New Roman" w:hAnsi="Times New Roman"/>
          <w:color w:val="141823"/>
          <w:lang w:eastAsia="it-IT"/>
        </w:rPr>
        <w:br/>
        <w:t>nuovi, antichi inni a te in felicità;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 xml:space="preserve">  </w:t>
      </w:r>
      <w:r w:rsidRPr="00C23817">
        <w:rPr>
          <w:rFonts w:ascii="Times New Roman" w:hAnsi="Times New Roman"/>
          <w:color w:val="141823"/>
          <w:lang w:eastAsia="it-IT"/>
        </w:rPr>
        <w:t>profumar sento i fiori mattutini</w:t>
      </w:r>
      <w:r w:rsidRPr="00C23817">
        <w:rPr>
          <w:rFonts w:ascii="Times New Roman" w:hAnsi="Times New Roman"/>
          <w:color w:val="141823"/>
          <w:lang w:eastAsia="it-IT"/>
        </w:rPr>
        <w:br/>
        <w:t>verso il cielo turchese e il mio cuore</w:t>
      </w:r>
      <w:r w:rsidRPr="00C23817">
        <w:rPr>
          <w:rFonts w:ascii="Times New Roman" w:hAnsi="Times New Roman"/>
          <w:color w:val="141823"/>
          <w:lang w:eastAsia="it-IT"/>
        </w:rPr>
        <w:br/>
        <w:t>con fede adora te in serenità.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br/>
        <w:t xml:space="preserve">                                    P. G. B.</w:t>
      </w: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before="56" w:after="56"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     Narzole  19/05/2015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ab/>
      </w:r>
      <w:r w:rsidRPr="00C23817">
        <w:rPr>
          <w:rFonts w:ascii="Times New Roman" w:hAnsi="Times New Roman"/>
          <w:color w:val="000000" w:themeColor="text1"/>
          <w:shd w:val="clear" w:color="auto" w:fill="FFFFFF"/>
        </w:rPr>
        <w:tab/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Temporale al Villaggio della Gioia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(Narzole  19 maggio 2015 ore 15,00)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Della Gioia il Villaggio e il cascinale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minacciando con fulmini improvvisi,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 xml:space="preserve">cupi, assordanti con </w:t>
      </w:r>
      <w:proofErr w:type="spellStart"/>
      <w:r w:rsidRPr="00C23817">
        <w:rPr>
          <w:rFonts w:ascii="Times New Roman" w:hAnsi="Times New Roman"/>
          <w:color w:val="002060"/>
        </w:rPr>
        <w:t>fragor</w:t>
      </w:r>
      <w:proofErr w:type="spellEnd"/>
      <w:r w:rsidRPr="00C23817">
        <w:rPr>
          <w:rFonts w:ascii="Times New Roman" w:hAnsi="Times New Roman"/>
          <w:color w:val="002060"/>
        </w:rPr>
        <w:t xml:space="preserve"> decisi,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sordo ruggisce, brontola il temporale;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antico o nuovo pare un baccanale: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qual mago il vento sibila con visi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beffardi tra gli infissi in sé divisi,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un cane abbaia, i tuoni a lui fan male.</w:t>
      </w:r>
      <w:r w:rsidRPr="00C23817">
        <w:rPr>
          <w:rFonts w:ascii="Times New Roman" w:hAnsi="Times New Roman"/>
          <w:i/>
          <w:color w:val="002060"/>
        </w:rPr>
        <w:t xml:space="preserve">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Mugghia, scroscia la pioggia repentina: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irrompe in campi, strade, viali, prati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con terrore, irruenza ed abbondanza;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ma alla fine in stupor … ecco in sordina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ride il sole con raggi suoi dorati,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>irradiando nei cuor gaudio, esultanza.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 xml:space="preserve">                                 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02060"/>
        </w:rPr>
      </w:pPr>
      <w:r w:rsidRPr="00C23817">
        <w:rPr>
          <w:rFonts w:ascii="Times New Roman" w:hAnsi="Times New Roman"/>
          <w:color w:val="002060"/>
        </w:rPr>
        <w:t xml:space="preserve">                                          P. G. B.</w:t>
      </w:r>
    </w:p>
    <w:p w:rsidR="003E0F56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Narzole  19/05/2015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Misericordia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lastRenderedPageBreak/>
        <w:t>Nell'uomo tu, misericordia, il cuore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crei nuovo: il sorriso sei di Dio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e irradi il Santo Spirito in brillìo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in chi ti ascolta docile in stupore;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tu all'anima, che geme in </w:t>
      </w:r>
      <w:proofErr w:type="spellStart"/>
      <w:r w:rsidRPr="00C23817">
        <w:rPr>
          <w:rFonts w:ascii="Times New Roman" w:hAnsi="Times New Roman"/>
          <w:color w:val="000000" w:themeColor="text1"/>
          <w:shd w:val="clear" w:color="auto" w:fill="FFFFFF"/>
        </w:rPr>
        <w:t>tenebrore</w:t>
      </w:r>
      <w:proofErr w:type="spellEnd"/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o in tetri abissi, in gèmmeo luccichìo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d'oro qual sole in ciel blu in sfavillìo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rifulger fai speranza, fede, amore.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Come tenera madre in dolci mani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culla il figlio, ciascuno guidi in via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tra rovi al paradiso con bontà;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gioia effondono i raggi tuoi arcani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su ogni persona e al Padre con Maria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pietà per tutti implori in umiltà!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   P. G. B.</w:t>
      </w:r>
    </w:p>
    <w:p w:rsidR="003E0F56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Narzole  24/05/2015  (Solennità della Pentecoste)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  In bianche ali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Di Dio, o bianca luna, azzurro il velo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scopri, se a notte brilli con candore: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annunci Lui con gioia al mio 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cuore,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che te gode, contempla, ammira anelo;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come fiore rifulgi sullo stelo,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irradiata dal sole con fulgore:</w:t>
      </w:r>
    </w:p>
    <w:p w:rsidR="003E0F56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tu magnifichi,  adori Lui Creatore,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>m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entre danzi in stupor nel blu del cielo.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Tu musiche assapori celestiali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tra angeli, santi là nel firmamento: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sei con le stelle icona di Maria;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su un mar di luce voli e sinfonia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>
        <w:rPr>
          <w:rFonts w:ascii="Times New Roman" w:hAnsi="Times New Roman"/>
          <w:color w:val="0D0D0D" w:themeColor="text1" w:themeTint="F2"/>
          <w:shd w:val="clear" w:color="auto" w:fill="FFFFFF"/>
        </w:rPr>
        <w:t>fulgente ascolti: anch'io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in quel concento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naufragar</w:t>
      </w:r>
      <w:r>
        <w:rPr>
          <w:rFonts w:ascii="Times New Roman" w:hAnsi="Times New Roman"/>
          <w:color w:val="0D0D0D" w:themeColor="text1" w:themeTint="F2"/>
          <w:shd w:val="clear" w:color="auto" w:fill="FFFFFF"/>
        </w:rPr>
        <w:t>e vorrei</w:t>
      </w: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con te in bianche ali!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                             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Narzole  27/04/2015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      </w:t>
      </w:r>
    </w:p>
    <w:p w:rsidR="003E0F56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 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         </w:t>
      </w: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Benevolenza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Ai nostri giorni ti hanno cancellato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lastRenderedPageBreak/>
        <w:t>purtroppo in molti, o Dio, che in splendore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l'universo hai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tu</w:t>
      </w: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creato con stupore,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da te per l'uomo con bellezza ornato;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oggi ha il denaro tanto esagerato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valor che </w:t>
      </w:r>
      <w:proofErr w:type="spellStart"/>
      <w:r w:rsidRPr="00C23817">
        <w:rPr>
          <w:rFonts w:ascii="Times New Roman" w:hAnsi="Times New Roman"/>
          <w:color w:val="000000" w:themeColor="text1"/>
          <w:shd w:val="clear" w:color="auto" w:fill="FFFFFF"/>
        </w:rPr>
        <w:t>men</w:t>
      </w:r>
      <w:proofErr w:type="spellEnd"/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di  nulla pare amore: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proofErr w:type="spellStart"/>
      <w:r w:rsidRPr="00C23817">
        <w:rPr>
          <w:rFonts w:ascii="Times New Roman" w:hAnsi="Times New Roman"/>
          <w:color w:val="000000" w:themeColor="text1"/>
          <w:shd w:val="clear" w:color="auto" w:fill="FFFFFF"/>
        </w:rPr>
        <w:t>furoreggian</w:t>
      </w:r>
      <w:proofErr w:type="spellEnd"/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delitti, armi, terrore,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aborti, guerre, crimini ne</w:t>
      </w:r>
      <w:r w:rsidRPr="00C23817">
        <w:rPr>
          <w:rFonts w:ascii="Times New Roman" w:hAnsi="Times New Roman"/>
          <w:color w:val="000000" w:themeColor="text1"/>
          <w:shd w:val="clear" w:color="auto" w:fill="FFFFFF"/>
        </w:rPr>
        <w:t>l creato …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Ma, Signor, per  ciascuno hai tu pietà: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sei come padre o madre  con i figli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ed irradi nei cuor benevolenza;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dal cielo con Maria,  con clemenza,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con lo Spirito Santo, i suoi consigli,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a te ognuno tu guidi con bontà!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P. G.B.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Narzole  28/05/2015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Gesù oggi in croce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Oggi l'uomo moderno,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nonostante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tutto, o Gesù, a te in croce sofferente,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martoriato, inchiodato crudelmente,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forse guarda …? Chi </w:t>
      </w:r>
      <w:r w:rsidRPr="00C23817">
        <w:rPr>
          <w:rFonts w:ascii="Times New Roman" w:hAnsi="Times New Roman"/>
          <w:color w:val="000000" w:themeColor="text1"/>
          <w:shd w:val="clear" w:color="auto" w:fill="FFFFFF"/>
        </w:rPr>
        <w:t>fede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 ha in cuor …</w:t>
      </w: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costante …?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Conosci tu ciascuno: sei garante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delle risposte, che su te la gente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pensa o dice e nel proprio continente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vive, ama, odia, per sé sfrutta l'istante.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>C</w:t>
      </w:r>
      <w:r w:rsidRPr="00C23817">
        <w:rPr>
          <w:rFonts w:ascii="Times New Roman" w:hAnsi="Times New Roman"/>
          <w:color w:val="000000" w:themeColor="text1"/>
          <w:shd w:val="clear" w:color="auto" w:fill="FFFFFF"/>
        </w:rPr>
        <w:t>ome il sole a</w:t>
      </w:r>
      <w:r>
        <w:rPr>
          <w:rFonts w:ascii="Times New Roman" w:hAnsi="Times New Roman"/>
          <w:color w:val="000000" w:themeColor="text1"/>
          <w:shd w:val="clear" w:color="auto" w:fill="FFFFFF"/>
        </w:rPr>
        <w:t>d</w:t>
      </w: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oriente spunta, sorge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e luce d'oro irradia alle creature,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di ognuno il volto illumini in fulgore;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nel peccator, che torna a te, risorge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gioia, pace: per lui fresche acque pure</w:t>
      </w:r>
    </w:p>
    <w:p w:rsidR="003E0F56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fai sgorgar, zampillare con stupore.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         P. G. B.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Narzole  29/05/2015         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            A Marco </w:t>
      </w:r>
      <w:proofErr w:type="spellStart"/>
      <w:r w:rsidRPr="00C23817">
        <w:rPr>
          <w:rFonts w:ascii="Times New Roman" w:hAnsi="Times New Roman"/>
          <w:color w:val="141823"/>
          <w:lang w:eastAsia="it-IT"/>
        </w:rPr>
        <w:t>Gambera</w:t>
      </w:r>
      <w:proofErr w:type="spellEnd"/>
      <w:r w:rsidRPr="00C23817">
        <w:rPr>
          <w:rFonts w:ascii="Times New Roman" w:hAnsi="Times New Roman"/>
          <w:color w:val="141823"/>
          <w:lang w:eastAsia="it-IT"/>
        </w:rPr>
        <w:t xml:space="preserve"> 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  (in occasione della sua Cresima)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 xml:space="preserve">  </w:t>
      </w:r>
      <w:r w:rsidRPr="00C23817">
        <w:rPr>
          <w:rFonts w:ascii="Times New Roman" w:hAnsi="Times New Roman"/>
          <w:color w:val="141823"/>
          <w:lang w:eastAsia="it-IT"/>
        </w:rPr>
        <w:t>O Marco, nella gioia ed in stupore</w:t>
      </w:r>
      <w:r w:rsidRPr="00C23817">
        <w:rPr>
          <w:rFonts w:ascii="Times New Roman" w:hAnsi="Times New Roman"/>
          <w:color w:val="141823"/>
          <w:lang w:eastAsia="it-IT"/>
        </w:rPr>
        <w:br/>
        <w:t>insieme ai famigliari in tenerezza</w:t>
      </w:r>
      <w:r w:rsidRPr="00C23817">
        <w:rPr>
          <w:rFonts w:ascii="Times New Roman" w:hAnsi="Times New Roman"/>
          <w:color w:val="141823"/>
          <w:lang w:eastAsia="it-IT"/>
        </w:rPr>
        <w:br/>
        <w:t>ti giungano gli auguri miei: di cuore</w:t>
      </w:r>
      <w:r w:rsidRPr="00C23817">
        <w:rPr>
          <w:rFonts w:ascii="Times New Roman" w:hAnsi="Times New Roman"/>
          <w:color w:val="141823"/>
          <w:lang w:eastAsia="it-IT"/>
        </w:rPr>
        <w:br/>
        <w:t>a te li mando lieto in allegrezza.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 xml:space="preserve">  </w:t>
      </w:r>
      <w:r w:rsidRPr="00C23817">
        <w:rPr>
          <w:rFonts w:ascii="Times New Roman" w:hAnsi="Times New Roman"/>
          <w:color w:val="141823"/>
          <w:lang w:eastAsia="it-IT"/>
        </w:rPr>
        <w:t>Dentro te il Santo Spirito di Amore</w:t>
      </w:r>
      <w:r w:rsidRPr="00C23817">
        <w:rPr>
          <w:rFonts w:ascii="Times New Roman" w:hAnsi="Times New Roman"/>
          <w:color w:val="141823"/>
          <w:lang w:eastAsia="it-IT"/>
        </w:rPr>
        <w:br/>
        <w:t>è sceso con la Cresima in pienezza:</w:t>
      </w:r>
      <w:r w:rsidRPr="00C23817">
        <w:rPr>
          <w:rFonts w:ascii="Times New Roman" w:hAnsi="Times New Roman"/>
          <w:color w:val="141823"/>
          <w:lang w:eastAsia="it-IT"/>
        </w:rPr>
        <w:br/>
        <w:t>te nella vita Lui in tutte le ore</w:t>
      </w:r>
      <w:r w:rsidRPr="00C23817">
        <w:rPr>
          <w:rFonts w:ascii="Times New Roman" w:hAnsi="Times New Roman"/>
          <w:color w:val="141823"/>
          <w:lang w:eastAsia="it-IT"/>
        </w:rPr>
        <w:br/>
        <w:t>nel bene guiderà con sicurezza.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 xml:space="preserve">  </w:t>
      </w:r>
      <w:r w:rsidRPr="00C23817">
        <w:rPr>
          <w:rFonts w:ascii="Times New Roman" w:hAnsi="Times New Roman"/>
          <w:color w:val="141823"/>
          <w:lang w:eastAsia="it-IT"/>
        </w:rPr>
        <w:t>Nella coscienza Lui ti parlerà,</w:t>
      </w:r>
      <w:r w:rsidRPr="00C23817">
        <w:rPr>
          <w:rFonts w:ascii="Times New Roman" w:hAnsi="Times New Roman"/>
          <w:color w:val="141823"/>
          <w:lang w:eastAsia="it-IT"/>
        </w:rPr>
        <w:br/>
        <w:t xml:space="preserve">delicato, </w:t>
      </w:r>
      <w:r>
        <w:rPr>
          <w:rFonts w:ascii="Times New Roman" w:hAnsi="Times New Roman"/>
          <w:color w:val="141823"/>
          <w:lang w:eastAsia="it-IT"/>
        </w:rPr>
        <w:t xml:space="preserve"> </w:t>
      </w:r>
      <w:r w:rsidRPr="00C23817">
        <w:rPr>
          <w:rFonts w:ascii="Times New Roman" w:hAnsi="Times New Roman"/>
          <w:color w:val="141823"/>
          <w:lang w:eastAsia="it-IT"/>
        </w:rPr>
        <w:t>in silenzio, dolcemente:</w:t>
      </w:r>
      <w:r w:rsidRPr="00C23817">
        <w:rPr>
          <w:rFonts w:ascii="Times New Roman" w:hAnsi="Times New Roman"/>
          <w:color w:val="141823"/>
          <w:lang w:eastAsia="it-IT"/>
        </w:rPr>
        <w:br/>
        <w:t>sappi tu Lui pregare ed ascoltare.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 xml:space="preserve">  </w:t>
      </w:r>
      <w:r w:rsidRPr="00C23817">
        <w:rPr>
          <w:rFonts w:ascii="Times New Roman" w:hAnsi="Times New Roman"/>
          <w:color w:val="141823"/>
          <w:lang w:eastAsia="it-IT"/>
        </w:rPr>
        <w:t>Immensa, vera a te felicità</w:t>
      </w:r>
      <w:r w:rsidRPr="00C23817">
        <w:rPr>
          <w:rFonts w:ascii="Times New Roman" w:hAnsi="Times New Roman"/>
          <w:color w:val="141823"/>
          <w:lang w:eastAsia="it-IT"/>
        </w:rPr>
        <w:br/>
        <w:t>con i tuoi cari, o Marco, cordialmente,</w:t>
      </w:r>
      <w:r w:rsidRPr="00C23817">
        <w:rPr>
          <w:rFonts w:ascii="Times New Roman" w:hAnsi="Times New Roman"/>
          <w:color w:val="141823"/>
          <w:lang w:eastAsia="it-IT"/>
        </w:rPr>
        <w:br/>
        <w:t>in Maria e Gesù, voglio augurare!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                          P. G. B. 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   Narzole  30/05/2015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               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                  In letizia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Nel Battesimo, o Dio, in tenerezza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con bontà come Padre con stupore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fra i tuoi figli mi hai scelto: con dolcezza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>
        <w:rPr>
          <w:rFonts w:ascii="Times New Roman" w:hAnsi="Times New Roman"/>
          <w:color w:val="141823"/>
          <w:lang w:eastAsia="it-IT"/>
        </w:rPr>
        <w:t>me tu ami, custodisci in</w:t>
      </w:r>
      <w:r w:rsidRPr="00C23817">
        <w:rPr>
          <w:rFonts w:ascii="Times New Roman" w:hAnsi="Times New Roman"/>
          <w:color w:val="141823"/>
          <w:lang w:eastAsia="it-IT"/>
        </w:rPr>
        <w:t xml:space="preserve"> tuo cuore;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>son diventato anch'io in allegrezza</w:t>
      </w:r>
    </w:p>
    <w:p w:rsidR="003E0F56" w:rsidRPr="00C23817" w:rsidRDefault="003E0F56" w:rsidP="003E0F56">
      <w:pPr>
        <w:shd w:val="clear" w:color="auto" w:fill="FFFFFF"/>
        <w:spacing w:line="181" w:lineRule="atLeast"/>
        <w:ind w:left="-851" w:hanging="142"/>
        <w:jc w:val="both"/>
        <w:rPr>
          <w:rFonts w:ascii="Times New Roman" w:hAnsi="Times New Roman"/>
          <w:color w:val="141823"/>
          <w:lang w:eastAsia="it-IT"/>
        </w:rPr>
      </w:pPr>
      <w:r w:rsidRPr="00C23817">
        <w:rPr>
          <w:rFonts w:ascii="Times New Roman" w:hAnsi="Times New Roman"/>
          <w:color w:val="141823"/>
          <w:lang w:eastAsia="it-IT"/>
        </w:rPr>
        <w:t xml:space="preserve">fratello di Gesù , nostro Signore,     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e in mia nullità, ma in splendidezza,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tempio del Santo Spirito, che è Amore.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In letizia, o divina Trinità,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con cielo, terra, cosmo in inni, canti,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desidero con fede te lodare;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ti magnifico, adoro in umiltà: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con Maria, con gli angeli ed i santi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voglio te in gioia, o Dio, ringraziare!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                   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Narzole  31/05/2015  (Solennità della SS. Trinità)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   Tutto nuovo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Tu stai facendo tutto nuovo, o Dio: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l'uomo ogni giorno con amica aurora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lastRenderedPageBreak/>
        <w:t>guarda,  contempla il sole, che in brillìo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cielo, mar, terra, piante per te indora;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in tuo onor con stelle in sfavillìo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sopra oceani luce a notte irrora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luna con gèmmei raggi in luccichìo,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mentre il paesaggio illumina ed esplora.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Con immensa bontà, misericordia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sempre perdoni, o Padre: con dolcezza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ognuno tu ami, guidi al paradiso;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sai rinnovar serenità, concordia,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gioia, pace: nei cuori tenerezza,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forza, conforto doni  con  sorriso.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                    P.G.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Narzole  01/06/2015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>
        <w:rPr>
          <w:rFonts w:ascii="Times New Roman" w:hAnsi="Times New Roman"/>
          <w:color w:val="000000" w:themeColor="text1"/>
          <w:shd w:val="clear" w:color="auto" w:fill="FFFFFF"/>
        </w:rPr>
        <w:t xml:space="preserve">     </w:t>
      </w: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  Sacro Cuore di Gesù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Sei di misericordia, Sacro Cuore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di Gesù, icona: tu, Figlio di Dio,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in croce hai reso l'uomo in sfavillìo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nuovo, dando per lui sangue, acqua, amore;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all'anima, gemente in </w:t>
      </w:r>
      <w:proofErr w:type="spellStart"/>
      <w:r w:rsidRPr="00C23817">
        <w:rPr>
          <w:rFonts w:ascii="Times New Roman" w:hAnsi="Times New Roman"/>
          <w:color w:val="000000" w:themeColor="text1"/>
          <w:shd w:val="clear" w:color="auto" w:fill="FFFFFF"/>
        </w:rPr>
        <w:t>tenebrore</w:t>
      </w:r>
      <w:proofErr w:type="spellEnd"/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o in tetri abissi, in gèmmeo luccichìo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d'oro qual sole in ciel blu con brillìo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speranza, luce i</w:t>
      </w:r>
      <w:r>
        <w:rPr>
          <w:rFonts w:ascii="Times New Roman" w:hAnsi="Times New Roman"/>
          <w:color w:val="000000" w:themeColor="text1"/>
          <w:shd w:val="clear" w:color="auto" w:fill="FFFFFF"/>
        </w:rPr>
        <w:t>-</w:t>
      </w:r>
      <w:r w:rsidRPr="00C23817">
        <w:rPr>
          <w:rFonts w:ascii="Times New Roman" w:hAnsi="Times New Roman"/>
          <w:color w:val="000000" w:themeColor="text1"/>
          <w:shd w:val="clear" w:color="auto" w:fill="FFFFFF"/>
        </w:rPr>
        <w:t>rradi con stupore.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Tu sopra i peccatori effondi arcani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i raggi tuoi: dal Padre con Maria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per tutti implori, o Buon </w:t>
      </w:r>
      <w:proofErr w:type="spellStart"/>
      <w:r w:rsidRPr="00C23817">
        <w:rPr>
          <w:rFonts w:ascii="Times New Roman" w:hAnsi="Times New Roman"/>
          <w:color w:val="000000" w:themeColor="text1"/>
          <w:shd w:val="clear" w:color="auto" w:fill="FFFFFF"/>
        </w:rPr>
        <w:t>Pastor</w:t>
      </w:r>
      <w:proofErr w:type="spellEnd"/>
      <w:r w:rsidRPr="00C23817">
        <w:rPr>
          <w:rFonts w:ascii="Times New Roman" w:hAnsi="Times New Roman"/>
          <w:color w:val="000000" w:themeColor="text1"/>
          <w:shd w:val="clear" w:color="auto" w:fill="FFFFFF"/>
        </w:rPr>
        <w:t>, pietà;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come fa madre al figlio, in dolci mani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guidi ognuno fra rocce irte, erte in via 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>tra rovi al paradiso con bontà.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                                    P. G. B.</w:t>
      </w: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</w:p>
    <w:p w:rsidR="003E0F56" w:rsidRPr="00C23817" w:rsidRDefault="003E0F56" w:rsidP="003E0F56">
      <w:pPr>
        <w:tabs>
          <w:tab w:val="left" w:pos="888"/>
        </w:tabs>
        <w:ind w:left="-851" w:hanging="142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C23817">
        <w:rPr>
          <w:rFonts w:ascii="Times New Roman" w:hAnsi="Times New Roman"/>
          <w:color w:val="000000" w:themeColor="text1"/>
          <w:shd w:val="clear" w:color="auto" w:fill="FFFFFF"/>
        </w:rPr>
        <w:t xml:space="preserve">  Narzole 01/06/2015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La novità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Tu, Gesù Cristo, sei la novità: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vita, salvezza all'uomo con amore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hai dato con mitezza, o Buon Pastore,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lastRenderedPageBreak/>
        <w:t>quando ti han messo in croce con viltà;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donano i raggi tuoi felicità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ad ogni peccatore, che nel cuore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è pentito e contempla con stupore,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con letizia improvvisa in te bontà.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Chi ti segue tu guidi in tenerezza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a portar dietro a te la sua croce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tra rovi, spine in via al paradiso;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ciascuno ami, lo inviti a te in dolcezza: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se ascolta, accoglie in sé la tua voce,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godrà in gioia divino in te il sorriso.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                             P. G. B.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Narzole 03/06/2015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         Al chiuso in buia stanza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Un vuoto correr privo di speranza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par la vita oggi a molti in un grigiore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di nichilismo o dubbi e  senza amore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tanti </w:t>
      </w:r>
      <w:proofErr w:type="spellStart"/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agiscon</w:t>
      </w:r>
      <w:proofErr w:type="spellEnd"/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verso altri in arroganza;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non san più in sé gioir con esultanza: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forse ebbro in vacui messianismi è il cuore,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narcotizzati vivono in sopore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senza ossigeno al chiuso in buia stanza.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Però ad ogni persona sveli, o Dio,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nel cosmo con fulgor tua beltà: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cielo, mar, terra parlano di te …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 Ha proclamato con bontà Gesù: "Io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>son vita, luce, via, verità …!";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  <w:r w:rsidRPr="00C23817">
        <w:rPr>
          <w:rFonts w:ascii="Times New Roman" w:hAnsi="Times New Roman"/>
          <w:color w:val="0D0D0D" w:themeColor="text1" w:themeTint="F2"/>
          <w:shd w:val="clear" w:color="auto" w:fill="FFFFFF"/>
        </w:rPr>
        <w:t xml:space="preserve">eppur si dice: "Dio …?  … Ma … dov'è …!?". </w:t>
      </w:r>
    </w:p>
    <w:p w:rsidR="003E0F56" w:rsidRPr="00C23817" w:rsidRDefault="003E0F56" w:rsidP="003E0F56">
      <w:pPr>
        <w:ind w:left="-851" w:hanging="142"/>
        <w:jc w:val="both"/>
        <w:rPr>
          <w:rFonts w:ascii="Times New Roman" w:hAnsi="Times New Roman"/>
          <w:color w:val="0D0D0D" w:themeColor="text1" w:themeTint="F2"/>
          <w:shd w:val="clear" w:color="auto" w:fill="FFFFFF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07/06/2015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Il sorriso di Dio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In dolcezza il sorriso di te, o Dio,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è la misericordia: con amore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lastRenderedPageBreak/>
        <w:t>di ogni uomo tu conosci, o Padre, il cuore,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che in gèmmea luce irradi in sfavillìo;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con gaudio lo sorprendi: in </w:t>
      </w:r>
      <w:proofErr w:type="spellStart"/>
      <w:r w:rsidRPr="00C23817">
        <w:rPr>
          <w:rFonts w:ascii="Times New Roman" w:hAnsi="Times New Roman"/>
        </w:rPr>
        <w:t>sfolgorìo</w:t>
      </w:r>
      <w:proofErr w:type="spellEnd"/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in lui rischiari il buio </w:t>
      </w:r>
      <w:proofErr w:type="spellStart"/>
      <w:r w:rsidRPr="00C23817">
        <w:rPr>
          <w:rFonts w:ascii="Times New Roman" w:hAnsi="Times New Roman"/>
        </w:rPr>
        <w:t>tenebrore</w:t>
      </w:r>
      <w:proofErr w:type="spellEnd"/>
      <w:r w:rsidRPr="00C23817">
        <w:rPr>
          <w:rFonts w:ascii="Times New Roman" w:hAnsi="Times New Roman"/>
        </w:rPr>
        <w:t>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oscurante la vita con timore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restar senza stelle in luccichìo.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Ciascuno in tenerezza accogli tu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sereno, a padre o madre somigliante,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lieti cullanti il figlio ancor piccino;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tra spine e rovi a ognuno stai vicino: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l'aurora,  rosea dì</w:t>
      </w:r>
      <w:r w:rsidRPr="00C23817">
        <w:rPr>
          <w:rFonts w:ascii="Times New Roman" w:hAnsi="Times New Roman"/>
        </w:rPr>
        <w:t xml:space="preserve"> annunciante,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tutti chiami a gioir con te lassù.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P. G.B.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08/06/2015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Uno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Duro, triste, o uomo d'oggi,  a volte senti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il peso della quotidianità: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vivere sembra a te in vuota realtà,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succube e schiavo degli avvenimenti;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ma in te, se pensi, scopri sentimenti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sempre nuovi, speranza, libertà,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fede, amore: così felicità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quiete,pace godrai tu negli eventi …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Pur ricordar dovrai con gioia che Uno,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invisibile, ti ama in tenerezza: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te in cammino irradia aiuto, luce;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la strada buia illumina a ciascuno: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tra erte, irte rocce, rovi con dolcezza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 paradiso allo splendor conduce.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 09/06/2015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</w:t>
      </w: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Lo scrigno di Dio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Doni ogni giorno all'uomo, o Dio, amore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tuo,  letizia, gaudio,  libertà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 con misericordia  tu</w:t>
      </w:r>
      <w:r w:rsidRPr="00C23817">
        <w:rPr>
          <w:rFonts w:ascii="Times New Roman" w:hAnsi="Times New Roman"/>
        </w:rPr>
        <w:t xml:space="preserve"> bontà,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fan  padre e</w:t>
      </w:r>
      <w:r w:rsidRPr="00C23817">
        <w:rPr>
          <w:rFonts w:ascii="Times New Roman" w:hAnsi="Times New Roman"/>
        </w:rPr>
        <w:t xml:space="preserve"> madre</w:t>
      </w:r>
      <w:r>
        <w:rPr>
          <w:rFonts w:ascii="Times New Roman" w:hAnsi="Times New Roman"/>
        </w:rPr>
        <w:t xml:space="preserve">, irradi in  </w:t>
      </w:r>
      <w:r w:rsidRPr="00C23817">
        <w:rPr>
          <w:rFonts w:ascii="Times New Roman" w:hAnsi="Times New Roman"/>
        </w:rPr>
        <w:t xml:space="preserve">cuore;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nello  Spirito Santo con stupore</w:t>
      </w:r>
      <w:r w:rsidRPr="00C23817">
        <w:rPr>
          <w:rFonts w:ascii="Times New Roman" w:hAnsi="Times New Roman"/>
        </w:rPr>
        <w:t xml:space="preserve">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 inviti a contemplar t</w:t>
      </w:r>
      <w:r w:rsidRPr="00C23817">
        <w:rPr>
          <w:rFonts w:ascii="Times New Roman" w:hAnsi="Times New Roman"/>
        </w:rPr>
        <w:t>ua maestà,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magnificenza con splendor, beltà,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immensità, armonia con fulgore.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C23817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i tu </w:t>
      </w:r>
      <w:r w:rsidRPr="00C23817">
        <w:rPr>
          <w:rFonts w:ascii="Times New Roman" w:hAnsi="Times New Roman"/>
        </w:rPr>
        <w:t xml:space="preserve"> adornato il cosmo con sapienza:</w:t>
      </w: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ciel, mar, terra, astri, luna, sole d'or</w:t>
      </w:r>
      <w:r>
        <w:rPr>
          <w:rFonts w:ascii="Times New Roman" w:hAnsi="Times New Roman"/>
        </w:rPr>
        <w:t>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lieti</w:t>
      </w:r>
      <w:r>
        <w:rPr>
          <w:rFonts w:ascii="Times New Roman" w:hAnsi="Times New Roman"/>
        </w:rPr>
        <w:t xml:space="preserve"> a lui </w:t>
      </w:r>
      <w:proofErr w:type="spellStart"/>
      <w:r>
        <w:rPr>
          <w:rFonts w:ascii="Times New Roman" w:hAnsi="Times New Roman"/>
        </w:rPr>
        <w:t>danzan</w:t>
      </w:r>
      <w:proofErr w:type="spellEnd"/>
      <w:r>
        <w:rPr>
          <w:rFonts w:ascii="Times New Roman" w:hAnsi="Times New Roman"/>
        </w:rPr>
        <w:t xml:space="preserve">  valzer sovrumani;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svelano  in mente a lui  </w:t>
      </w:r>
      <w:r w:rsidRPr="00C23817">
        <w:rPr>
          <w:rFonts w:ascii="Times New Roman" w:hAnsi="Times New Roman"/>
        </w:rPr>
        <w:t>intelligenza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C23817">
        <w:rPr>
          <w:rFonts w:ascii="Times New Roman" w:hAnsi="Times New Roman"/>
        </w:rPr>
        <w:t>ua</w:t>
      </w:r>
      <w:r>
        <w:rPr>
          <w:rFonts w:ascii="Times New Roman" w:hAnsi="Times New Roman"/>
        </w:rPr>
        <w:t>:  egli  scoprirà</w:t>
      </w:r>
      <w:r w:rsidRPr="00C23817">
        <w:rPr>
          <w:rFonts w:ascii="Times New Roman" w:hAnsi="Times New Roman"/>
        </w:rPr>
        <w:t xml:space="preserve"> così </w:t>
      </w:r>
      <w:r>
        <w:rPr>
          <w:rFonts w:ascii="Times New Roman" w:hAnsi="Times New Roman"/>
        </w:rPr>
        <w:t>il tesoro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 tuo scrigno e i t</w:t>
      </w:r>
      <w:r w:rsidRPr="00C23817">
        <w:rPr>
          <w:rFonts w:ascii="Times New Roman" w:hAnsi="Times New Roman"/>
        </w:rPr>
        <w:t>uoi segreti arcani.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 10/06/2015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Come Padre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Molte, o uomo, </w:t>
      </w:r>
      <w:r>
        <w:rPr>
          <w:rFonts w:ascii="Times New Roman" w:hAnsi="Times New Roman"/>
        </w:rPr>
        <w:t xml:space="preserve"> incontri tu </w:t>
      </w:r>
      <w:r w:rsidRPr="00C23817">
        <w:rPr>
          <w:rFonts w:ascii="Times New Roman" w:hAnsi="Times New Roman"/>
        </w:rPr>
        <w:t>difficoltà,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che purtroppo ti </w:t>
      </w:r>
      <w:proofErr w:type="spellStart"/>
      <w:r w:rsidRPr="00C23817">
        <w:rPr>
          <w:rFonts w:ascii="Times New Roman" w:hAnsi="Times New Roman"/>
        </w:rPr>
        <w:t>laceran</w:t>
      </w:r>
      <w:proofErr w:type="spellEnd"/>
      <w:r w:rsidRPr="00C23817">
        <w:rPr>
          <w:rFonts w:ascii="Times New Roman" w:hAnsi="Times New Roman"/>
        </w:rPr>
        <w:t xml:space="preserve"> la vita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tra rovi, rocce  in irta, erta salita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forse per dove il cuor tuo non sa;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grande ne sia pur l'immensità,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ricordati: Uno con bontà infinita,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invisibile affetto, con squisita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dolcezza come Padre accanto sta.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Lui, quando assale </w:t>
      </w:r>
      <w:r w:rsidRPr="00C23817">
        <w:rPr>
          <w:rFonts w:ascii="Times New Roman" w:hAnsi="Times New Roman"/>
        </w:rPr>
        <w:t>te scoraggiamento,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depressione, terror, disperazione,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qual madre irradia amor, conforto, luce;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sei figlio suo, ti ama ogni momento: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mai abbandona e nella direzione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giusta te in paradiso vuol,  conduce.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 15/06/2015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S</w:t>
      </w:r>
      <w:r w:rsidRPr="00C23817">
        <w:rPr>
          <w:rFonts w:ascii="Times New Roman" w:hAnsi="Times New Roman"/>
        </w:rPr>
        <w:t>crigno</w:t>
      </w:r>
      <w:r>
        <w:rPr>
          <w:rFonts w:ascii="Times New Roman" w:hAnsi="Times New Roman"/>
        </w:rPr>
        <w:t xml:space="preserve"> d'oro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Come mai, uomo, a volte solitudine,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paure, angosce pungono te in </w:t>
      </w:r>
      <w:r w:rsidRPr="00C23817">
        <w:rPr>
          <w:rFonts w:ascii="Times New Roman" w:hAnsi="Times New Roman"/>
        </w:rPr>
        <w:t>cuore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vivi in cupo, oscuro </w:t>
      </w:r>
      <w:proofErr w:type="spellStart"/>
      <w:r w:rsidRPr="00C23817">
        <w:rPr>
          <w:rFonts w:ascii="Times New Roman" w:hAnsi="Times New Roman"/>
        </w:rPr>
        <w:t>tenebrore</w:t>
      </w:r>
      <w:proofErr w:type="spellEnd"/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amar</w:t>
      </w:r>
      <w:r w:rsidRPr="00C23817">
        <w:rPr>
          <w:rFonts w:ascii="Times New Roman" w:hAnsi="Times New Roman"/>
        </w:rPr>
        <w:t>ezz</w:t>
      </w:r>
      <w:r>
        <w:rPr>
          <w:rFonts w:ascii="Times New Roman" w:hAnsi="Times New Roman"/>
        </w:rPr>
        <w:t xml:space="preserve">e, terror, dubbi, inquietudine?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sai perché  non sempre hai beatitudine</w:t>
      </w: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cose belle, semplici in </w:t>
      </w:r>
      <w:r w:rsidRPr="00C23817">
        <w:rPr>
          <w:rFonts w:ascii="Times New Roman" w:hAnsi="Times New Roman"/>
        </w:rPr>
        <w:t>stupore</w:t>
      </w:r>
      <w:r>
        <w:rPr>
          <w:rFonts w:ascii="Times New Roman" w:hAnsi="Times New Roman"/>
        </w:rPr>
        <w:t>,</w:t>
      </w:r>
    </w:p>
    <w:p w:rsidR="003E0F56" w:rsidRPr="00804B22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sorrisi scrosciar fanno, in </w:t>
      </w:r>
      <w:r w:rsidRPr="00804B22">
        <w:rPr>
          <w:rFonts w:ascii="Times New Roman" w:hAnsi="Times New Roman"/>
        </w:rPr>
        <w:t>splendore</w:t>
      </w:r>
    </w:p>
    <w:p w:rsidR="003E0F56" w:rsidRDefault="003E0F56" w:rsidP="003E0F56">
      <w:pPr>
        <w:tabs>
          <w:tab w:val="left" w:pos="1337"/>
        </w:tabs>
        <w:ind w:left="-851" w:right="-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sfavillanti qual fiamma arde in incudine?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Forse attendi qualcuno o qualche cosa,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ti aiuti ad uscir da </w:t>
      </w:r>
      <w:r w:rsidRPr="00C23817">
        <w:rPr>
          <w:rFonts w:ascii="Times New Roman" w:hAnsi="Times New Roman"/>
        </w:rPr>
        <w:t>nausea, noia,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nebbie, nembi e schiarir tuoi </w:t>
      </w:r>
      <w:r w:rsidRPr="00C23817">
        <w:rPr>
          <w:rFonts w:ascii="Times New Roman" w:hAnsi="Times New Roman"/>
        </w:rPr>
        <w:t xml:space="preserve">giorni </w:t>
      </w:r>
      <w:r>
        <w:rPr>
          <w:rFonts w:ascii="Times New Roman" w:hAnsi="Times New Roman"/>
        </w:rPr>
        <w:t>bui?</w:t>
      </w: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550ED3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Rifletti … In perle  hai scrigno d'oro! Lui</w:t>
      </w: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 lo dà in cosmo con fulgor:  con gioia</w:t>
      </w: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contempla … e in Lui godrai pace … radiosa!</w:t>
      </w: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16/06/2015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Nella gioia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Uomo, che mendicante sei di amore,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senti a volte paura, smarrimento,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dubbio, incredulità, scoraggiamento,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frustrazioni, tragedie, </w:t>
      </w:r>
      <w:proofErr w:type="spellStart"/>
      <w:r w:rsidRPr="00C23817">
        <w:rPr>
          <w:rFonts w:ascii="Times New Roman" w:hAnsi="Times New Roman"/>
        </w:rPr>
        <w:t>orror</w:t>
      </w:r>
      <w:proofErr w:type="spellEnd"/>
      <w:r w:rsidRPr="00C23817">
        <w:rPr>
          <w:rFonts w:ascii="Times New Roman" w:hAnsi="Times New Roman"/>
        </w:rPr>
        <w:t>, timore;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camminando</w:t>
      </w:r>
      <w:r>
        <w:rPr>
          <w:rFonts w:ascii="Times New Roman" w:hAnsi="Times New Roman"/>
        </w:rPr>
        <w:t>,</w:t>
      </w:r>
      <w:r w:rsidRPr="00C23817">
        <w:rPr>
          <w:rFonts w:ascii="Times New Roman" w:hAnsi="Times New Roman"/>
        </w:rPr>
        <w:t xml:space="preserve"> il sentiero con bruciore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sovente ai piedi tuoi sanguinamento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causa e tra spine, rovi con tormento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è spesso lacerato il tuo cuore.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Ricorda: ogni persona è la presenza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dell'amore di Dio, che a sé chiama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ognuno nella gioia in paradiso;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qui vita, pace avrai, godrai il viso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Lui, che tesse  a te in bontà la trama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tua con la Divina Provvidenza.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   </w:t>
      </w:r>
      <w:r w:rsidRPr="00C23817">
        <w:rPr>
          <w:rFonts w:ascii="Times New Roman" w:hAnsi="Times New Roman"/>
        </w:rPr>
        <w:t xml:space="preserve">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17/06/2015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C23817">
        <w:rPr>
          <w:rFonts w:ascii="Times New Roman" w:hAnsi="Times New Roman"/>
        </w:rPr>
        <w:t>I suoi monti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Uomo di oggi, parecchi in società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proofErr w:type="spellStart"/>
      <w:r w:rsidRPr="00C23817">
        <w:rPr>
          <w:rFonts w:ascii="Times New Roman" w:hAnsi="Times New Roman"/>
        </w:rPr>
        <w:t>rilucon</w:t>
      </w:r>
      <w:proofErr w:type="spellEnd"/>
      <w:r w:rsidRPr="00C23817">
        <w:rPr>
          <w:rFonts w:ascii="Times New Roman" w:hAnsi="Times New Roman"/>
        </w:rPr>
        <w:t xml:space="preserve"> di egoismo, indifferenza,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nichilismo, incertezze, miscredenza,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disperazione, vacuità, slealtà;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proofErr w:type="spellStart"/>
      <w:r w:rsidRPr="00C23817">
        <w:rPr>
          <w:rFonts w:ascii="Times New Roman" w:hAnsi="Times New Roman"/>
        </w:rPr>
        <w:t>crescon</w:t>
      </w:r>
      <w:proofErr w:type="spellEnd"/>
      <w:r w:rsidRPr="00C23817">
        <w:rPr>
          <w:rFonts w:ascii="Times New Roman" w:hAnsi="Times New Roman"/>
        </w:rPr>
        <w:t xml:space="preserve">, </w:t>
      </w:r>
      <w:proofErr w:type="spellStart"/>
      <w:r w:rsidRPr="00C23817">
        <w:rPr>
          <w:rFonts w:ascii="Times New Roman" w:hAnsi="Times New Roman"/>
        </w:rPr>
        <w:t>ribollon</w:t>
      </w:r>
      <w:proofErr w:type="spellEnd"/>
      <w:r w:rsidRPr="00C23817">
        <w:rPr>
          <w:rFonts w:ascii="Times New Roman" w:hAnsi="Times New Roman"/>
        </w:rPr>
        <w:t xml:space="preserve">   pur rivalità,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lastRenderedPageBreak/>
        <w:t>divisioni, rancori, prepotenza,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gelosie, odio, furti, maldicenza,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chiacchiere, </w:t>
      </w:r>
      <w:proofErr w:type="spellStart"/>
      <w:r w:rsidRPr="00C23817">
        <w:rPr>
          <w:rFonts w:ascii="Times New Roman" w:hAnsi="Times New Roman"/>
        </w:rPr>
        <w:t>malumor</w:t>
      </w:r>
      <w:proofErr w:type="spellEnd"/>
      <w:r w:rsidRPr="00C23817">
        <w:rPr>
          <w:rFonts w:ascii="Times New Roman" w:hAnsi="Times New Roman"/>
        </w:rPr>
        <w:t>, disonestà  …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Ciò forse rende il cuor lieto? I tuoi  conti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fa' …, altrimenti deluso tu rimani,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di te dir lascia: "Hai tu il cervello fisso … !";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piuttosto pensa a Lui, il Crocifisso: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libertà, gioia, pace, doni arcani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dà e in luce </w:t>
      </w:r>
      <w:proofErr w:type="spellStart"/>
      <w:r w:rsidRPr="00C23817">
        <w:rPr>
          <w:rFonts w:ascii="Times New Roman" w:hAnsi="Times New Roman"/>
        </w:rPr>
        <w:t>brillan</w:t>
      </w:r>
      <w:proofErr w:type="spellEnd"/>
      <w:r w:rsidRPr="00C23817">
        <w:rPr>
          <w:rFonts w:ascii="Times New Roman" w:hAnsi="Times New Roman"/>
        </w:rPr>
        <w:t xml:space="preserve"> pura acqua  i suoi monti.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Narzole  20/06/2015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9C6BA0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3E0F56" w:rsidRPr="00C23817">
        <w:rPr>
          <w:rFonts w:ascii="Times New Roman" w:hAnsi="Times New Roman"/>
        </w:rPr>
        <w:t xml:space="preserve">  Gioire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Casa, incarni  esistenza, amor,  calore,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dialogo, incontro con e fra persone,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amicizia, accoglienza,  comprensione,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armonia, bontà di cuore a cuore;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Nazareth fai pensar con il Signore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ogni dì con pazienza, convinzione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nuova sai preparar generazione: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pace, gaudio, beltà irradi in stupore.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C'è chi purtroppo tenta a demolire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vita, famiglia, te, ideali umani,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speranza, fede, solidarietà;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 casa amica,  in questa società,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satura ormai di drammi disumani, </w:t>
      </w: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riscopra ognuno te,  se vuol gioire.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             </w:t>
      </w:r>
      <w:r w:rsidRPr="00C23817">
        <w:rPr>
          <w:rFonts w:ascii="Times New Roman" w:hAnsi="Times New Roman"/>
        </w:rPr>
        <w:t xml:space="preserve">    P. G. B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22/06/2015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BD312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</w:t>
      </w:r>
    </w:p>
    <w:p w:rsidR="00C17AFD" w:rsidRDefault="00BD3127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17AFD" w:rsidRDefault="00C17AFD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C17AFD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</w:t>
      </w:r>
      <w:r w:rsidR="005253E3">
        <w:rPr>
          <w:rFonts w:ascii="Times New Roman" w:hAnsi="Times New Roman"/>
        </w:rPr>
        <w:t>Con desiderio</w:t>
      </w:r>
      <w:r w:rsidR="003E0F56" w:rsidRPr="00C23817">
        <w:rPr>
          <w:rFonts w:ascii="Times New Roman" w:hAnsi="Times New Roman"/>
          <w:i/>
        </w:rPr>
        <w:t xml:space="preserve">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Il tuo volto l'uomo, o eccelso Dio,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cerca con desiderio, con ardore: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lo riveli nello sfavillìo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lucente, aureo del cosmo con fulgore;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lastRenderedPageBreak/>
        <w:t xml:space="preserve">dopo aurora ogni giorno </w:t>
      </w:r>
      <w:r w:rsidR="000C3833">
        <w:rPr>
          <w:rFonts w:ascii="Times New Roman" w:hAnsi="Times New Roman"/>
        </w:rPr>
        <w:t xml:space="preserve">in </w:t>
      </w:r>
      <w:proofErr w:type="spellStart"/>
      <w:r w:rsidR="000C3833">
        <w:rPr>
          <w:rFonts w:ascii="Times New Roman" w:hAnsi="Times New Roman"/>
        </w:rPr>
        <w:t>scntill</w:t>
      </w:r>
      <w:r w:rsidRPr="00C23817">
        <w:rPr>
          <w:rFonts w:ascii="Times New Roman" w:hAnsi="Times New Roman"/>
        </w:rPr>
        <w:t>ìo</w:t>
      </w:r>
      <w:proofErr w:type="spellEnd"/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te annuncia il sole  d'oro  con splendore: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 suoi raggi a ogni cuore in luccichìo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irradiano in pienezza il tuo amore.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notte luna, stelle, firmamento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inni ti </w:t>
      </w:r>
      <w:proofErr w:type="spellStart"/>
      <w:r w:rsidRPr="00C23817">
        <w:rPr>
          <w:rFonts w:ascii="Times New Roman" w:hAnsi="Times New Roman"/>
        </w:rPr>
        <w:t>cantan</w:t>
      </w:r>
      <w:proofErr w:type="spellEnd"/>
      <w:r w:rsidRPr="00C23817">
        <w:rPr>
          <w:rFonts w:ascii="Times New Roman" w:hAnsi="Times New Roman"/>
        </w:rPr>
        <w:t xml:space="preserve"> lieti in sinfonia,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 giubilo, solenni,  sovrumani;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9C6BA0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 ognuno i</w:t>
      </w:r>
      <w:r w:rsidR="003E0F56" w:rsidRPr="00C23817">
        <w:rPr>
          <w:rFonts w:ascii="Times New Roman" w:hAnsi="Times New Roman"/>
        </w:rPr>
        <w:t>n sé, negli altri, in ogni evento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può ammirare in stupor beltà, armonia</w:t>
      </w:r>
    </w:p>
    <w:p w:rsidR="003E0F56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di te, che doni in premio cieli arcani.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Narzole  22/06/2015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In bel sorriso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 Como, il lago tuo in bel sorriso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irradia in tutti gaudio con stupore: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acque, rive, paesaggio con fulgore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colora in blu turchese fiordaliso;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splende in te il Duomo come il paradiso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in basilica al "Crocifisso" il cuore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apre la gente, affida con amore,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mentre, invocando, fissa Lui in viso.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Qual gemma a oriente brilla in tue sponde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Somasca: qui Girolamo Emiliani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 pellegrini salgono a pregare;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tu da lontano lui, che luce infonde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in chi lo implora lieto in cieli arcani,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 Como, sembri in gioia contemplare … !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Narzole  23/06/2015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Rete di pace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Sei, o dialogo, tu rete di pace: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concordia, ascolto, incontro, intesa, amore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irradi in chi con gli altri dentro il cuore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vuole sincero accordo attuar verace;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oggi l'umanità purtroppo giace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martoriata in atroce </w:t>
      </w:r>
      <w:proofErr w:type="spellStart"/>
      <w:r w:rsidRPr="00C23817">
        <w:rPr>
          <w:rFonts w:ascii="Times New Roman" w:hAnsi="Times New Roman"/>
        </w:rPr>
        <w:t>tenebrore</w:t>
      </w:r>
      <w:proofErr w:type="spellEnd"/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odio, conflitti, guerre, stragi, orrore: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inimicizia par regnar vorace.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Come il sol rende i boschi illuminati,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così la tua collaborazione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sa in ciascuno armonia costruire;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sono da te ira, malanimo cacciati: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doni a ognuno accoglienza, comprensione,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 vuoi qual padre tutti far gioire.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P. G. B.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Narzole  25/06/2015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Madre dell'ascolto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Sei tu, o Maria, Madre dell'ascolto: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"Sì … !" -hai detto- "Sono ancella del Signore … !"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e, ammirando segreti arcani in cuore,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al </w:t>
      </w:r>
      <w:proofErr w:type="spellStart"/>
      <w:r w:rsidRPr="00C23817">
        <w:rPr>
          <w:rFonts w:ascii="Times New Roman" w:hAnsi="Times New Roman"/>
        </w:rPr>
        <w:t>Divin</w:t>
      </w:r>
      <w:proofErr w:type="spellEnd"/>
      <w:r w:rsidRPr="00C23817">
        <w:rPr>
          <w:rFonts w:ascii="Times New Roman" w:hAnsi="Times New Roman"/>
        </w:rPr>
        <w:t xml:space="preserve"> Figlio hai dato umano volto;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difficoltà per sposi a </w:t>
      </w:r>
      <w:proofErr w:type="spellStart"/>
      <w:r w:rsidRPr="00C23817">
        <w:rPr>
          <w:rFonts w:ascii="Times New Roman" w:hAnsi="Times New Roman"/>
        </w:rPr>
        <w:t>Cana</w:t>
      </w:r>
      <w:proofErr w:type="spellEnd"/>
      <w:r w:rsidRPr="00C23817">
        <w:rPr>
          <w:rFonts w:ascii="Times New Roman" w:hAnsi="Times New Roman"/>
        </w:rPr>
        <w:t xml:space="preserve"> hai  colto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per mancanza di vino: con amore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Gesù hai pregato a compier con stupore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il gran  prodigio, con sorpresa accolto.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A noi per via, prima di morire,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Lui donarti ha voluto in tenerezza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Madre in Giovanni ai piedi della croce;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in cielo, o Assunta, sei di noi la voce: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ciascuno in paradiso con dolcezza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tu accompagni  …  e ogni figlio fai gioire!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P. G. B.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Narzole  26/07/2015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Nell'intimità del cuore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Nell'intrigo di orgoglio, prepotenza,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superbia, odio, rancore, ira, arroganza,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par che oggi tu, uomo, viva in buia stanza,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da altri spinto a violar tua coscienza;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maliardi con fatata gèmmea scienza,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lavaggi di cervello, petulanza,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pubblicità, reclame in te a ogni istanza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coartano azione, libertà, sapienza.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Si credono sagaci da arricchire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lastRenderedPageBreak/>
        <w:t>sé, ma infelici san di esser qual vischio,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di piante sfruttatore, parassita;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se nell'intimità del cuore agire,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gioir vuoi, sta' lontano da quel rischio,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>ricorda: in Dio hai libertà, amor, vita.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                                        P. G. B. </w:t>
      </w: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</w:p>
    <w:p w:rsidR="003E0F56" w:rsidRPr="00C23817" w:rsidRDefault="003E0F56" w:rsidP="003E0F56">
      <w:pPr>
        <w:tabs>
          <w:tab w:val="left" w:pos="1337"/>
        </w:tabs>
        <w:ind w:left="-851" w:hanging="142"/>
        <w:jc w:val="both"/>
        <w:rPr>
          <w:rFonts w:ascii="Times New Roman" w:hAnsi="Times New Roman"/>
        </w:rPr>
      </w:pPr>
      <w:r w:rsidRPr="00C23817">
        <w:rPr>
          <w:rFonts w:ascii="Times New Roman" w:hAnsi="Times New Roman"/>
        </w:rPr>
        <w:t xml:space="preserve"> Narzole  29/06/2015</w:t>
      </w:r>
    </w:p>
    <w:p w:rsidR="005B5F80" w:rsidRPr="006305C3" w:rsidRDefault="005B5F80" w:rsidP="006305C3">
      <w:pPr>
        <w:jc w:val="both"/>
        <w:rPr>
          <w:rFonts w:ascii="Times New Roman" w:hAnsi="Times New Roman"/>
          <w:szCs w:val="36"/>
        </w:rPr>
      </w:pPr>
    </w:p>
    <w:sectPr w:rsidR="005B5F80" w:rsidRPr="006305C3" w:rsidSect="00D1448D">
      <w:headerReference w:type="default" r:id="rId7"/>
      <w:pgSz w:w="11906" w:h="16838"/>
      <w:pgMar w:top="1135" w:right="1558" w:bottom="568" w:left="29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69" w:rsidRDefault="006C1B69" w:rsidP="00757960">
      <w:r>
        <w:separator/>
      </w:r>
    </w:p>
  </w:endnote>
  <w:endnote w:type="continuationSeparator" w:id="0">
    <w:p w:rsidR="006C1B69" w:rsidRDefault="006C1B69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69" w:rsidRDefault="006C1B69" w:rsidP="00757960">
      <w:r>
        <w:separator/>
      </w:r>
    </w:p>
  </w:footnote>
  <w:footnote w:type="continuationSeparator" w:id="0">
    <w:p w:rsidR="006C1B69" w:rsidRDefault="006C1B69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0725"/>
      <w:docPartObj>
        <w:docPartGallery w:val="Page Numbers (Top of Page)"/>
        <w:docPartUnique/>
      </w:docPartObj>
    </w:sdtPr>
    <w:sdtContent>
      <w:p w:rsidR="00D978A9" w:rsidRDefault="00D978A9">
        <w:pPr>
          <w:pStyle w:val="Intestazione"/>
          <w:jc w:val="right"/>
        </w:pPr>
        <w:fldSimple w:instr=" PAGE   \* MERGEFORMAT ">
          <w:r w:rsidR="00A825D3">
            <w:rPr>
              <w:noProof/>
            </w:rPr>
            <w:t>23</w:t>
          </w:r>
        </w:fldSimple>
      </w:p>
    </w:sdtContent>
  </w:sdt>
  <w:p w:rsidR="00D978A9" w:rsidRDefault="00D978A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37809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5D67B6"/>
    <w:multiLevelType w:val="hybridMultilevel"/>
    <w:tmpl w:val="E4843E4E"/>
    <w:lvl w:ilvl="0" w:tplc="0410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33506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E62"/>
    <w:rsid w:val="00003418"/>
    <w:rsid w:val="000038AD"/>
    <w:rsid w:val="000057F3"/>
    <w:rsid w:val="0000611B"/>
    <w:rsid w:val="00006321"/>
    <w:rsid w:val="00016967"/>
    <w:rsid w:val="00017624"/>
    <w:rsid w:val="00020CD8"/>
    <w:rsid w:val="0002275B"/>
    <w:rsid w:val="00025814"/>
    <w:rsid w:val="00027EF1"/>
    <w:rsid w:val="00030C7D"/>
    <w:rsid w:val="00032A62"/>
    <w:rsid w:val="000333F6"/>
    <w:rsid w:val="0003742A"/>
    <w:rsid w:val="00040F67"/>
    <w:rsid w:val="00044C88"/>
    <w:rsid w:val="000470ED"/>
    <w:rsid w:val="00053E7F"/>
    <w:rsid w:val="00055F0A"/>
    <w:rsid w:val="000564EE"/>
    <w:rsid w:val="00061EBA"/>
    <w:rsid w:val="000634F8"/>
    <w:rsid w:val="00063FCA"/>
    <w:rsid w:val="00064108"/>
    <w:rsid w:val="0006585F"/>
    <w:rsid w:val="00070165"/>
    <w:rsid w:val="00073CA8"/>
    <w:rsid w:val="000747B4"/>
    <w:rsid w:val="00075C64"/>
    <w:rsid w:val="00075E9E"/>
    <w:rsid w:val="00076CEF"/>
    <w:rsid w:val="00077C96"/>
    <w:rsid w:val="00085833"/>
    <w:rsid w:val="00091C8D"/>
    <w:rsid w:val="00093590"/>
    <w:rsid w:val="00094EAB"/>
    <w:rsid w:val="0009615C"/>
    <w:rsid w:val="000972AD"/>
    <w:rsid w:val="000A3210"/>
    <w:rsid w:val="000A46F7"/>
    <w:rsid w:val="000B04E9"/>
    <w:rsid w:val="000B0656"/>
    <w:rsid w:val="000B0AB9"/>
    <w:rsid w:val="000B1D66"/>
    <w:rsid w:val="000B39F2"/>
    <w:rsid w:val="000B4623"/>
    <w:rsid w:val="000B5502"/>
    <w:rsid w:val="000B5E4D"/>
    <w:rsid w:val="000C2E71"/>
    <w:rsid w:val="000C3833"/>
    <w:rsid w:val="000C49E0"/>
    <w:rsid w:val="000C5FBC"/>
    <w:rsid w:val="000C620B"/>
    <w:rsid w:val="000D0502"/>
    <w:rsid w:val="000D1E51"/>
    <w:rsid w:val="000D632E"/>
    <w:rsid w:val="000D79B5"/>
    <w:rsid w:val="000E02F9"/>
    <w:rsid w:val="000E1E4C"/>
    <w:rsid w:val="000E3B61"/>
    <w:rsid w:val="000E3DE4"/>
    <w:rsid w:val="000E4E8E"/>
    <w:rsid w:val="000E7DEB"/>
    <w:rsid w:val="000F1624"/>
    <w:rsid w:val="000F61B1"/>
    <w:rsid w:val="00101886"/>
    <w:rsid w:val="00102E7F"/>
    <w:rsid w:val="001037EA"/>
    <w:rsid w:val="00104326"/>
    <w:rsid w:val="00106ADC"/>
    <w:rsid w:val="00106ADD"/>
    <w:rsid w:val="00107A1E"/>
    <w:rsid w:val="0011002D"/>
    <w:rsid w:val="00110C41"/>
    <w:rsid w:val="00112F58"/>
    <w:rsid w:val="00113F40"/>
    <w:rsid w:val="00114E7C"/>
    <w:rsid w:val="0011754A"/>
    <w:rsid w:val="00122D4C"/>
    <w:rsid w:val="00123CA5"/>
    <w:rsid w:val="0012410C"/>
    <w:rsid w:val="00125448"/>
    <w:rsid w:val="0012759D"/>
    <w:rsid w:val="00127855"/>
    <w:rsid w:val="001373F9"/>
    <w:rsid w:val="00137C4A"/>
    <w:rsid w:val="00141358"/>
    <w:rsid w:val="00142C9A"/>
    <w:rsid w:val="00145837"/>
    <w:rsid w:val="0014783B"/>
    <w:rsid w:val="00150B42"/>
    <w:rsid w:val="001553F2"/>
    <w:rsid w:val="0016142C"/>
    <w:rsid w:val="00162D5D"/>
    <w:rsid w:val="00165C9C"/>
    <w:rsid w:val="001661C9"/>
    <w:rsid w:val="00166B0F"/>
    <w:rsid w:val="00170CE8"/>
    <w:rsid w:val="001742F0"/>
    <w:rsid w:val="0017438B"/>
    <w:rsid w:val="00176F09"/>
    <w:rsid w:val="0018479F"/>
    <w:rsid w:val="00185345"/>
    <w:rsid w:val="00186CE9"/>
    <w:rsid w:val="00190072"/>
    <w:rsid w:val="0019320F"/>
    <w:rsid w:val="00193DB0"/>
    <w:rsid w:val="001954FD"/>
    <w:rsid w:val="0019711D"/>
    <w:rsid w:val="00197376"/>
    <w:rsid w:val="001979EA"/>
    <w:rsid w:val="001A1430"/>
    <w:rsid w:val="001A17A7"/>
    <w:rsid w:val="001A66E8"/>
    <w:rsid w:val="001B2EE2"/>
    <w:rsid w:val="001B3C3D"/>
    <w:rsid w:val="001B5E55"/>
    <w:rsid w:val="001C1B52"/>
    <w:rsid w:val="001C2006"/>
    <w:rsid w:val="001C72C2"/>
    <w:rsid w:val="001C766D"/>
    <w:rsid w:val="001D2B62"/>
    <w:rsid w:val="001D2BCE"/>
    <w:rsid w:val="001D4CF0"/>
    <w:rsid w:val="001D5F29"/>
    <w:rsid w:val="001E1182"/>
    <w:rsid w:val="001E24CA"/>
    <w:rsid w:val="001E3A02"/>
    <w:rsid w:val="001E5243"/>
    <w:rsid w:val="001E6F5C"/>
    <w:rsid w:val="001E7A56"/>
    <w:rsid w:val="001F152C"/>
    <w:rsid w:val="001F19D1"/>
    <w:rsid w:val="001F30EC"/>
    <w:rsid w:val="001F5329"/>
    <w:rsid w:val="001F5A59"/>
    <w:rsid w:val="001F60CA"/>
    <w:rsid w:val="002060A6"/>
    <w:rsid w:val="00206423"/>
    <w:rsid w:val="00207C28"/>
    <w:rsid w:val="00210382"/>
    <w:rsid w:val="0021146E"/>
    <w:rsid w:val="00212574"/>
    <w:rsid w:val="00213907"/>
    <w:rsid w:val="00220017"/>
    <w:rsid w:val="002205A6"/>
    <w:rsid w:val="00223DB7"/>
    <w:rsid w:val="00225947"/>
    <w:rsid w:val="002270B0"/>
    <w:rsid w:val="002305F6"/>
    <w:rsid w:val="00233B34"/>
    <w:rsid w:val="00236361"/>
    <w:rsid w:val="00244551"/>
    <w:rsid w:val="00247E57"/>
    <w:rsid w:val="00251539"/>
    <w:rsid w:val="002539F1"/>
    <w:rsid w:val="00255044"/>
    <w:rsid w:val="00256247"/>
    <w:rsid w:val="00263368"/>
    <w:rsid w:val="0026361E"/>
    <w:rsid w:val="002701A2"/>
    <w:rsid w:val="00271E8A"/>
    <w:rsid w:val="0027320E"/>
    <w:rsid w:val="00274B9B"/>
    <w:rsid w:val="00281144"/>
    <w:rsid w:val="0028214A"/>
    <w:rsid w:val="00287848"/>
    <w:rsid w:val="00297497"/>
    <w:rsid w:val="00297AB2"/>
    <w:rsid w:val="002A3436"/>
    <w:rsid w:val="002A460B"/>
    <w:rsid w:val="002A65AA"/>
    <w:rsid w:val="002A6FEF"/>
    <w:rsid w:val="002B3BEB"/>
    <w:rsid w:val="002C0D85"/>
    <w:rsid w:val="002C12D8"/>
    <w:rsid w:val="002C133D"/>
    <w:rsid w:val="002C267F"/>
    <w:rsid w:val="002C31A4"/>
    <w:rsid w:val="002C3239"/>
    <w:rsid w:val="002C43AA"/>
    <w:rsid w:val="002C51F3"/>
    <w:rsid w:val="002C71D6"/>
    <w:rsid w:val="002D0AE5"/>
    <w:rsid w:val="002D6800"/>
    <w:rsid w:val="002E1BBA"/>
    <w:rsid w:val="002F2FB7"/>
    <w:rsid w:val="002F45F4"/>
    <w:rsid w:val="002F4663"/>
    <w:rsid w:val="002F4AD4"/>
    <w:rsid w:val="002F58F1"/>
    <w:rsid w:val="002F780A"/>
    <w:rsid w:val="002F7B54"/>
    <w:rsid w:val="003001DA"/>
    <w:rsid w:val="00300B16"/>
    <w:rsid w:val="00305041"/>
    <w:rsid w:val="00305671"/>
    <w:rsid w:val="003125D1"/>
    <w:rsid w:val="00312856"/>
    <w:rsid w:val="0031348B"/>
    <w:rsid w:val="003134AB"/>
    <w:rsid w:val="0031380B"/>
    <w:rsid w:val="0031473E"/>
    <w:rsid w:val="0031564F"/>
    <w:rsid w:val="00316DAF"/>
    <w:rsid w:val="00320FD7"/>
    <w:rsid w:val="003248B7"/>
    <w:rsid w:val="00327EF4"/>
    <w:rsid w:val="0033504F"/>
    <w:rsid w:val="0033505B"/>
    <w:rsid w:val="00340AC0"/>
    <w:rsid w:val="00340F47"/>
    <w:rsid w:val="00341C50"/>
    <w:rsid w:val="0034304A"/>
    <w:rsid w:val="00344B6C"/>
    <w:rsid w:val="00347405"/>
    <w:rsid w:val="00350DFB"/>
    <w:rsid w:val="003524A4"/>
    <w:rsid w:val="00353257"/>
    <w:rsid w:val="003534FE"/>
    <w:rsid w:val="00356697"/>
    <w:rsid w:val="00356DC4"/>
    <w:rsid w:val="00361918"/>
    <w:rsid w:val="00362C04"/>
    <w:rsid w:val="00362DC2"/>
    <w:rsid w:val="00367E13"/>
    <w:rsid w:val="00371C18"/>
    <w:rsid w:val="00371D6A"/>
    <w:rsid w:val="00374126"/>
    <w:rsid w:val="003751F7"/>
    <w:rsid w:val="00376F7F"/>
    <w:rsid w:val="00377076"/>
    <w:rsid w:val="00377170"/>
    <w:rsid w:val="003802CE"/>
    <w:rsid w:val="00381E2C"/>
    <w:rsid w:val="003845D8"/>
    <w:rsid w:val="00384775"/>
    <w:rsid w:val="00384811"/>
    <w:rsid w:val="0038500F"/>
    <w:rsid w:val="00385388"/>
    <w:rsid w:val="00385C09"/>
    <w:rsid w:val="00390E2D"/>
    <w:rsid w:val="00395CFE"/>
    <w:rsid w:val="0039634D"/>
    <w:rsid w:val="003A0742"/>
    <w:rsid w:val="003A0A71"/>
    <w:rsid w:val="003A43A7"/>
    <w:rsid w:val="003B3549"/>
    <w:rsid w:val="003B6449"/>
    <w:rsid w:val="003B78D9"/>
    <w:rsid w:val="003C6561"/>
    <w:rsid w:val="003D23F6"/>
    <w:rsid w:val="003D2DDE"/>
    <w:rsid w:val="003D4C0D"/>
    <w:rsid w:val="003D5E8D"/>
    <w:rsid w:val="003D6273"/>
    <w:rsid w:val="003D7849"/>
    <w:rsid w:val="003E0F56"/>
    <w:rsid w:val="003E1DC7"/>
    <w:rsid w:val="003E3A6D"/>
    <w:rsid w:val="003E40B4"/>
    <w:rsid w:val="003E5B9A"/>
    <w:rsid w:val="003E5DF4"/>
    <w:rsid w:val="003F5962"/>
    <w:rsid w:val="003F5FBD"/>
    <w:rsid w:val="00400A02"/>
    <w:rsid w:val="00401C8E"/>
    <w:rsid w:val="00401E4D"/>
    <w:rsid w:val="004022BB"/>
    <w:rsid w:val="0040230E"/>
    <w:rsid w:val="004079C0"/>
    <w:rsid w:val="0041169A"/>
    <w:rsid w:val="00417A51"/>
    <w:rsid w:val="00421CE9"/>
    <w:rsid w:val="0042305F"/>
    <w:rsid w:val="00423237"/>
    <w:rsid w:val="00424165"/>
    <w:rsid w:val="004259F7"/>
    <w:rsid w:val="00425BA7"/>
    <w:rsid w:val="0042660F"/>
    <w:rsid w:val="004276CF"/>
    <w:rsid w:val="00427DD3"/>
    <w:rsid w:val="00430F0B"/>
    <w:rsid w:val="00434E40"/>
    <w:rsid w:val="004426CD"/>
    <w:rsid w:val="004463A3"/>
    <w:rsid w:val="00446421"/>
    <w:rsid w:val="004539F2"/>
    <w:rsid w:val="004551D3"/>
    <w:rsid w:val="00455AD7"/>
    <w:rsid w:val="00457721"/>
    <w:rsid w:val="00457916"/>
    <w:rsid w:val="004602B2"/>
    <w:rsid w:val="00462D2F"/>
    <w:rsid w:val="004708E4"/>
    <w:rsid w:val="00474319"/>
    <w:rsid w:val="004760F8"/>
    <w:rsid w:val="00476FA8"/>
    <w:rsid w:val="00477D0A"/>
    <w:rsid w:val="004827D8"/>
    <w:rsid w:val="00484FB9"/>
    <w:rsid w:val="00485265"/>
    <w:rsid w:val="00486E9D"/>
    <w:rsid w:val="00490D5D"/>
    <w:rsid w:val="00491062"/>
    <w:rsid w:val="00491CE9"/>
    <w:rsid w:val="00491D6A"/>
    <w:rsid w:val="00491EFC"/>
    <w:rsid w:val="0049367E"/>
    <w:rsid w:val="004966D7"/>
    <w:rsid w:val="004970C7"/>
    <w:rsid w:val="004A0C4D"/>
    <w:rsid w:val="004A3777"/>
    <w:rsid w:val="004A4131"/>
    <w:rsid w:val="004A542B"/>
    <w:rsid w:val="004A5D33"/>
    <w:rsid w:val="004A5E41"/>
    <w:rsid w:val="004B034A"/>
    <w:rsid w:val="004B0557"/>
    <w:rsid w:val="004B08E5"/>
    <w:rsid w:val="004B13C8"/>
    <w:rsid w:val="004B581C"/>
    <w:rsid w:val="004B59E2"/>
    <w:rsid w:val="004B76E6"/>
    <w:rsid w:val="004C59CE"/>
    <w:rsid w:val="004C72D9"/>
    <w:rsid w:val="004C748B"/>
    <w:rsid w:val="004D0CCF"/>
    <w:rsid w:val="004D2412"/>
    <w:rsid w:val="004D5DEF"/>
    <w:rsid w:val="004D7E07"/>
    <w:rsid w:val="004E2EC3"/>
    <w:rsid w:val="004E3EBB"/>
    <w:rsid w:val="004E4242"/>
    <w:rsid w:val="004E42F4"/>
    <w:rsid w:val="004E658D"/>
    <w:rsid w:val="004E6F65"/>
    <w:rsid w:val="004F30DE"/>
    <w:rsid w:val="004F3A5F"/>
    <w:rsid w:val="004F43C6"/>
    <w:rsid w:val="004F5FCC"/>
    <w:rsid w:val="004F72F4"/>
    <w:rsid w:val="00500CE3"/>
    <w:rsid w:val="0050288A"/>
    <w:rsid w:val="0050380A"/>
    <w:rsid w:val="00505407"/>
    <w:rsid w:val="005062C3"/>
    <w:rsid w:val="0050659E"/>
    <w:rsid w:val="00506AF3"/>
    <w:rsid w:val="0051027C"/>
    <w:rsid w:val="00511683"/>
    <w:rsid w:val="00512A79"/>
    <w:rsid w:val="0052335B"/>
    <w:rsid w:val="005253E3"/>
    <w:rsid w:val="005254AF"/>
    <w:rsid w:val="00526FB5"/>
    <w:rsid w:val="0053004A"/>
    <w:rsid w:val="005307F3"/>
    <w:rsid w:val="00532FCC"/>
    <w:rsid w:val="00534F67"/>
    <w:rsid w:val="00540141"/>
    <w:rsid w:val="00541C7D"/>
    <w:rsid w:val="0054574C"/>
    <w:rsid w:val="00546832"/>
    <w:rsid w:val="00546A7E"/>
    <w:rsid w:val="00547C3C"/>
    <w:rsid w:val="005500F2"/>
    <w:rsid w:val="00550404"/>
    <w:rsid w:val="00550B52"/>
    <w:rsid w:val="0055131D"/>
    <w:rsid w:val="005530C8"/>
    <w:rsid w:val="00553FD5"/>
    <w:rsid w:val="00557B4C"/>
    <w:rsid w:val="00561DF6"/>
    <w:rsid w:val="005649DF"/>
    <w:rsid w:val="00564E11"/>
    <w:rsid w:val="00565185"/>
    <w:rsid w:val="0056602D"/>
    <w:rsid w:val="00571FCE"/>
    <w:rsid w:val="00573B6E"/>
    <w:rsid w:val="00575F3F"/>
    <w:rsid w:val="00576BCB"/>
    <w:rsid w:val="005809EA"/>
    <w:rsid w:val="005811BE"/>
    <w:rsid w:val="005834E9"/>
    <w:rsid w:val="00585F22"/>
    <w:rsid w:val="00586763"/>
    <w:rsid w:val="0059048F"/>
    <w:rsid w:val="005906D1"/>
    <w:rsid w:val="00590907"/>
    <w:rsid w:val="00591AA8"/>
    <w:rsid w:val="005934A8"/>
    <w:rsid w:val="005943E8"/>
    <w:rsid w:val="005968EF"/>
    <w:rsid w:val="005A09F7"/>
    <w:rsid w:val="005A1BAE"/>
    <w:rsid w:val="005A4566"/>
    <w:rsid w:val="005A5B10"/>
    <w:rsid w:val="005B19CB"/>
    <w:rsid w:val="005B1ACC"/>
    <w:rsid w:val="005B4D15"/>
    <w:rsid w:val="005B4F55"/>
    <w:rsid w:val="005B5F80"/>
    <w:rsid w:val="005C2F19"/>
    <w:rsid w:val="005C6D2E"/>
    <w:rsid w:val="005C7054"/>
    <w:rsid w:val="005D514B"/>
    <w:rsid w:val="005D5C87"/>
    <w:rsid w:val="005D76C0"/>
    <w:rsid w:val="005E072F"/>
    <w:rsid w:val="005E332D"/>
    <w:rsid w:val="005E3CC6"/>
    <w:rsid w:val="005F3771"/>
    <w:rsid w:val="005F60B1"/>
    <w:rsid w:val="005F7A5C"/>
    <w:rsid w:val="00601986"/>
    <w:rsid w:val="00602BB7"/>
    <w:rsid w:val="00603225"/>
    <w:rsid w:val="00603FE9"/>
    <w:rsid w:val="0060633F"/>
    <w:rsid w:val="00610914"/>
    <w:rsid w:val="006145B9"/>
    <w:rsid w:val="00623C62"/>
    <w:rsid w:val="00623D7D"/>
    <w:rsid w:val="0062473C"/>
    <w:rsid w:val="006259AF"/>
    <w:rsid w:val="006270C8"/>
    <w:rsid w:val="00627C71"/>
    <w:rsid w:val="0063059E"/>
    <w:rsid w:val="006305C3"/>
    <w:rsid w:val="00630A1A"/>
    <w:rsid w:val="006317DB"/>
    <w:rsid w:val="00636B1A"/>
    <w:rsid w:val="006429A4"/>
    <w:rsid w:val="00643873"/>
    <w:rsid w:val="006465EE"/>
    <w:rsid w:val="00646848"/>
    <w:rsid w:val="00650943"/>
    <w:rsid w:val="00650BD4"/>
    <w:rsid w:val="006512FD"/>
    <w:rsid w:val="00651529"/>
    <w:rsid w:val="00651F20"/>
    <w:rsid w:val="0065287A"/>
    <w:rsid w:val="006532EF"/>
    <w:rsid w:val="00653DD6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48E8"/>
    <w:rsid w:val="00666739"/>
    <w:rsid w:val="00673BE6"/>
    <w:rsid w:val="00674EA9"/>
    <w:rsid w:val="00675A5E"/>
    <w:rsid w:val="00676550"/>
    <w:rsid w:val="00681429"/>
    <w:rsid w:val="00684433"/>
    <w:rsid w:val="00690C34"/>
    <w:rsid w:val="00692339"/>
    <w:rsid w:val="0069333C"/>
    <w:rsid w:val="00695C46"/>
    <w:rsid w:val="006962B1"/>
    <w:rsid w:val="00697C35"/>
    <w:rsid w:val="006A0871"/>
    <w:rsid w:val="006A4D69"/>
    <w:rsid w:val="006A50F6"/>
    <w:rsid w:val="006A5FF1"/>
    <w:rsid w:val="006A6AF1"/>
    <w:rsid w:val="006B332E"/>
    <w:rsid w:val="006B4844"/>
    <w:rsid w:val="006B7B2B"/>
    <w:rsid w:val="006C191F"/>
    <w:rsid w:val="006C1B69"/>
    <w:rsid w:val="006D0F46"/>
    <w:rsid w:val="006D5D8F"/>
    <w:rsid w:val="006D633B"/>
    <w:rsid w:val="006E113C"/>
    <w:rsid w:val="006E1E00"/>
    <w:rsid w:val="006E249A"/>
    <w:rsid w:val="006E48A5"/>
    <w:rsid w:val="006E7674"/>
    <w:rsid w:val="006E7CFE"/>
    <w:rsid w:val="006F0A45"/>
    <w:rsid w:val="006F1D8B"/>
    <w:rsid w:val="006F3038"/>
    <w:rsid w:val="006F6429"/>
    <w:rsid w:val="006F7610"/>
    <w:rsid w:val="006F7750"/>
    <w:rsid w:val="00700CE3"/>
    <w:rsid w:val="0070188F"/>
    <w:rsid w:val="007063BF"/>
    <w:rsid w:val="00706A71"/>
    <w:rsid w:val="00706D2D"/>
    <w:rsid w:val="00710E47"/>
    <w:rsid w:val="0071216C"/>
    <w:rsid w:val="00715904"/>
    <w:rsid w:val="007174F0"/>
    <w:rsid w:val="007208BE"/>
    <w:rsid w:val="007246CB"/>
    <w:rsid w:val="00725B42"/>
    <w:rsid w:val="00727F91"/>
    <w:rsid w:val="007317D6"/>
    <w:rsid w:val="00733849"/>
    <w:rsid w:val="00736108"/>
    <w:rsid w:val="00740C6D"/>
    <w:rsid w:val="00741C97"/>
    <w:rsid w:val="00743436"/>
    <w:rsid w:val="00746B1A"/>
    <w:rsid w:val="00752B22"/>
    <w:rsid w:val="00757960"/>
    <w:rsid w:val="007636FD"/>
    <w:rsid w:val="0076457C"/>
    <w:rsid w:val="00766110"/>
    <w:rsid w:val="00766AB0"/>
    <w:rsid w:val="00767486"/>
    <w:rsid w:val="00767893"/>
    <w:rsid w:val="00771B57"/>
    <w:rsid w:val="0077249D"/>
    <w:rsid w:val="00772861"/>
    <w:rsid w:val="00773703"/>
    <w:rsid w:val="007874AF"/>
    <w:rsid w:val="00790413"/>
    <w:rsid w:val="00791579"/>
    <w:rsid w:val="00793F2F"/>
    <w:rsid w:val="00795E32"/>
    <w:rsid w:val="007A0C4D"/>
    <w:rsid w:val="007A2ACB"/>
    <w:rsid w:val="007A5643"/>
    <w:rsid w:val="007A74D8"/>
    <w:rsid w:val="007B0BE6"/>
    <w:rsid w:val="007B1DE9"/>
    <w:rsid w:val="007B21EB"/>
    <w:rsid w:val="007C0A53"/>
    <w:rsid w:val="007C2F22"/>
    <w:rsid w:val="007C42D7"/>
    <w:rsid w:val="007C4F80"/>
    <w:rsid w:val="007C6D7D"/>
    <w:rsid w:val="007D16A3"/>
    <w:rsid w:val="007D7ED6"/>
    <w:rsid w:val="007E03CC"/>
    <w:rsid w:val="007E09E2"/>
    <w:rsid w:val="007E0F60"/>
    <w:rsid w:val="007E1698"/>
    <w:rsid w:val="007E1A53"/>
    <w:rsid w:val="007E3708"/>
    <w:rsid w:val="007E5FC1"/>
    <w:rsid w:val="007E644A"/>
    <w:rsid w:val="007E7736"/>
    <w:rsid w:val="007E7A26"/>
    <w:rsid w:val="007E7EDA"/>
    <w:rsid w:val="007F16E6"/>
    <w:rsid w:val="007F199B"/>
    <w:rsid w:val="007F2F5A"/>
    <w:rsid w:val="007F3229"/>
    <w:rsid w:val="007F4078"/>
    <w:rsid w:val="008021EE"/>
    <w:rsid w:val="0080377F"/>
    <w:rsid w:val="00803D25"/>
    <w:rsid w:val="00804373"/>
    <w:rsid w:val="008050E2"/>
    <w:rsid w:val="008051C2"/>
    <w:rsid w:val="00805381"/>
    <w:rsid w:val="008064E3"/>
    <w:rsid w:val="00810900"/>
    <w:rsid w:val="008137B3"/>
    <w:rsid w:val="00820101"/>
    <w:rsid w:val="0082042F"/>
    <w:rsid w:val="00820C03"/>
    <w:rsid w:val="00820D3C"/>
    <w:rsid w:val="00821022"/>
    <w:rsid w:val="00822CD8"/>
    <w:rsid w:val="00823E37"/>
    <w:rsid w:val="00824980"/>
    <w:rsid w:val="00825E5B"/>
    <w:rsid w:val="00832667"/>
    <w:rsid w:val="008336F7"/>
    <w:rsid w:val="00833CE7"/>
    <w:rsid w:val="0083445B"/>
    <w:rsid w:val="008375E4"/>
    <w:rsid w:val="00842614"/>
    <w:rsid w:val="008426D0"/>
    <w:rsid w:val="008451B5"/>
    <w:rsid w:val="00845585"/>
    <w:rsid w:val="008455F9"/>
    <w:rsid w:val="00846E4B"/>
    <w:rsid w:val="008514D3"/>
    <w:rsid w:val="00851ED9"/>
    <w:rsid w:val="008563FE"/>
    <w:rsid w:val="0086127C"/>
    <w:rsid w:val="008623FC"/>
    <w:rsid w:val="00863501"/>
    <w:rsid w:val="0086387B"/>
    <w:rsid w:val="008646CF"/>
    <w:rsid w:val="00864CEE"/>
    <w:rsid w:val="008652CD"/>
    <w:rsid w:val="00865594"/>
    <w:rsid w:val="008657B3"/>
    <w:rsid w:val="00872448"/>
    <w:rsid w:val="00874FA2"/>
    <w:rsid w:val="008754ED"/>
    <w:rsid w:val="00875937"/>
    <w:rsid w:val="008759C1"/>
    <w:rsid w:val="00883330"/>
    <w:rsid w:val="0088367D"/>
    <w:rsid w:val="00883CB2"/>
    <w:rsid w:val="00883D2E"/>
    <w:rsid w:val="0088566C"/>
    <w:rsid w:val="008900CA"/>
    <w:rsid w:val="0089370E"/>
    <w:rsid w:val="0089605D"/>
    <w:rsid w:val="00896A6A"/>
    <w:rsid w:val="00897702"/>
    <w:rsid w:val="0089788E"/>
    <w:rsid w:val="008A3739"/>
    <w:rsid w:val="008A50FB"/>
    <w:rsid w:val="008A6996"/>
    <w:rsid w:val="008B0D1E"/>
    <w:rsid w:val="008B1290"/>
    <w:rsid w:val="008B1C60"/>
    <w:rsid w:val="008B4500"/>
    <w:rsid w:val="008B531A"/>
    <w:rsid w:val="008C058D"/>
    <w:rsid w:val="008C2AB3"/>
    <w:rsid w:val="008C355A"/>
    <w:rsid w:val="008C50F2"/>
    <w:rsid w:val="008C5539"/>
    <w:rsid w:val="008C606A"/>
    <w:rsid w:val="008C66EC"/>
    <w:rsid w:val="008D0278"/>
    <w:rsid w:val="008D1272"/>
    <w:rsid w:val="008D14DA"/>
    <w:rsid w:val="008D4ADF"/>
    <w:rsid w:val="008D60E4"/>
    <w:rsid w:val="008D65CE"/>
    <w:rsid w:val="008E0BBD"/>
    <w:rsid w:val="008E2BB3"/>
    <w:rsid w:val="008E2C8C"/>
    <w:rsid w:val="008E36D3"/>
    <w:rsid w:val="008E5CC0"/>
    <w:rsid w:val="008E7849"/>
    <w:rsid w:val="008E78B9"/>
    <w:rsid w:val="008F01FE"/>
    <w:rsid w:val="008F0B34"/>
    <w:rsid w:val="008F7627"/>
    <w:rsid w:val="008F7F37"/>
    <w:rsid w:val="009010CF"/>
    <w:rsid w:val="009045A2"/>
    <w:rsid w:val="009110DE"/>
    <w:rsid w:val="0091304F"/>
    <w:rsid w:val="00913B9B"/>
    <w:rsid w:val="00915086"/>
    <w:rsid w:val="00921BDD"/>
    <w:rsid w:val="00922725"/>
    <w:rsid w:val="00922752"/>
    <w:rsid w:val="00923A2D"/>
    <w:rsid w:val="0092420E"/>
    <w:rsid w:val="00924B3C"/>
    <w:rsid w:val="00925CF7"/>
    <w:rsid w:val="00930D61"/>
    <w:rsid w:val="009324AA"/>
    <w:rsid w:val="00932D02"/>
    <w:rsid w:val="00933440"/>
    <w:rsid w:val="0093631C"/>
    <w:rsid w:val="00941F28"/>
    <w:rsid w:val="0094298F"/>
    <w:rsid w:val="0094326C"/>
    <w:rsid w:val="009434CD"/>
    <w:rsid w:val="00943A3D"/>
    <w:rsid w:val="00944C5D"/>
    <w:rsid w:val="0094636A"/>
    <w:rsid w:val="0094796E"/>
    <w:rsid w:val="00953E72"/>
    <w:rsid w:val="0095560F"/>
    <w:rsid w:val="00955FBA"/>
    <w:rsid w:val="00957B73"/>
    <w:rsid w:val="009601AB"/>
    <w:rsid w:val="00960DAF"/>
    <w:rsid w:val="009658CD"/>
    <w:rsid w:val="009701AB"/>
    <w:rsid w:val="00970836"/>
    <w:rsid w:val="0097115F"/>
    <w:rsid w:val="009738AD"/>
    <w:rsid w:val="00974250"/>
    <w:rsid w:val="009757C9"/>
    <w:rsid w:val="009853BA"/>
    <w:rsid w:val="00985F1C"/>
    <w:rsid w:val="0099085E"/>
    <w:rsid w:val="00991E8E"/>
    <w:rsid w:val="00992448"/>
    <w:rsid w:val="00993DD8"/>
    <w:rsid w:val="00994E2D"/>
    <w:rsid w:val="009957ED"/>
    <w:rsid w:val="0099591D"/>
    <w:rsid w:val="009961F0"/>
    <w:rsid w:val="009A470A"/>
    <w:rsid w:val="009A518C"/>
    <w:rsid w:val="009A5BB2"/>
    <w:rsid w:val="009A6F43"/>
    <w:rsid w:val="009B1EB5"/>
    <w:rsid w:val="009B4FDE"/>
    <w:rsid w:val="009B5000"/>
    <w:rsid w:val="009B6EA9"/>
    <w:rsid w:val="009B7A55"/>
    <w:rsid w:val="009B7D78"/>
    <w:rsid w:val="009C2559"/>
    <w:rsid w:val="009C2AD7"/>
    <w:rsid w:val="009C3216"/>
    <w:rsid w:val="009C3485"/>
    <w:rsid w:val="009C6A4D"/>
    <w:rsid w:val="009C6AF6"/>
    <w:rsid w:val="009C6BA0"/>
    <w:rsid w:val="009C7A84"/>
    <w:rsid w:val="009D0784"/>
    <w:rsid w:val="009D50E5"/>
    <w:rsid w:val="009D7537"/>
    <w:rsid w:val="009E089B"/>
    <w:rsid w:val="009E23F9"/>
    <w:rsid w:val="009E2830"/>
    <w:rsid w:val="009E7C53"/>
    <w:rsid w:val="009F1976"/>
    <w:rsid w:val="009F1A32"/>
    <w:rsid w:val="009F2329"/>
    <w:rsid w:val="009F383C"/>
    <w:rsid w:val="009F505D"/>
    <w:rsid w:val="009F6A61"/>
    <w:rsid w:val="009F756E"/>
    <w:rsid w:val="00A0003A"/>
    <w:rsid w:val="00A01620"/>
    <w:rsid w:val="00A02EFD"/>
    <w:rsid w:val="00A03281"/>
    <w:rsid w:val="00A06E02"/>
    <w:rsid w:val="00A07AB5"/>
    <w:rsid w:val="00A12CC1"/>
    <w:rsid w:val="00A134E7"/>
    <w:rsid w:val="00A137C2"/>
    <w:rsid w:val="00A15FC7"/>
    <w:rsid w:val="00A17727"/>
    <w:rsid w:val="00A237D1"/>
    <w:rsid w:val="00A24951"/>
    <w:rsid w:val="00A251BE"/>
    <w:rsid w:val="00A27E37"/>
    <w:rsid w:val="00A304D5"/>
    <w:rsid w:val="00A3112F"/>
    <w:rsid w:val="00A32EC3"/>
    <w:rsid w:val="00A34C3A"/>
    <w:rsid w:val="00A40C6F"/>
    <w:rsid w:val="00A428EB"/>
    <w:rsid w:val="00A42E0A"/>
    <w:rsid w:val="00A44C65"/>
    <w:rsid w:val="00A45110"/>
    <w:rsid w:val="00A476E1"/>
    <w:rsid w:val="00A47C7D"/>
    <w:rsid w:val="00A5382D"/>
    <w:rsid w:val="00A546F3"/>
    <w:rsid w:val="00A54A19"/>
    <w:rsid w:val="00A55791"/>
    <w:rsid w:val="00A60A58"/>
    <w:rsid w:val="00A627B9"/>
    <w:rsid w:val="00A629E7"/>
    <w:rsid w:val="00A62F61"/>
    <w:rsid w:val="00A636E6"/>
    <w:rsid w:val="00A63831"/>
    <w:rsid w:val="00A6663F"/>
    <w:rsid w:val="00A67015"/>
    <w:rsid w:val="00A7593F"/>
    <w:rsid w:val="00A76685"/>
    <w:rsid w:val="00A825D3"/>
    <w:rsid w:val="00A85F81"/>
    <w:rsid w:val="00A86199"/>
    <w:rsid w:val="00A903FC"/>
    <w:rsid w:val="00A90488"/>
    <w:rsid w:val="00A90EC9"/>
    <w:rsid w:val="00A91687"/>
    <w:rsid w:val="00A91EAD"/>
    <w:rsid w:val="00A92429"/>
    <w:rsid w:val="00A93DAA"/>
    <w:rsid w:val="00A9416D"/>
    <w:rsid w:val="00AA1068"/>
    <w:rsid w:val="00AA1A42"/>
    <w:rsid w:val="00AA4563"/>
    <w:rsid w:val="00AA47C1"/>
    <w:rsid w:val="00AB0D1D"/>
    <w:rsid w:val="00AB1A4D"/>
    <w:rsid w:val="00AB5084"/>
    <w:rsid w:val="00AB7F40"/>
    <w:rsid w:val="00AC0337"/>
    <w:rsid w:val="00AC2269"/>
    <w:rsid w:val="00AC5B9A"/>
    <w:rsid w:val="00AC7665"/>
    <w:rsid w:val="00AC7C0F"/>
    <w:rsid w:val="00AD1F44"/>
    <w:rsid w:val="00AD2D5C"/>
    <w:rsid w:val="00AD5680"/>
    <w:rsid w:val="00AD5F1A"/>
    <w:rsid w:val="00AD677A"/>
    <w:rsid w:val="00AD7785"/>
    <w:rsid w:val="00AE054F"/>
    <w:rsid w:val="00AE20FA"/>
    <w:rsid w:val="00AE274B"/>
    <w:rsid w:val="00AE3BF6"/>
    <w:rsid w:val="00AE3D5F"/>
    <w:rsid w:val="00AE6AFD"/>
    <w:rsid w:val="00AF1281"/>
    <w:rsid w:val="00AF2EAA"/>
    <w:rsid w:val="00AF31C7"/>
    <w:rsid w:val="00AF6D6F"/>
    <w:rsid w:val="00AF763E"/>
    <w:rsid w:val="00AF7E8C"/>
    <w:rsid w:val="00B008F4"/>
    <w:rsid w:val="00B047C5"/>
    <w:rsid w:val="00B04ED6"/>
    <w:rsid w:val="00B111DB"/>
    <w:rsid w:val="00B22A76"/>
    <w:rsid w:val="00B25907"/>
    <w:rsid w:val="00B261A6"/>
    <w:rsid w:val="00B26469"/>
    <w:rsid w:val="00B276EA"/>
    <w:rsid w:val="00B3199D"/>
    <w:rsid w:val="00B34F55"/>
    <w:rsid w:val="00B35497"/>
    <w:rsid w:val="00B359C6"/>
    <w:rsid w:val="00B417E2"/>
    <w:rsid w:val="00B4245A"/>
    <w:rsid w:val="00B44F78"/>
    <w:rsid w:val="00B46D5D"/>
    <w:rsid w:val="00B50ABF"/>
    <w:rsid w:val="00B53C7E"/>
    <w:rsid w:val="00B55A8D"/>
    <w:rsid w:val="00B56D62"/>
    <w:rsid w:val="00B56ED1"/>
    <w:rsid w:val="00B57DF1"/>
    <w:rsid w:val="00B6415B"/>
    <w:rsid w:val="00B64659"/>
    <w:rsid w:val="00B67EE2"/>
    <w:rsid w:val="00B67F9E"/>
    <w:rsid w:val="00B70485"/>
    <w:rsid w:val="00B716BF"/>
    <w:rsid w:val="00B7693E"/>
    <w:rsid w:val="00B816B6"/>
    <w:rsid w:val="00B81E13"/>
    <w:rsid w:val="00B82C63"/>
    <w:rsid w:val="00B842AD"/>
    <w:rsid w:val="00B8662E"/>
    <w:rsid w:val="00B90EB7"/>
    <w:rsid w:val="00B919A5"/>
    <w:rsid w:val="00B91EE3"/>
    <w:rsid w:val="00B923EF"/>
    <w:rsid w:val="00B95635"/>
    <w:rsid w:val="00B96C15"/>
    <w:rsid w:val="00BA0DFB"/>
    <w:rsid w:val="00BA5604"/>
    <w:rsid w:val="00BB1B20"/>
    <w:rsid w:val="00BB25F7"/>
    <w:rsid w:val="00BB3394"/>
    <w:rsid w:val="00BB3BDD"/>
    <w:rsid w:val="00BB4940"/>
    <w:rsid w:val="00BB50FC"/>
    <w:rsid w:val="00BB71C6"/>
    <w:rsid w:val="00BC1A3D"/>
    <w:rsid w:val="00BC223B"/>
    <w:rsid w:val="00BC4250"/>
    <w:rsid w:val="00BD06CC"/>
    <w:rsid w:val="00BD0F76"/>
    <w:rsid w:val="00BD2CB9"/>
    <w:rsid w:val="00BD2DE9"/>
    <w:rsid w:val="00BD3127"/>
    <w:rsid w:val="00BE2F05"/>
    <w:rsid w:val="00BE45D4"/>
    <w:rsid w:val="00BE7881"/>
    <w:rsid w:val="00BE7D55"/>
    <w:rsid w:val="00BF1C4B"/>
    <w:rsid w:val="00BF1E4E"/>
    <w:rsid w:val="00BF2444"/>
    <w:rsid w:val="00BF356B"/>
    <w:rsid w:val="00BF6D0B"/>
    <w:rsid w:val="00C003C1"/>
    <w:rsid w:val="00C013CD"/>
    <w:rsid w:val="00C01DDF"/>
    <w:rsid w:val="00C026A5"/>
    <w:rsid w:val="00C02917"/>
    <w:rsid w:val="00C0394E"/>
    <w:rsid w:val="00C05F2E"/>
    <w:rsid w:val="00C07E49"/>
    <w:rsid w:val="00C13089"/>
    <w:rsid w:val="00C13D15"/>
    <w:rsid w:val="00C13EE7"/>
    <w:rsid w:val="00C16549"/>
    <w:rsid w:val="00C17AFD"/>
    <w:rsid w:val="00C2416D"/>
    <w:rsid w:val="00C25CB5"/>
    <w:rsid w:val="00C262B3"/>
    <w:rsid w:val="00C27D37"/>
    <w:rsid w:val="00C27FF4"/>
    <w:rsid w:val="00C3105A"/>
    <w:rsid w:val="00C3151C"/>
    <w:rsid w:val="00C31E8B"/>
    <w:rsid w:val="00C3357C"/>
    <w:rsid w:val="00C3575D"/>
    <w:rsid w:val="00C35996"/>
    <w:rsid w:val="00C36C86"/>
    <w:rsid w:val="00C36E92"/>
    <w:rsid w:val="00C41C35"/>
    <w:rsid w:val="00C41CB8"/>
    <w:rsid w:val="00C43928"/>
    <w:rsid w:val="00C5542E"/>
    <w:rsid w:val="00C55FB4"/>
    <w:rsid w:val="00C564B6"/>
    <w:rsid w:val="00C63DE3"/>
    <w:rsid w:val="00C66B43"/>
    <w:rsid w:val="00C675E8"/>
    <w:rsid w:val="00C67E1E"/>
    <w:rsid w:val="00C712A7"/>
    <w:rsid w:val="00C75B6C"/>
    <w:rsid w:val="00C7754D"/>
    <w:rsid w:val="00C775F3"/>
    <w:rsid w:val="00C81858"/>
    <w:rsid w:val="00C82646"/>
    <w:rsid w:val="00C842A1"/>
    <w:rsid w:val="00C902D7"/>
    <w:rsid w:val="00CB0463"/>
    <w:rsid w:val="00CB1576"/>
    <w:rsid w:val="00CB1D1C"/>
    <w:rsid w:val="00CB48DA"/>
    <w:rsid w:val="00CC028C"/>
    <w:rsid w:val="00CC32E9"/>
    <w:rsid w:val="00CC4C9E"/>
    <w:rsid w:val="00CD073B"/>
    <w:rsid w:val="00CD1D82"/>
    <w:rsid w:val="00CD4EDA"/>
    <w:rsid w:val="00CD56A6"/>
    <w:rsid w:val="00CD61E3"/>
    <w:rsid w:val="00CE4325"/>
    <w:rsid w:val="00CE4466"/>
    <w:rsid w:val="00CE447D"/>
    <w:rsid w:val="00CE5AB6"/>
    <w:rsid w:val="00CE5C94"/>
    <w:rsid w:val="00CE6655"/>
    <w:rsid w:val="00CF063E"/>
    <w:rsid w:val="00CF2FF3"/>
    <w:rsid w:val="00CF5043"/>
    <w:rsid w:val="00CF5B27"/>
    <w:rsid w:val="00D015E8"/>
    <w:rsid w:val="00D03D62"/>
    <w:rsid w:val="00D049D4"/>
    <w:rsid w:val="00D05016"/>
    <w:rsid w:val="00D05B9D"/>
    <w:rsid w:val="00D07803"/>
    <w:rsid w:val="00D12D4D"/>
    <w:rsid w:val="00D12D69"/>
    <w:rsid w:val="00D13B3D"/>
    <w:rsid w:val="00D1448D"/>
    <w:rsid w:val="00D14ECB"/>
    <w:rsid w:val="00D159AC"/>
    <w:rsid w:val="00D1656F"/>
    <w:rsid w:val="00D20624"/>
    <w:rsid w:val="00D261E3"/>
    <w:rsid w:val="00D26477"/>
    <w:rsid w:val="00D27031"/>
    <w:rsid w:val="00D32CA1"/>
    <w:rsid w:val="00D33A1A"/>
    <w:rsid w:val="00D34F69"/>
    <w:rsid w:val="00D406BF"/>
    <w:rsid w:val="00D41109"/>
    <w:rsid w:val="00D4452A"/>
    <w:rsid w:val="00D448DF"/>
    <w:rsid w:val="00D459DA"/>
    <w:rsid w:val="00D46C9F"/>
    <w:rsid w:val="00D47059"/>
    <w:rsid w:val="00D47061"/>
    <w:rsid w:val="00D55C87"/>
    <w:rsid w:val="00D562A7"/>
    <w:rsid w:val="00D57C79"/>
    <w:rsid w:val="00D603B1"/>
    <w:rsid w:val="00D61382"/>
    <w:rsid w:val="00D6152D"/>
    <w:rsid w:val="00D63AF6"/>
    <w:rsid w:val="00D668A5"/>
    <w:rsid w:val="00D66DE2"/>
    <w:rsid w:val="00D73E2F"/>
    <w:rsid w:val="00D7443E"/>
    <w:rsid w:val="00D7662E"/>
    <w:rsid w:val="00D76DE5"/>
    <w:rsid w:val="00D771A2"/>
    <w:rsid w:val="00D82FD0"/>
    <w:rsid w:val="00D85E88"/>
    <w:rsid w:val="00D86AFD"/>
    <w:rsid w:val="00D87CF0"/>
    <w:rsid w:val="00D900F5"/>
    <w:rsid w:val="00D905B1"/>
    <w:rsid w:val="00D90D33"/>
    <w:rsid w:val="00D91960"/>
    <w:rsid w:val="00D95A1B"/>
    <w:rsid w:val="00D978A9"/>
    <w:rsid w:val="00DA0C7E"/>
    <w:rsid w:val="00DA31F0"/>
    <w:rsid w:val="00DA4AD6"/>
    <w:rsid w:val="00DA6199"/>
    <w:rsid w:val="00DB094B"/>
    <w:rsid w:val="00DB122D"/>
    <w:rsid w:val="00DB3567"/>
    <w:rsid w:val="00DB5C83"/>
    <w:rsid w:val="00DC0406"/>
    <w:rsid w:val="00DC0947"/>
    <w:rsid w:val="00DC13F1"/>
    <w:rsid w:val="00DC1EEF"/>
    <w:rsid w:val="00DC2220"/>
    <w:rsid w:val="00DC32D3"/>
    <w:rsid w:val="00DC41D3"/>
    <w:rsid w:val="00DC50BD"/>
    <w:rsid w:val="00DC50D3"/>
    <w:rsid w:val="00DC6CBF"/>
    <w:rsid w:val="00DD0D01"/>
    <w:rsid w:val="00DD0D3F"/>
    <w:rsid w:val="00DD21E0"/>
    <w:rsid w:val="00DD2EC7"/>
    <w:rsid w:val="00DD39BD"/>
    <w:rsid w:val="00DD50B9"/>
    <w:rsid w:val="00DD7A44"/>
    <w:rsid w:val="00DD7DB6"/>
    <w:rsid w:val="00DE1C92"/>
    <w:rsid w:val="00DE2BDE"/>
    <w:rsid w:val="00DE582A"/>
    <w:rsid w:val="00DF6CA4"/>
    <w:rsid w:val="00E00137"/>
    <w:rsid w:val="00E01E09"/>
    <w:rsid w:val="00E039A7"/>
    <w:rsid w:val="00E054CD"/>
    <w:rsid w:val="00E0580F"/>
    <w:rsid w:val="00E101EA"/>
    <w:rsid w:val="00E1088A"/>
    <w:rsid w:val="00E1380D"/>
    <w:rsid w:val="00E158E7"/>
    <w:rsid w:val="00E206E6"/>
    <w:rsid w:val="00E20B20"/>
    <w:rsid w:val="00E21A10"/>
    <w:rsid w:val="00E22A59"/>
    <w:rsid w:val="00E239B2"/>
    <w:rsid w:val="00E249A0"/>
    <w:rsid w:val="00E27209"/>
    <w:rsid w:val="00E30A7D"/>
    <w:rsid w:val="00E318B5"/>
    <w:rsid w:val="00E36488"/>
    <w:rsid w:val="00E41D91"/>
    <w:rsid w:val="00E427C5"/>
    <w:rsid w:val="00E431DD"/>
    <w:rsid w:val="00E47F3A"/>
    <w:rsid w:val="00E51092"/>
    <w:rsid w:val="00E51A59"/>
    <w:rsid w:val="00E52802"/>
    <w:rsid w:val="00E53946"/>
    <w:rsid w:val="00E5651E"/>
    <w:rsid w:val="00E6044A"/>
    <w:rsid w:val="00E61FB4"/>
    <w:rsid w:val="00E630B0"/>
    <w:rsid w:val="00E65E3B"/>
    <w:rsid w:val="00E6655A"/>
    <w:rsid w:val="00E67E8E"/>
    <w:rsid w:val="00E706BE"/>
    <w:rsid w:val="00E709FC"/>
    <w:rsid w:val="00E70CE4"/>
    <w:rsid w:val="00E71616"/>
    <w:rsid w:val="00E7179A"/>
    <w:rsid w:val="00E71B95"/>
    <w:rsid w:val="00E72014"/>
    <w:rsid w:val="00E73714"/>
    <w:rsid w:val="00E74FD2"/>
    <w:rsid w:val="00E7713D"/>
    <w:rsid w:val="00E775EC"/>
    <w:rsid w:val="00E77A59"/>
    <w:rsid w:val="00E80EF7"/>
    <w:rsid w:val="00E81006"/>
    <w:rsid w:val="00E86CFD"/>
    <w:rsid w:val="00E90D7E"/>
    <w:rsid w:val="00E92948"/>
    <w:rsid w:val="00E93F91"/>
    <w:rsid w:val="00E94CFF"/>
    <w:rsid w:val="00E952A8"/>
    <w:rsid w:val="00E95F28"/>
    <w:rsid w:val="00E965FC"/>
    <w:rsid w:val="00EA506A"/>
    <w:rsid w:val="00EA5B2D"/>
    <w:rsid w:val="00EA67E0"/>
    <w:rsid w:val="00EA71A8"/>
    <w:rsid w:val="00EA7DFF"/>
    <w:rsid w:val="00EB0E39"/>
    <w:rsid w:val="00EB0EB9"/>
    <w:rsid w:val="00EB14EA"/>
    <w:rsid w:val="00EB1754"/>
    <w:rsid w:val="00EB3DCC"/>
    <w:rsid w:val="00EC126C"/>
    <w:rsid w:val="00EC2C89"/>
    <w:rsid w:val="00EC79E8"/>
    <w:rsid w:val="00ED14A0"/>
    <w:rsid w:val="00ED26E3"/>
    <w:rsid w:val="00ED6579"/>
    <w:rsid w:val="00EE10B8"/>
    <w:rsid w:val="00EE2D04"/>
    <w:rsid w:val="00EE3E7F"/>
    <w:rsid w:val="00EE4396"/>
    <w:rsid w:val="00EE4E69"/>
    <w:rsid w:val="00EE6F30"/>
    <w:rsid w:val="00EF2177"/>
    <w:rsid w:val="00EF2779"/>
    <w:rsid w:val="00EF43EA"/>
    <w:rsid w:val="00EF47E3"/>
    <w:rsid w:val="00EF5C59"/>
    <w:rsid w:val="00EF6F19"/>
    <w:rsid w:val="00EF7008"/>
    <w:rsid w:val="00EF7E69"/>
    <w:rsid w:val="00F0194B"/>
    <w:rsid w:val="00F01B2A"/>
    <w:rsid w:val="00F050A0"/>
    <w:rsid w:val="00F06A98"/>
    <w:rsid w:val="00F07FA2"/>
    <w:rsid w:val="00F12624"/>
    <w:rsid w:val="00F140FC"/>
    <w:rsid w:val="00F15606"/>
    <w:rsid w:val="00F166B8"/>
    <w:rsid w:val="00F2103E"/>
    <w:rsid w:val="00F235E9"/>
    <w:rsid w:val="00F24BF7"/>
    <w:rsid w:val="00F3009C"/>
    <w:rsid w:val="00F3334A"/>
    <w:rsid w:val="00F35A41"/>
    <w:rsid w:val="00F36EA1"/>
    <w:rsid w:val="00F42C8F"/>
    <w:rsid w:val="00F46A02"/>
    <w:rsid w:val="00F47713"/>
    <w:rsid w:val="00F504A9"/>
    <w:rsid w:val="00F505C7"/>
    <w:rsid w:val="00F50EAC"/>
    <w:rsid w:val="00F510F6"/>
    <w:rsid w:val="00F5579F"/>
    <w:rsid w:val="00F56114"/>
    <w:rsid w:val="00F57777"/>
    <w:rsid w:val="00F579E9"/>
    <w:rsid w:val="00F61829"/>
    <w:rsid w:val="00F621DC"/>
    <w:rsid w:val="00F64C44"/>
    <w:rsid w:val="00F656E2"/>
    <w:rsid w:val="00F66F55"/>
    <w:rsid w:val="00F73805"/>
    <w:rsid w:val="00F742EA"/>
    <w:rsid w:val="00F80DC2"/>
    <w:rsid w:val="00F82BDC"/>
    <w:rsid w:val="00F82F4D"/>
    <w:rsid w:val="00F833C6"/>
    <w:rsid w:val="00F84363"/>
    <w:rsid w:val="00F8584F"/>
    <w:rsid w:val="00F85E40"/>
    <w:rsid w:val="00F90E8F"/>
    <w:rsid w:val="00F94413"/>
    <w:rsid w:val="00F9542B"/>
    <w:rsid w:val="00F95B72"/>
    <w:rsid w:val="00F95C4D"/>
    <w:rsid w:val="00F96038"/>
    <w:rsid w:val="00F96A62"/>
    <w:rsid w:val="00FA0924"/>
    <w:rsid w:val="00FA22E4"/>
    <w:rsid w:val="00FA3396"/>
    <w:rsid w:val="00FA54B5"/>
    <w:rsid w:val="00FA684C"/>
    <w:rsid w:val="00FA7C3D"/>
    <w:rsid w:val="00FB0420"/>
    <w:rsid w:val="00FB36E7"/>
    <w:rsid w:val="00FB6DDD"/>
    <w:rsid w:val="00FB7A17"/>
    <w:rsid w:val="00FB7AF3"/>
    <w:rsid w:val="00FC2DB8"/>
    <w:rsid w:val="00FC2E6A"/>
    <w:rsid w:val="00FC4FE7"/>
    <w:rsid w:val="00FC5238"/>
    <w:rsid w:val="00FC56A2"/>
    <w:rsid w:val="00FC5F9E"/>
    <w:rsid w:val="00FC62A8"/>
    <w:rsid w:val="00FD7762"/>
    <w:rsid w:val="00FE0DA5"/>
    <w:rsid w:val="00FE123D"/>
    <w:rsid w:val="00FE1ED7"/>
    <w:rsid w:val="00FE41AF"/>
    <w:rsid w:val="00FE4B6D"/>
    <w:rsid w:val="00FE53E5"/>
    <w:rsid w:val="00FE6748"/>
    <w:rsid w:val="00FE7629"/>
    <w:rsid w:val="00FF0EDE"/>
    <w:rsid w:val="00FF67CA"/>
    <w:rsid w:val="00FF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0F56"/>
    <w:rPr>
      <w:color w:val="800080" w:themeColor="followed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0F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0F56"/>
    <w:rPr>
      <w:rFonts w:cs="Times New Roman"/>
      <w:lang w:eastAsia="en-US"/>
    </w:rPr>
  </w:style>
  <w:style w:type="paragraph" w:styleId="Puntoelenco">
    <w:name w:val="List Bullet"/>
    <w:basedOn w:val="Normale"/>
    <w:uiPriority w:val="99"/>
    <w:semiHidden/>
    <w:unhideWhenUsed/>
    <w:rsid w:val="003E0F56"/>
    <w:pPr>
      <w:numPr>
        <w:numId w:val="2"/>
      </w:numPr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0F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0F56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3E0F5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2477</TotalTime>
  <Pages>45</Pages>
  <Words>8198</Words>
  <Characters>46733</Characters>
  <Application>Microsoft Office Word</Application>
  <DocSecurity>0</DocSecurity>
  <Lines>389</Lines>
  <Paragraphs>109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55</cp:revision>
  <cp:lastPrinted>2016-12-07T21:17:00Z</cp:lastPrinted>
  <dcterms:created xsi:type="dcterms:W3CDTF">2017-06-19T20:54:00Z</dcterms:created>
  <dcterms:modified xsi:type="dcterms:W3CDTF">2019-09-24T21:30:00Z</dcterms:modified>
</cp:coreProperties>
</file>