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0B" w:rsidRDefault="00D276E8" w:rsidP="00D276E8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22 marzo </w:t>
      </w:r>
      <w:r w:rsidR="009660DF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1969 /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2019 - 50° di Ordinazione Sacerdotale</w:t>
      </w:r>
    </w:p>
    <w:p w:rsidR="00D276E8" w:rsidRDefault="00D276E8" w:rsidP="00D276E8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di P. Renzo Carena</w:t>
      </w:r>
    </w:p>
    <w:p w:rsidR="00A9575E" w:rsidRPr="00A9575E" w:rsidRDefault="00A9575E" w:rsidP="00D276E8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A9575E" w:rsidRPr="00A9575E" w:rsidRDefault="00A9575E" w:rsidP="00D276E8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3917950" cy="1790700"/>
            <wp:effectExtent l="19050" t="0" r="6350" b="0"/>
            <wp:docPr id="1" name="Immagine 1" descr="Risultati immagini per foto 50Â° ordinazione sacerdo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50Â° ordinazione sacerdota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14" cy="179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C3" w:rsidRDefault="008F3AC3" w:rsidP="00D276E8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8212DD" w:rsidRDefault="008F3AC3" w:rsidP="00D276E8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A P. Renzo con gioia, stima, cordialità, gratitudine</w:t>
      </w:r>
    </w:p>
    <w:p w:rsidR="00632981" w:rsidRPr="008212DD" w:rsidRDefault="00632981" w:rsidP="00D276E8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A9575E" w:rsidRDefault="00A72F6E" w:rsidP="00D276E8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00B05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1905000" cy="1016000"/>
            <wp:effectExtent l="19050" t="0" r="0" b="0"/>
            <wp:docPr id="6" name="Immagine 3" descr="C:\Users\Bergese\Pictures\Sorgere-del-sole-lago-su-prato-fiori-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ese\Pictures\Sorgere-del-sole-lago-su-prato-fiori-ap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981">
        <w:rPr>
          <w:rFonts w:ascii="Times New Roman" w:hAnsi="Times New Roman"/>
          <w:b/>
          <w:i/>
          <w:noProof/>
          <w:color w:val="00B05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019300" cy="1016000"/>
            <wp:effectExtent l="19050" t="0" r="0" b="0"/>
            <wp:docPr id="7" name="Immagine 4" descr="C:\Users\Bergese\Pictures\Gesù Buon Pa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Gesù Buon Pasto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DD" w:rsidRPr="008212DD" w:rsidRDefault="008212DD" w:rsidP="00D276E8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832ED9" w:rsidRPr="00B1757A" w:rsidRDefault="00A72F6E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Aur</w:t>
      </w:r>
      <w:r w:rsidR="00832ED9" w:rsidRPr="00B1757A">
        <w:rPr>
          <w:rFonts w:ascii="Times New Roman" w:hAnsi="Times New Roman"/>
          <w:b/>
          <w:i/>
          <w:color w:val="00B050"/>
        </w:rPr>
        <w:t>ee nuove aurore</w:t>
      </w:r>
    </w:p>
    <w:p w:rsidR="00832ED9" w:rsidRPr="008212DD" w:rsidRDefault="00832ED9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32ED9" w:rsidRPr="00B1757A" w:rsidRDefault="00A72F6E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O Renzo, i</w:t>
      </w:r>
      <w:r w:rsidR="00832ED9" w:rsidRPr="00B1757A">
        <w:rPr>
          <w:rFonts w:ascii="Times New Roman" w:hAnsi="Times New Roman"/>
          <w:b/>
          <w:i/>
          <w:color w:val="C00000"/>
        </w:rPr>
        <w:t xml:space="preserve"> cinquanta anni </w:t>
      </w:r>
      <w:r>
        <w:rPr>
          <w:rFonts w:ascii="Times New Roman" w:hAnsi="Times New Roman"/>
          <w:b/>
          <w:i/>
          <w:color w:val="C00000"/>
        </w:rPr>
        <w:t>tuoi di</w:t>
      </w:r>
      <w:r w:rsidR="00832ED9" w:rsidRPr="00B1757A">
        <w:rPr>
          <w:rFonts w:ascii="Times New Roman" w:hAnsi="Times New Roman"/>
          <w:b/>
          <w:i/>
          <w:color w:val="C00000"/>
        </w:rPr>
        <w:t xml:space="preserve"> vita</w:t>
      </w:r>
    </w:p>
    <w:p w:rsidR="00832ED9" w:rsidRPr="00B1757A" w:rsidRDefault="00817490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sacerdotale </w:t>
      </w:r>
      <w:r w:rsidR="00B77A60">
        <w:rPr>
          <w:rFonts w:ascii="Times New Roman" w:hAnsi="Times New Roman"/>
          <w:b/>
          <w:i/>
          <w:color w:val="C00000"/>
        </w:rPr>
        <w:t>in gaudio</w:t>
      </w:r>
      <w:r w:rsidR="00832ED9" w:rsidRPr="00B1757A">
        <w:rPr>
          <w:rFonts w:ascii="Times New Roman" w:hAnsi="Times New Roman"/>
          <w:b/>
          <w:i/>
          <w:color w:val="C00000"/>
        </w:rPr>
        <w:t xml:space="preserve"> festeggiamo</w:t>
      </w:r>
    </w:p>
    <w:p w:rsidR="00817490" w:rsidRDefault="00A83497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in letizia con te e</w:t>
      </w:r>
      <w:r w:rsidR="00832ED9" w:rsidRPr="00B1757A">
        <w:rPr>
          <w:rFonts w:ascii="Times New Roman" w:hAnsi="Times New Roman"/>
          <w:b/>
          <w:i/>
          <w:color w:val="C00000"/>
        </w:rPr>
        <w:t xml:space="preserve"> in gioia infinita</w:t>
      </w:r>
    </w:p>
    <w:p w:rsidR="00817490" w:rsidRDefault="00A83497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il </w:t>
      </w:r>
      <w:r w:rsidR="00832ED9" w:rsidRPr="00B1757A">
        <w:rPr>
          <w:rFonts w:ascii="Times New Roman" w:hAnsi="Times New Roman"/>
          <w:b/>
          <w:i/>
          <w:color w:val="C00000"/>
        </w:rPr>
        <w:t>Buon Pastor</w:t>
      </w:r>
      <w:r>
        <w:rPr>
          <w:rFonts w:ascii="Times New Roman" w:hAnsi="Times New Roman"/>
          <w:b/>
          <w:i/>
          <w:color w:val="C00000"/>
        </w:rPr>
        <w:t>e in giubilo esaltiamo;</w:t>
      </w:r>
    </w:p>
    <w:p w:rsidR="00A83497" w:rsidRPr="00817490" w:rsidRDefault="00A83497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32ED9" w:rsidRPr="00B1757A" w:rsidRDefault="00A83497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noi con</w:t>
      </w:r>
      <w:r w:rsidR="00832ED9" w:rsidRPr="00B1757A">
        <w:rPr>
          <w:rFonts w:ascii="Times New Roman" w:hAnsi="Times New Roman"/>
          <w:b/>
          <w:i/>
          <w:color w:val="00B050"/>
        </w:rPr>
        <w:t xml:space="preserve"> te Lui, Maria, che in salita</w:t>
      </w:r>
    </w:p>
    <w:p w:rsidR="00832ED9" w:rsidRPr="00B1757A" w:rsidRDefault="004D5E2C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sanno </w:t>
      </w:r>
      <w:r w:rsidR="009A3377">
        <w:rPr>
          <w:rFonts w:ascii="Times New Roman" w:hAnsi="Times New Roman"/>
          <w:b/>
          <w:i/>
          <w:color w:val="00B050"/>
        </w:rPr>
        <w:t>guidare</w:t>
      </w:r>
      <w:r>
        <w:rPr>
          <w:rFonts w:ascii="Times New Roman" w:hAnsi="Times New Roman"/>
          <w:b/>
          <w:i/>
          <w:color w:val="00B050"/>
        </w:rPr>
        <w:t xml:space="preserve"> ognuno</w:t>
      </w:r>
      <w:r w:rsidR="00832ED9" w:rsidRPr="00B1757A">
        <w:rPr>
          <w:rFonts w:ascii="Times New Roman" w:hAnsi="Times New Roman"/>
          <w:b/>
          <w:i/>
          <w:color w:val="00B050"/>
        </w:rPr>
        <w:t>, ringraziamo</w:t>
      </w:r>
      <w:r w:rsidR="009A3377">
        <w:rPr>
          <w:rFonts w:ascii="Times New Roman" w:hAnsi="Times New Roman"/>
          <w:b/>
          <w:i/>
          <w:color w:val="00B050"/>
        </w:rPr>
        <w:t>:</w:t>
      </w:r>
    </w:p>
    <w:p w:rsidR="00832ED9" w:rsidRPr="00B1757A" w:rsidRDefault="00832ED9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 w:rsidRPr="00B1757A">
        <w:rPr>
          <w:rFonts w:ascii="Times New Roman" w:hAnsi="Times New Roman"/>
          <w:b/>
          <w:i/>
          <w:color w:val="00B050"/>
        </w:rPr>
        <w:t>Girolamo</w:t>
      </w:r>
      <w:r w:rsidR="009A3377">
        <w:rPr>
          <w:rFonts w:ascii="Times New Roman" w:hAnsi="Times New Roman"/>
          <w:b/>
          <w:i/>
          <w:color w:val="00B050"/>
        </w:rPr>
        <w:t xml:space="preserve"> Emiliani</w:t>
      </w:r>
      <w:r w:rsidRPr="00B1757A">
        <w:rPr>
          <w:rFonts w:ascii="Times New Roman" w:hAnsi="Times New Roman"/>
          <w:b/>
          <w:i/>
          <w:color w:val="00B050"/>
        </w:rPr>
        <w:t xml:space="preserve">, che </w:t>
      </w:r>
      <w:r w:rsidR="009A3377">
        <w:rPr>
          <w:rFonts w:ascii="Times New Roman" w:hAnsi="Times New Roman"/>
          <w:b/>
          <w:i/>
          <w:color w:val="00B050"/>
        </w:rPr>
        <w:t>ci</w:t>
      </w:r>
      <w:r w:rsidRPr="00B1757A">
        <w:rPr>
          <w:rFonts w:ascii="Times New Roman" w:hAnsi="Times New Roman"/>
          <w:b/>
          <w:i/>
          <w:color w:val="00B050"/>
        </w:rPr>
        <w:t xml:space="preserve"> addita</w:t>
      </w:r>
    </w:p>
    <w:p w:rsidR="00832ED9" w:rsidRPr="00B1757A" w:rsidRDefault="002D13BD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la meta</w:t>
      </w:r>
      <w:r w:rsidR="00832ED9" w:rsidRPr="00B1757A">
        <w:rPr>
          <w:rFonts w:ascii="Times New Roman" w:hAnsi="Times New Roman"/>
          <w:b/>
          <w:i/>
          <w:color w:val="00B050"/>
        </w:rPr>
        <w:t>,</w:t>
      </w:r>
      <w:r w:rsidR="004D5E2C">
        <w:rPr>
          <w:rFonts w:ascii="Times New Roman" w:hAnsi="Times New Roman"/>
          <w:b/>
          <w:i/>
          <w:color w:val="00B050"/>
        </w:rPr>
        <w:t xml:space="preserve"> </w:t>
      </w:r>
      <w:r>
        <w:rPr>
          <w:rFonts w:ascii="Times New Roman" w:hAnsi="Times New Roman"/>
          <w:b/>
          <w:i/>
          <w:color w:val="00B050"/>
        </w:rPr>
        <w:t>star</w:t>
      </w:r>
      <w:r w:rsidR="00832ED9" w:rsidRPr="00B1757A">
        <w:rPr>
          <w:rFonts w:ascii="Times New Roman" w:hAnsi="Times New Roman"/>
          <w:b/>
          <w:i/>
          <w:color w:val="00B050"/>
        </w:rPr>
        <w:t xml:space="preserve"> vicino a</w:t>
      </w:r>
      <w:r>
        <w:rPr>
          <w:rFonts w:ascii="Times New Roman" w:hAnsi="Times New Roman"/>
          <w:b/>
          <w:i/>
          <w:color w:val="00B050"/>
        </w:rPr>
        <w:t xml:space="preserve"> te</w:t>
      </w:r>
      <w:r w:rsidR="00832ED9" w:rsidRPr="00B1757A">
        <w:rPr>
          <w:rFonts w:ascii="Times New Roman" w:hAnsi="Times New Roman"/>
          <w:b/>
          <w:i/>
          <w:color w:val="00B050"/>
        </w:rPr>
        <w:t xml:space="preserve"> preghiamo.</w:t>
      </w:r>
    </w:p>
    <w:p w:rsidR="00832ED9" w:rsidRPr="008212DD" w:rsidRDefault="00832ED9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32ED9" w:rsidRPr="00B1757A" w:rsidRDefault="00832ED9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 w:rsidRPr="00B1757A">
        <w:rPr>
          <w:rFonts w:ascii="Times New Roman" w:hAnsi="Times New Roman"/>
          <w:b/>
          <w:i/>
          <w:color w:val="C00000"/>
        </w:rPr>
        <w:t xml:space="preserve">Quanto bene </w:t>
      </w:r>
      <w:proofErr w:type="spellStart"/>
      <w:r w:rsidRPr="00B1757A">
        <w:rPr>
          <w:rFonts w:ascii="Times New Roman" w:hAnsi="Times New Roman"/>
          <w:b/>
          <w:i/>
          <w:color w:val="C00000"/>
        </w:rPr>
        <w:t>faran</w:t>
      </w:r>
      <w:proofErr w:type="spellEnd"/>
      <w:r w:rsidRPr="00B1757A">
        <w:rPr>
          <w:rFonts w:ascii="Times New Roman" w:hAnsi="Times New Roman"/>
          <w:b/>
          <w:i/>
          <w:color w:val="C00000"/>
        </w:rPr>
        <w:t xml:space="preserve"> sacerdotali</w:t>
      </w:r>
    </w:p>
    <w:p w:rsidR="00832ED9" w:rsidRPr="00B1757A" w:rsidRDefault="00832ED9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 w:rsidRPr="00B1757A">
        <w:rPr>
          <w:rFonts w:ascii="Times New Roman" w:hAnsi="Times New Roman"/>
          <w:b/>
          <w:i/>
          <w:color w:val="C00000"/>
        </w:rPr>
        <w:t xml:space="preserve">tuoi dì futuri in </w:t>
      </w:r>
      <w:r w:rsidR="00A72F6E">
        <w:rPr>
          <w:rFonts w:ascii="Times New Roman" w:hAnsi="Times New Roman"/>
          <w:b/>
          <w:i/>
          <w:color w:val="C00000"/>
        </w:rPr>
        <w:t>auree</w:t>
      </w:r>
      <w:r w:rsidRPr="00B1757A">
        <w:rPr>
          <w:rFonts w:ascii="Times New Roman" w:hAnsi="Times New Roman"/>
          <w:b/>
          <w:i/>
          <w:color w:val="C00000"/>
        </w:rPr>
        <w:t xml:space="preserve"> nuove aurore,</w:t>
      </w:r>
    </w:p>
    <w:p w:rsidR="00832ED9" w:rsidRPr="00B1757A" w:rsidRDefault="002F4598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Dio irradianti in</w:t>
      </w:r>
      <w:r w:rsidR="00832ED9" w:rsidRPr="00B1757A">
        <w:rPr>
          <w:rFonts w:ascii="Times New Roman" w:hAnsi="Times New Roman"/>
          <w:b/>
          <w:i/>
          <w:color w:val="C00000"/>
        </w:rPr>
        <w:t xml:space="preserve"> suo bel sorriso!</w:t>
      </w:r>
    </w:p>
    <w:p w:rsidR="00832ED9" w:rsidRPr="008212DD" w:rsidRDefault="00832ED9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32ED9" w:rsidRPr="00B1757A" w:rsidRDefault="006334AD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 </w:t>
      </w:r>
      <w:r w:rsidR="008176EA">
        <w:rPr>
          <w:rFonts w:ascii="Times New Roman" w:hAnsi="Times New Roman"/>
          <w:b/>
          <w:i/>
          <w:color w:val="00B050"/>
        </w:rPr>
        <w:t>Sempre</w:t>
      </w:r>
      <w:r>
        <w:rPr>
          <w:rFonts w:ascii="Times New Roman" w:hAnsi="Times New Roman"/>
          <w:b/>
          <w:i/>
          <w:color w:val="00B050"/>
        </w:rPr>
        <w:t xml:space="preserve"> l'</w:t>
      </w:r>
      <w:r w:rsidR="00832ED9" w:rsidRPr="00B1757A">
        <w:rPr>
          <w:rFonts w:ascii="Times New Roman" w:hAnsi="Times New Roman"/>
          <w:b/>
          <w:i/>
          <w:color w:val="00B050"/>
        </w:rPr>
        <w:t xml:space="preserve"> Angelo </w:t>
      </w:r>
      <w:r>
        <w:rPr>
          <w:rFonts w:ascii="Times New Roman" w:hAnsi="Times New Roman"/>
          <w:b/>
          <w:i/>
          <w:color w:val="00B050"/>
        </w:rPr>
        <w:t>tuo</w:t>
      </w:r>
      <w:r w:rsidR="00832ED9" w:rsidRPr="00B1757A">
        <w:rPr>
          <w:rFonts w:ascii="Times New Roman" w:hAnsi="Times New Roman"/>
          <w:b/>
          <w:i/>
          <w:color w:val="00B050"/>
        </w:rPr>
        <w:t xml:space="preserve"> con </w:t>
      </w:r>
      <w:r w:rsidR="008176EA">
        <w:rPr>
          <w:rFonts w:ascii="Times New Roman" w:hAnsi="Times New Roman"/>
          <w:b/>
          <w:i/>
          <w:color w:val="00B050"/>
        </w:rPr>
        <w:t xml:space="preserve">sue </w:t>
      </w:r>
      <w:r w:rsidR="00832ED9" w:rsidRPr="00B1757A">
        <w:rPr>
          <w:rFonts w:ascii="Times New Roman" w:hAnsi="Times New Roman"/>
          <w:b/>
          <w:i/>
          <w:color w:val="00B050"/>
        </w:rPr>
        <w:t>ali</w:t>
      </w:r>
    </w:p>
    <w:p w:rsidR="00832ED9" w:rsidRPr="00B1757A" w:rsidRDefault="006334AD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ti protegga: or</w:t>
      </w:r>
      <w:r w:rsidR="008176EA">
        <w:rPr>
          <w:rFonts w:ascii="Times New Roman" w:hAnsi="Times New Roman"/>
          <w:b/>
          <w:i/>
          <w:color w:val="00B050"/>
        </w:rPr>
        <w:t>, brindando,</w:t>
      </w:r>
      <w:r w:rsidR="00832ED9" w:rsidRPr="00B1757A">
        <w:rPr>
          <w:rFonts w:ascii="Times New Roman" w:hAnsi="Times New Roman"/>
          <w:b/>
          <w:i/>
          <w:color w:val="00B050"/>
        </w:rPr>
        <w:t xml:space="preserve"> con </w:t>
      </w:r>
      <w:r w:rsidR="002D13BD">
        <w:rPr>
          <w:rFonts w:ascii="Times New Roman" w:hAnsi="Times New Roman"/>
          <w:b/>
          <w:i/>
          <w:color w:val="00B050"/>
        </w:rPr>
        <w:t>il cuore</w:t>
      </w:r>
    </w:p>
    <w:p w:rsidR="00832ED9" w:rsidRDefault="00832ED9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 w:rsidRPr="00B1757A">
        <w:rPr>
          <w:rFonts w:ascii="Times New Roman" w:hAnsi="Times New Roman"/>
          <w:b/>
          <w:i/>
          <w:color w:val="00B050"/>
        </w:rPr>
        <w:t>"</w:t>
      </w:r>
      <w:r w:rsidR="00B1757A">
        <w:rPr>
          <w:rFonts w:ascii="Times New Roman" w:hAnsi="Times New Roman"/>
          <w:b/>
          <w:i/>
          <w:color w:val="00B050"/>
        </w:rPr>
        <w:t>Auguri …!</w:t>
      </w:r>
      <w:r w:rsidRPr="00B1757A">
        <w:rPr>
          <w:rFonts w:ascii="Times New Roman" w:hAnsi="Times New Roman"/>
          <w:b/>
          <w:i/>
          <w:color w:val="00B050"/>
        </w:rPr>
        <w:t>"</w:t>
      </w:r>
      <w:r w:rsidR="00670C55">
        <w:rPr>
          <w:rFonts w:ascii="Times New Roman" w:hAnsi="Times New Roman"/>
          <w:b/>
          <w:i/>
          <w:color w:val="00B050"/>
        </w:rPr>
        <w:t xml:space="preserve"> </w:t>
      </w:r>
      <w:r w:rsidR="006334AD">
        <w:rPr>
          <w:rFonts w:ascii="Times New Roman" w:hAnsi="Times New Roman"/>
          <w:b/>
          <w:i/>
          <w:color w:val="00B050"/>
        </w:rPr>
        <w:t xml:space="preserve">a te </w:t>
      </w:r>
      <w:proofErr w:type="spellStart"/>
      <w:r w:rsidR="00B1757A">
        <w:rPr>
          <w:rFonts w:ascii="Times New Roman" w:hAnsi="Times New Roman"/>
          <w:b/>
          <w:i/>
          <w:color w:val="00B050"/>
        </w:rPr>
        <w:t>cantiam</w:t>
      </w:r>
      <w:proofErr w:type="spellEnd"/>
      <w:r w:rsidR="00B1757A">
        <w:rPr>
          <w:rFonts w:ascii="Times New Roman" w:hAnsi="Times New Roman"/>
          <w:b/>
          <w:i/>
          <w:color w:val="00B050"/>
        </w:rPr>
        <w:t xml:space="preserve"> noi</w:t>
      </w:r>
      <w:r w:rsidRPr="00B1757A">
        <w:rPr>
          <w:rFonts w:ascii="Times New Roman" w:hAnsi="Times New Roman"/>
          <w:b/>
          <w:i/>
          <w:color w:val="00B050"/>
        </w:rPr>
        <w:t>, lieti in viso!</w:t>
      </w:r>
    </w:p>
    <w:p w:rsidR="00A9575E" w:rsidRDefault="00A9575E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45D3F" w:rsidRDefault="004D5E2C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5394979" cy="1235033"/>
            <wp:effectExtent l="19050" t="0" r="0" b="0"/>
            <wp:docPr id="9" name="Immagine 6" descr="C:\Users\Bergese\Pictures\musica tanti auguri a 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79" cy="123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3F" w:rsidRDefault="00D45D3F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45D3F" w:rsidRPr="00D45D3F" w:rsidRDefault="006334AD" w:rsidP="00832ED9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Narzole, 13 ottobre</w:t>
      </w:r>
      <w:r w:rsidR="00D45D3F">
        <w:rPr>
          <w:rFonts w:ascii="Times New Roman" w:hAnsi="Times New Roman"/>
          <w:b/>
          <w:i/>
        </w:rPr>
        <w:t xml:space="preserve"> 2019</w:t>
      </w:r>
      <w:r w:rsidR="004D7F10">
        <w:rPr>
          <w:rFonts w:ascii="Times New Roman" w:hAnsi="Times New Roman"/>
          <w:b/>
          <w:i/>
        </w:rPr>
        <w:t>,</w:t>
      </w:r>
      <w:r w:rsidR="00D45D3F">
        <w:rPr>
          <w:rFonts w:ascii="Times New Roman" w:hAnsi="Times New Roman"/>
          <w:b/>
          <w:i/>
        </w:rPr>
        <w:t xml:space="preserve"> P. Dante, Religiosi e Personale del Villaggio della Gioia</w:t>
      </w:r>
    </w:p>
    <w:sectPr w:rsidR="00D45D3F" w:rsidRPr="00D45D3F" w:rsidSect="000A5E70">
      <w:footerReference w:type="default" r:id="rId11"/>
      <w:pgSz w:w="11906" w:h="16838"/>
      <w:pgMar w:top="1135" w:right="1841" w:bottom="426" w:left="1560" w:header="708" w:footer="708" w:gutter="0"/>
      <w:pgBorders w:offsetFrom="page">
        <w:top w:val="heartBalloon" w:sz="29" w:space="24" w:color="auto"/>
        <w:left w:val="heartBalloon" w:sz="29" w:space="24" w:color="auto"/>
        <w:bottom w:val="heartBalloon" w:sz="29" w:space="24" w:color="auto"/>
        <w:right w:val="heartBalloon" w:sz="2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78" w:rsidRDefault="00C77578" w:rsidP="00757960">
      <w:r>
        <w:separator/>
      </w:r>
    </w:p>
  </w:endnote>
  <w:endnote w:type="continuationSeparator" w:id="0">
    <w:p w:rsidR="00C77578" w:rsidRDefault="00C77578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78" w:rsidRDefault="00C77578" w:rsidP="00757960">
      <w:r>
        <w:separator/>
      </w:r>
    </w:p>
  </w:footnote>
  <w:footnote w:type="continuationSeparator" w:id="0">
    <w:p w:rsidR="00C77578" w:rsidRDefault="00C77578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777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1FBC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5E70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067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3BD"/>
    <w:rsid w:val="002D18F3"/>
    <w:rsid w:val="002D19EB"/>
    <w:rsid w:val="002D2F49"/>
    <w:rsid w:val="002D2F64"/>
    <w:rsid w:val="002D6680"/>
    <w:rsid w:val="002D6800"/>
    <w:rsid w:val="002E15D0"/>
    <w:rsid w:val="002E1BBA"/>
    <w:rsid w:val="002E2F3F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98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6D18"/>
    <w:rsid w:val="00347194"/>
    <w:rsid w:val="00347405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1E1A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BBD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159A"/>
    <w:rsid w:val="00432C1D"/>
    <w:rsid w:val="00432F0B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0D8E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77A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5E2C"/>
    <w:rsid w:val="004D6864"/>
    <w:rsid w:val="004D7E07"/>
    <w:rsid w:val="004D7F10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981"/>
    <w:rsid w:val="00632F22"/>
    <w:rsid w:val="006331A3"/>
    <w:rsid w:val="006334AD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0C55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3BD4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436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7BFC"/>
    <w:rsid w:val="00807CBA"/>
    <w:rsid w:val="00810312"/>
    <w:rsid w:val="00810900"/>
    <w:rsid w:val="0081138C"/>
    <w:rsid w:val="0081315D"/>
    <w:rsid w:val="008137B3"/>
    <w:rsid w:val="00813CEF"/>
    <w:rsid w:val="00816FC3"/>
    <w:rsid w:val="00817490"/>
    <w:rsid w:val="008176EA"/>
    <w:rsid w:val="00817803"/>
    <w:rsid w:val="00820101"/>
    <w:rsid w:val="0082042F"/>
    <w:rsid w:val="00820C03"/>
    <w:rsid w:val="00820D3C"/>
    <w:rsid w:val="00821022"/>
    <w:rsid w:val="008212DD"/>
    <w:rsid w:val="00821D8C"/>
    <w:rsid w:val="00822CD8"/>
    <w:rsid w:val="00823D43"/>
    <w:rsid w:val="00823E37"/>
    <w:rsid w:val="008242EF"/>
    <w:rsid w:val="00824980"/>
    <w:rsid w:val="00825E5B"/>
    <w:rsid w:val="00827773"/>
    <w:rsid w:val="00831B6B"/>
    <w:rsid w:val="00832667"/>
    <w:rsid w:val="00832ED9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3EF2"/>
    <w:rsid w:val="00874B1A"/>
    <w:rsid w:val="00874FA2"/>
    <w:rsid w:val="00874FCA"/>
    <w:rsid w:val="008756AE"/>
    <w:rsid w:val="00875937"/>
    <w:rsid w:val="008759C1"/>
    <w:rsid w:val="0087641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3AC3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8C1"/>
    <w:rsid w:val="00957B73"/>
    <w:rsid w:val="009601AB"/>
    <w:rsid w:val="00960506"/>
    <w:rsid w:val="00960DAF"/>
    <w:rsid w:val="00962756"/>
    <w:rsid w:val="00963E94"/>
    <w:rsid w:val="009660DF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3377"/>
    <w:rsid w:val="009A3586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484C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7357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186A"/>
    <w:rsid w:val="00A72F6E"/>
    <w:rsid w:val="00A73D35"/>
    <w:rsid w:val="00A7593F"/>
    <w:rsid w:val="00A76685"/>
    <w:rsid w:val="00A806A9"/>
    <w:rsid w:val="00A811D0"/>
    <w:rsid w:val="00A825E6"/>
    <w:rsid w:val="00A83497"/>
    <w:rsid w:val="00A85F81"/>
    <w:rsid w:val="00A86199"/>
    <w:rsid w:val="00A90488"/>
    <w:rsid w:val="00A90EC9"/>
    <w:rsid w:val="00A91687"/>
    <w:rsid w:val="00A91EAD"/>
    <w:rsid w:val="00A9575E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1757A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940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A60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4EA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78"/>
    <w:rsid w:val="00C775F3"/>
    <w:rsid w:val="00C8024D"/>
    <w:rsid w:val="00C80285"/>
    <w:rsid w:val="00C80CB6"/>
    <w:rsid w:val="00C81858"/>
    <w:rsid w:val="00C82646"/>
    <w:rsid w:val="00C82732"/>
    <w:rsid w:val="00C82D6A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2EE"/>
    <w:rsid w:val="00CB48DA"/>
    <w:rsid w:val="00CB4BCC"/>
    <w:rsid w:val="00CB5E03"/>
    <w:rsid w:val="00CC0455"/>
    <w:rsid w:val="00CC1E2D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1DED"/>
    <w:rsid w:val="00D22D42"/>
    <w:rsid w:val="00D261E3"/>
    <w:rsid w:val="00D26477"/>
    <w:rsid w:val="00D276E8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5D3F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3C2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8E8"/>
    <w:rsid w:val="00DF4FD3"/>
    <w:rsid w:val="00DF6CA4"/>
    <w:rsid w:val="00E00137"/>
    <w:rsid w:val="00E01467"/>
    <w:rsid w:val="00E016D1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075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1B2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93F"/>
    <w:rsid w:val="00F63B22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3A17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7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243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33</cp:revision>
  <cp:lastPrinted>2019-02-08T14:35:00Z</cp:lastPrinted>
  <dcterms:created xsi:type="dcterms:W3CDTF">2019-03-22T16:07:00Z</dcterms:created>
  <dcterms:modified xsi:type="dcterms:W3CDTF">2019-10-08T15:30:00Z</dcterms:modified>
</cp:coreProperties>
</file>