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84" w:rsidRDefault="00216063" w:rsidP="0021606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18 ottobre 2018 - 97° compleanno di P. Giovenale Calandri</w:t>
      </w:r>
    </w:p>
    <w:p w:rsidR="008E7811" w:rsidRDefault="008E7811" w:rsidP="0021606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11466" w:rsidRDefault="008E7811" w:rsidP="0021606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4159250" cy="1993900"/>
            <wp:effectExtent l="19050" t="0" r="0" b="0"/>
            <wp:docPr id="1" name="Immagine 1" descr="C:\Users\Bergese\Pictures\Bene Vagienna 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ene Vagienna panora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12" cy="199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9E6" w:rsidRDefault="00AA69E6" w:rsidP="0021606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11466" w:rsidRDefault="00211466" w:rsidP="00216063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Giovenale Calandri con stima, gioia, cordialit</w:t>
      </w:r>
      <w:r w:rsidR="00B6796B">
        <w:rPr>
          <w:rFonts w:ascii="Times New Roman" w:hAnsi="Times New Roman"/>
          <w:b/>
          <w:i/>
          <w:color w:val="00B050"/>
          <w:sz w:val="28"/>
          <w:szCs w:val="28"/>
        </w:rPr>
        <w:t>à, gratitudine</w:t>
      </w:r>
    </w:p>
    <w:p w:rsidR="00B6796B" w:rsidRDefault="00B6796B" w:rsidP="00216063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B6796B" w:rsidRDefault="00FA3B77" w:rsidP="00216063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324100" cy="920658"/>
            <wp:effectExtent l="19050" t="0" r="0" b="0"/>
            <wp:docPr id="3" name="Immagine 2" descr="Risultati immagini per paesaggio lunare pianura co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aesaggio lunare pianura col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58" cy="92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77" w:rsidRDefault="00FA3B77" w:rsidP="00216063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111703" w:rsidRPr="00CD7AEF" w:rsidRDefault="00111703" w:rsidP="00111703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Luna sopra Bene</w:t>
      </w:r>
      <w:r w:rsidR="00AA69E6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AA69E6">
        <w:rPr>
          <w:rFonts w:ascii="Times New Roman" w:hAnsi="Times New Roman"/>
          <w:b/>
          <w:i/>
          <w:color w:val="C00000"/>
        </w:rPr>
        <w:t>V</w:t>
      </w:r>
      <w:r w:rsidRPr="00CD7AEF">
        <w:rPr>
          <w:rFonts w:ascii="Times New Roman" w:hAnsi="Times New Roman"/>
          <w:b/>
          <w:i/>
          <w:color w:val="C00000"/>
        </w:rPr>
        <w:t>agienna</w:t>
      </w:r>
      <w:proofErr w:type="spellEnd"/>
    </w:p>
    <w:p w:rsidR="00111703" w:rsidRPr="00111703" w:rsidRDefault="00111703" w:rsidP="00111703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Sopra Bene</w:t>
      </w:r>
      <w:r w:rsidR="00AA69E6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="00AA69E6">
        <w:rPr>
          <w:rFonts w:ascii="Times New Roman" w:hAnsi="Times New Roman"/>
          <w:b/>
          <w:i/>
          <w:color w:val="00B050"/>
        </w:rPr>
        <w:t>V</w:t>
      </w:r>
      <w:r w:rsidRPr="00CD7AEF">
        <w:rPr>
          <w:rFonts w:ascii="Times New Roman" w:hAnsi="Times New Roman"/>
          <w:b/>
          <w:i/>
          <w:color w:val="00B050"/>
        </w:rPr>
        <w:t>agienna</w:t>
      </w:r>
      <w:proofErr w:type="spellEnd"/>
      <w:r w:rsidRPr="00CD7AEF">
        <w:rPr>
          <w:rFonts w:ascii="Times New Roman" w:hAnsi="Times New Roman"/>
          <w:b/>
          <w:i/>
          <w:color w:val="00B050"/>
        </w:rPr>
        <w:t>, o luna, effondi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dal cielo il tuo magico candore: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ti ammira l'uomo, gode a quel fulgore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e allo spirito suo gaudio infondi;</w:t>
      </w:r>
    </w:p>
    <w:p w:rsidR="00111703" w:rsidRPr="00111703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di stelle con letizia ti circondi:</w:t>
      </w:r>
    </w:p>
    <w:p w:rsidR="00111703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ad Alpi, piano, Langhe con splendore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intanto irradi luce con amore,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svelando i tuoi segreti più profondi.</w:t>
      </w:r>
    </w:p>
    <w:p w:rsidR="00111703" w:rsidRPr="00111703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Amica l'uomo a Dio sai guidare,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mentre lieta con raggi luminosi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contempli, ornato in neve, tu il Monviso;</w:t>
      </w:r>
    </w:p>
    <w:p w:rsidR="00111703" w:rsidRPr="00111703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ora a Padre Calandri in te augurare,</w:t>
      </w:r>
    </w:p>
    <w:p w:rsidR="00111703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 xml:space="preserve">luna </w:t>
      </w:r>
      <w:proofErr w:type="spellStart"/>
      <w:r w:rsidRPr="00CD7AEF">
        <w:rPr>
          <w:rFonts w:ascii="Times New Roman" w:hAnsi="Times New Roman"/>
          <w:b/>
          <w:i/>
          <w:color w:val="C00000"/>
        </w:rPr>
        <w:t>benese</w:t>
      </w:r>
      <w:proofErr w:type="spellEnd"/>
      <w:r w:rsidRPr="00CD7AEF">
        <w:rPr>
          <w:rFonts w:ascii="Times New Roman" w:hAnsi="Times New Roman"/>
          <w:b/>
          <w:i/>
          <w:color w:val="C00000"/>
        </w:rPr>
        <w:t xml:space="preserve">, noi </w:t>
      </w:r>
      <w:proofErr w:type="spellStart"/>
      <w:r w:rsidRPr="00CD7AEF">
        <w:rPr>
          <w:rFonts w:ascii="Times New Roman" w:hAnsi="Times New Roman"/>
          <w:b/>
          <w:i/>
          <w:color w:val="C00000"/>
        </w:rPr>
        <w:t>vogliam</w:t>
      </w:r>
      <w:proofErr w:type="spellEnd"/>
      <w:r w:rsidRPr="00CD7AEF">
        <w:rPr>
          <w:rFonts w:ascii="Times New Roman" w:hAnsi="Times New Roman"/>
          <w:b/>
          <w:i/>
          <w:color w:val="C00000"/>
        </w:rPr>
        <w:t xml:space="preserve">  gioiosi:</w:t>
      </w:r>
    </w:p>
    <w:p w:rsidR="00EF3F97" w:rsidRPr="00CD7AEF" w:rsidRDefault="00111703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CD7AEF">
        <w:rPr>
          <w:rFonts w:ascii="Times New Roman" w:hAnsi="Times New Roman"/>
          <w:b/>
          <w:i/>
          <w:color w:val="C00000"/>
        </w:rPr>
        <w:t>"Buon Compleanno e in cuor sempre sorriso!".</w:t>
      </w:r>
    </w:p>
    <w:p w:rsidR="00CD7AEF" w:rsidRPr="00CD7AEF" w:rsidRDefault="00CD7AEF" w:rsidP="00111703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D7AEF" w:rsidRDefault="00EF3F97" w:rsidP="00EF3F97">
      <w:pPr>
        <w:tabs>
          <w:tab w:val="left" w:pos="567"/>
        </w:tabs>
        <w:ind w:left="993" w:hanging="851"/>
        <w:jc w:val="center"/>
        <w:rPr>
          <w:rFonts w:ascii="Times New Roman" w:hAnsi="Times New Roman"/>
          <w:sz w:val="16"/>
          <w:szCs w:val="16"/>
        </w:rPr>
      </w:pPr>
      <w:r w:rsidRPr="00EF3F97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2844800" cy="1308100"/>
            <wp:effectExtent l="19050" t="0" r="0" b="0"/>
            <wp:docPr id="6" name="Immagine 5" descr="C:\Users\Bergese\Pictures\Buon Compleanno e tanta felic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AEF" w:rsidRDefault="00CD7AEF" w:rsidP="00EF3F97">
      <w:pPr>
        <w:tabs>
          <w:tab w:val="left" w:pos="567"/>
        </w:tabs>
        <w:ind w:left="993" w:hanging="851"/>
        <w:jc w:val="center"/>
        <w:rPr>
          <w:rFonts w:ascii="Times New Roman" w:hAnsi="Times New Roman"/>
          <w:sz w:val="16"/>
          <w:szCs w:val="16"/>
        </w:rPr>
      </w:pPr>
    </w:p>
    <w:p w:rsidR="00CD7AEF" w:rsidRDefault="00CD7AEF" w:rsidP="00EF3F97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 18 ottobre 2018 P. Dante, Religiosi e Personale de</w:t>
      </w:r>
      <w:r w:rsidR="00722A49">
        <w:rPr>
          <w:rFonts w:ascii="Times New Roman" w:hAnsi="Times New Roman"/>
          <w:b/>
          <w:i/>
          <w:color w:val="002060"/>
        </w:rPr>
        <w:t>l</w:t>
      </w:r>
      <w:r>
        <w:rPr>
          <w:rFonts w:ascii="Times New Roman" w:hAnsi="Times New Roman"/>
          <w:b/>
          <w:i/>
          <w:color w:val="002060"/>
        </w:rPr>
        <w:t xml:space="preserve"> Villaggio della Gioia</w:t>
      </w:r>
    </w:p>
    <w:sectPr w:rsidR="00CD7AEF" w:rsidSect="00CD7A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841" w:bottom="426" w:left="1560" w:header="708" w:footer="708" w:gutter="0"/>
      <w:pgBorders w:offsetFrom="page">
        <w:top w:val="champagneBottle" w:sz="23" w:space="24" w:color="auto"/>
        <w:left w:val="champagneBottle" w:sz="23" w:space="24" w:color="auto"/>
        <w:bottom w:val="champagneBottle" w:sz="23" w:space="24" w:color="auto"/>
        <w:right w:val="champagneBottle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FF" w:rsidRDefault="00F45BFF" w:rsidP="00757960">
      <w:r>
        <w:separator/>
      </w:r>
    </w:p>
  </w:endnote>
  <w:endnote w:type="continuationSeparator" w:id="0">
    <w:p w:rsidR="00F45BFF" w:rsidRDefault="00F45BFF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FF" w:rsidRDefault="00F45BFF" w:rsidP="00757960">
      <w:r>
        <w:separator/>
      </w:r>
    </w:p>
  </w:footnote>
  <w:footnote w:type="continuationSeparator" w:id="0">
    <w:p w:rsidR="00F45BFF" w:rsidRDefault="00F45BFF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5267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3790B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057F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703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27B6B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6"/>
    <w:rsid w:val="0021146E"/>
    <w:rsid w:val="00212574"/>
    <w:rsid w:val="00212A02"/>
    <w:rsid w:val="00213907"/>
    <w:rsid w:val="00215168"/>
    <w:rsid w:val="00216063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7DD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2A49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2AEA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11"/>
    <w:rsid w:val="008E7849"/>
    <w:rsid w:val="008E78B9"/>
    <w:rsid w:val="008E7B14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0FA"/>
    <w:rsid w:val="00935B4D"/>
    <w:rsid w:val="0093631C"/>
    <w:rsid w:val="00936422"/>
    <w:rsid w:val="00940228"/>
    <w:rsid w:val="0094093B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A69E6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90D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96B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1D2A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96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D7AEF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3E4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3F97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5BF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3B77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100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13</cp:revision>
  <cp:lastPrinted>2018-04-01T13:28:00Z</cp:lastPrinted>
  <dcterms:created xsi:type="dcterms:W3CDTF">2018-10-16T10:01:00Z</dcterms:created>
  <dcterms:modified xsi:type="dcterms:W3CDTF">2018-10-16T16:47:00Z</dcterms:modified>
</cp:coreProperties>
</file>