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FC" w:rsidRDefault="00E24171" w:rsidP="00644041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25 gennaio</w:t>
      </w:r>
      <w:r w:rsidR="00313A68" w:rsidRPr="001256FD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 xml:space="preserve"> 2019</w:t>
      </w:r>
      <w:r w:rsidR="00644041" w:rsidRPr="001256FD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 xml:space="preserve"> -</w:t>
      </w:r>
      <w:r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 xml:space="preserve"> 84° Compleanno A.  </w:t>
      </w:r>
      <w:proofErr w:type="spellStart"/>
      <w:r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Montaldo</w:t>
      </w:r>
      <w:proofErr w:type="spellEnd"/>
      <w:r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  <w:t xml:space="preserve">  </w:t>
      </w:r>
    </w:p>
    <w:p w:rsidR="00E24171" w:rsidRPr="00E24171" w:rsidRDefault="00E24171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44041" w:rsidRDefault="002149FC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5194300" cy="3246438"/>
            <wp:effectExtent l="19050" t="0" r="6350" b="0"/>
            <wp:docPr id="1" name="Immagine 1" descr="Risultati immagini per foto bellezza del cre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bellezza del crea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2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FC" w:rsidRDefault="002149FC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2149FC" w:rsidRPr="002149FC" w:rsidRDefault="002149FC" w:rsidP="00644041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A P. Angelo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Montaldo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con gioia, stima, cordialità, gratitudine</w:t>
      </w:r>
    </w:p>
    <w:p w:rsidR="00644041" w:rsidRPr="002149FC" w:rsidRDefault="00644041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44041" w:rsidRPr="00AC7F87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>Bellezza e musica del creato</w:t>
      </w:r>
    </w:p>
    <w:p w:rsidR="00644041" w:rsidRPr="002149FC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>Piace all'uomo, che sta in contemplazione,</w:t>
      </w:r>
    </w:p>
    <w:p w:rsidR="00644041" w:rsidRPr="00AC7F87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>di tutto il creato la beltà</w:t>
      </w:r>
      <w:r w:rsidR="00644041" w:rsidRPr="00AC7F87">
        <w:rPr>
          <w:rFonts w:ascii="Times New Roman" w:hAnsi="Times New Roman"/>
          <w:b/>
          <w:i/>
          <w:color w:val="00B050"/>
        </w:rPr>
        <w:t xml:space="preserve"> ammirare,</w:t>
      </w:r>
    </w:p>
    <w:p w:rsidR="00644041" w:rsidRPr="00AC7F87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>o Dio: in danza</w:t>
      </w:r>
      <w:r w:rsidR="00644041" w:rsidRPr="00AC7F87">
        <w:rPr>
          <w:rFonts w:ascii="Times New Roman" w:hAnsi="Times New Roman"/>
          <w:b/>
          <w:i/>
          <w:color w:val="00B050"/>
        </w:rPr>
        <w:t xml:space="preserve"> sole, terra, mare,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 xml:space="preserve">astri ti </w:t>
      </w:r>
      <w:proofErr w:type="spellStart"/>
      <w:r w:rsidRPr="00AC7F87">
        <w:rPr>
          <w:rFonts w:ascii="Times New Roman" w:hAnsi="Times New Roman"/>
          <w:b/>
          <w:i/>
          <w:color w:val="00B050"/>
        </w:rPr>
        <w:t>innalzan</w:t>
      </w:r>
      <w:proofErr w:type="spellEnd"/>
      <w:r w:rsidRPr="00AC7F87">
        <w:rPr>
          <w:rFonts w:ascii="Times New Roman" w:hAnsi="Times New Roman"/>
          <w:b/>
          <w:i/>
          <w:color w:val="00B050"/>
        </w:rPr>
        <w:t xml:space="preserve">  </w:t>
      </w:r>
      <w:proofErr w:type="spellStart"/>
      <w:r w:rsidRPr="00AC7F87">
        <w:rPr>
          <w:rFonts w:ascii="Times New Roman" w:hAnsi="Times New Roman"/>
          <w:b/>
          <w:i/>
          <w:color w:val="00B050"/>
        </w:rPr>
        <w:t>celestial</w:t>
      </w:r>
      <w:proofErr w:type="spellEnd"/>
      <w:r w:rsidRPr="00AC7F87">
        <w:rPr>
          <w:rFonts w:ascii="Times New Roman" w:hAnsi="Times New Roman"/>
          <w:b/>
          <w:i/>
          <w:color w:val="00B050"/>
        </w:rPr>
        <w:t xml:space="preserve"> canzone;</w:t>
      </w:r>
    </w:p>
    <w:p w:rsidR="00644041" w:rsidRPr="002149FC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4041" w:rsidRPr="00AC7F87" w:rsidRDefault="00313A68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lui</w:t>
      </w:r>
      <w:r w:rsidR="00614C73">
        <w:rPr>
          <w:rFonts w:ascii="Times New Roman" w:hAnsi="Times New Roman"/>
          <w:b/>
          <w:i/>
          <w:color w:val="C00000"/>
        </w:rPr>
        <w:t xml:space="preserve"> gusta </w:t>
      </w:r>
      <w:r>
        <w:rPr>
          <w:rFonts w:ascii="Times New Roman" w:hAnsi="Times New Roman"/>
          <w:b/>
          <w:i/>
          <w:color w:val="C00000"/>
        </w:rPr>
        <w:t xml:space="preserve">dentro sé </w:t>
      </w:r>
      <w:r w:rsidR="00644041" w:rsidRPr="00AC7F87">
        <w:rPr>
          <w:rFonts w:ascii="Times New Roman" w:hAnsi="Times New Roman"/>
          <w:b/>
          <w:i/>
          <w:color w:val="C00000"/>
        </w:rPr>
        <w:t>consolazione,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>quando ascolta gli uccelli gorgheggiare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>o si ferma tramonti, albe a scrutare,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 xml:space="preserve">e ha con </w:t>
      </w:r>
      <w:r w:rsidR="00313A68">
        <w:rPr>
          <w:rFonts w:ascii="Times New Roman" w:hAnsi="Times New Roman"/>
          <w:b/>
          <w:i/>
          <w:color w:val="C00000"/>
        </w:rPr>
        <w:t>amor</w:t>
      </w:r>
      <w:r w:rsidRPr="00AC7F87">
        <w:rPr>
          <w:rFonts w:ascii="Times New Roman" w:hAnsi="Times New Roman"/>
          <w:b/>
          <w:i/>
          <w:color w:val="C00000"/>
        </w:rPr>
        <w:t xml:space="preserve"> da te benedizione.</w:t>
      </w:r>
    </w:p>
    <w:p w:rsidR="00644041" w:rsidRPr="002149FC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4041" w:rsidRPr="009A0E49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9A0E49">
        <w:rPr>
          <w:rFonts w:ascii="Times New Roman" w:hAnsi="Times New Roman"/>
          <w:b/>
          <w:i/>
          <w:color w:val="00B050"/>
        </w:rPr>
        <w:t xml:space="preserve">Gli pare udire musica </w:t>
      </w:r>
      <w:r w:rsidR="009A0D70">
        <w:rPr>
          <w:rFonts w:ascii="Times New Roman" w:hAnsi="Times New Roman"/>
          <w:b/>
          <w:i/>
          <w:color w:val="00B050"/>
        </w:rPr>
        <w:t>in stupore:</w:t>
      </w:r>
    </w:p>
    <w:p w:rsidR="00644041" w:rsidRPr="009A0E49" w:rsidRDefault="001F28DF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il cosmo glie</w:t>
      </w:r>
      <w:r w:rsidR="009A0D70">
        <w:rPr>
          <w:rFonts w:ascii="Times New Roman" w:hAnsi="Times New Roman"/>
          <w:b/>
          <w:i/>
          <w:color w:val="00B050"/>
        </w:rPr>
        <w:t xml:space="preserve">la </w:t>
      </w:r>
      <w:r w:rsidR="009A0E49" w:rsidRPr="009A0E49">
        <w:rPr>
          <w:rFonts w:ascii="Times New Roman" w:hAnsi="Times New Roman"/>
          <w:b/>
          <w:i/>
          <w:color w:val="00B050"/>
        </w:rPr>
        <w:t>irradi</w:t>
      </w:r>
      <w:r w:rsidR="00644041" w:rsidRPr="009A0E49">
        <w:rPr>
          <w:rFonts w:ascii="Times New Roman" w:hAnsi="Times New Roman"/>
          <w:b/>
          <w:i/>
          <w:color w:val="00B050"/>
        </w:rPr>
        <w:t>a</w:t>
      </w:r>
      <w:r w:rsidR="009A0D70">
        <w:rPr>
          <w:rFonts w:ascii="Times New Roman" w:hAnsi="Times New Roman"/>
          <w:b/>
          <w:i/>
          <w:color w:val="00B050"/>
        </w:rPr>
        <w:t xml:space="preserve"> </w:t>
      </w:r>
      <w:r w:rsidR="009A0E49" w:rsidRPr="009A0E49">
        <w:rPr>
          <w:rFonts w:ascii="Times New Roman" w:hAnsi="Times New Roman"/>
          <w:b/>
          <w:i/>
          <w:color w:val="00B050"/>
        </w:rPr>
        <w:t xml:space="preserve"> con sorriso</w:t>
      </w:r>
    </w:p>
    <w:p w:rsidR="00644041" w:rsidRPr="009A0E49" w:rsidRDefault="009A0D70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ed a</w:t>
      </w:r>
      <w:r w:rsidR="00644041" w:rsidRPr="009A0E49">
        <w:rPr>
          <w:rFonts w:ascii="Times New Roman" w:hAnsi="Times New Roman"/>
          <w:b/>
          <w:i/>
          <w:color w:val="00B050"/>
        </w:rPr>
        <w:t>ssapora in sé  felicità;</w:t>
      </w:r>
    </w:p>
    <w:p w:rsidR="00644041" w:rsidRPr="009A0E49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644041" w:rsidRPr="009A0D70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9A0D70">
        <w:rPr>
          <w:rFonts w:ascii="Times New Roman" w:hAnsi="Times New Roman"/>
          <w:b/>
          <w:i/>
          <w:color w:val="C00000"/>
        </w:rPr>
        <w:t>così</w:t>
      </w:r>
      <w:r w:rsidR="009A0E49" w:rsidRPr="009A0D70">
        <w:rPr>
          <w:rFonts w:ascii="Times New Roman" w:hAnsi="Times New Roman"/>
          <w:b/>
          <w:i/>
          <w:color w:val="C00000"/>
        </w:rPr>
        <w:t xml:space="preserve"> or </w:t>
      </w:r>
      <w:proofErr w:type="spellStart"/>
      <w:r w:rsidR="009A0E49" w:rsidRPr="009A0D70">
        <w:rPr>
          <w:rFonts w:ascii="Times New Roman" w:hAnsi="Times New Roman"/>
          <w:b/>
          <w:i/>
          <w:color w:val="C00000"/>
        </w:rPr>
        <w:t>cantiam</w:t>
      </w:r>
      <w:proofErr w:type="spellEnd"/>
      <w:r w:rsidRPr="009A0D70">
        <w:rPr>
          <w:rFonts w:ascii="Times New Roman" w:hAnsi="Times New Roman"/>
          <w:b/>
          <w:i/>
          <w:color w:val="C00000"/>
        </w:rPr>
        <w:t xml:space="preserve"> noi</w:t>
      </w:r>
      <w:r w:rsidR="009A0E49" w:rsidRPr="009A0D70">
        <w:rPr>
          <w:rFonts w:ascii="Times New Roman" w:hAnsi="Times New Roman"/>
          <w:b/>
          <w:i/>
          <w:color w:val="C00000"/>
        </w:rPr>
        <w:t>,</w:t>
      </w:r>
      <w:r w:rsidRPr="009A0D70">
        <w:rPr>
          <w:rFonts w:ascii="Times New Roman" w:hAnsi="Times New Roman"/>
          <w:b/>
          <w:i/>
          <w:color w:val="C00000"/>
        </w:rPr>
        <w:t xml:space="preserve"> </w:t>
      </w:r>
      <w:r w:rsidR="00644041" w:rsidRPr="009A0D70">
        <w:rPr>
          <w:rFonts w:ascii="Times New Roman" w:hAnsi="Times New Roman"/>
          <w:b/>
          <w:i/>
          <w:color w:val="C00000"/>
        </w:rPr>
        <w:t>liet</w:t>
      </w:r>
      <w:r w:rsidR="009A0E49" w:rsidRPr="009A0D70">
        <w:rPr>
          <w:rFonts w:ascii="Times New Roman" w:hAnsi="Times New Roman"/>
          <w:b/>
          <w:i/>
          <w:color w:val="C00000"/>
        </w:rPr>
        <w:t>i</w:t>
      </w:r>
      <w:r w:rsidR="0000464E" w:rsidRPr="009A0D70">
        <w:rPr>
          <w:rFonts w:ascii="Times New Roman" w:hAnsi="Times New Roman"/>
          <w:b/>
          <w:i/>
          <w:color w:val="C00000"/>
        </w:rPr>
        <w:t>: "Nel</w:t>
      </w:r>
      <w:r w:rsidR="009A0E49" w:rsidRPr="009A0D70">
        <w:rPr>
          <w:rFonts w:ascii="Times New Roman" w:hAnsi="Times New Roman"/>
          <w:b/>
          <w:i/>
          <w:color w:val="C00000"/>
        </w:rPr>
        <w:t xml:space="preserve"> </w:t>
      </w:r>
      <w:r w:rsidRPr="009A0D70">
        <w:rPr>
          <w:rFonts w:ascii="Times New Roman" w:hAnsi="Times New Roman"/>
          <w:b/>
          <w:i/>
          <w:color w:val="C00000"/>
        </w:rPr>
        <w:t>S</w:t>
      </w:r>
      <w:r w:rsidR="009A0E49" w:rsidRPr="009A0D70">
        <w:rPr>
          <w:rFonts w:ascii="Times New Roman" w:hAnsi="Times New Roman"/>
          <w:b/>
          <w:i/>
          <w:color w:val="C00000"/>
        </w:rPr>
        <w:t>ignore</w:t>
      </w:r>
      <w:r w:rsidR="0000464E" w:rsidRPr="009A0D70">
        <w:rPr>
          <w:rFonts w:ascii="Times New Roman" w:hAnsi="Times New Roman"/>
          <w:b/>
          <w:i/>
          <w:color w:val="C00000"/>
        </w:rPr>
        <w:t>,</w:t>
      </w:r>
    </w:p>
    <w:p w:rsidR="00644041" w:rsidRPr="009A0D70" w:rsidRDefault="0000464E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9A0D70">
        <w:rPr>
          <w:rFonts w:ascii="Times New Roman" w:hAnsi="Times New Roman"/>
          <w:b/>
          <w:i/>
          <w:color w:val="C00000"/>
        </w:rPr>
        <w:t>Padre Angelo, abbi in te allegrezza in viso</w:t>
      </w:r>
      <w:r w:rsidR="009A0D70" w:rsidRPr="009A0D70">
        <w:rPr>
          <w:rFonts w:ascii="Times New Roman" w:hAnsi="Times New Roman"/>
          <w:b/>
          <w:i/>
          <w:color w:val="C00000"/>
        </w:rPr>
        <w:t>,</w:t>
      </w:r>
    </w:p>
    <w:p w:rsidR="00644041" w:rsidRPr="009A0D70" w:rsidRDefault="009A0D70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9A0D70">
        <w:rPr>
          <w:rFonts w:ascii="Times New Roman" w:hAnsi="Times New Roman"/>
          <w:b/>
          <w:i/>
          <w:color w:val="C00000"/>
        </w:rPr>
        <w:t>in cuore</w:t>
      </w:r>
      <w:r w:rsidR="00644041" w:rsidRPr="009A0D70">
        <w:rPr>
          <w:rFonts w:ascii="Times New Roman" w:hAnsi="Times New Roman"/>
          <w:b/>
          <w:i/>
          <w:color w:val="C00000"/>
        </w:rPr>
        <w:t xml:space="preserve"> … e  Buon Compleanno! Evviva! Urrà!".</w:t>
      </w:r>
    </w:p>
    <w:p w:rsidR="00313A68" w:rsidRDefault="009A0D70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color w:val="00B050"/>
          <w:sz w:val="16"/>
          <w:szCs w:val="16"/>
        </w:rPr>
      </w:pPr>
      <w:r>
        <w:rPr>
          <w:rFonts w:ascii="Times New Roman" w:hAnsi="Times New Roman"/>
          <w:b/>
          <w:color w:val="00B050"/>
        </w:rPr>
        <w:t>******      ******      ******      ******      ******</w:t>
      </w:r>
    </w:p>
    <w:p w:rsidR="00AD0778" w:rsidRPr="00313A68" w:rsidRDefault="00313A68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color w:val="00B050"/>
          <w:sz w:val="16"/>
          <w:szCs w:val="16"/>
        </w:rPr>
      </w:pPr>
      <w:r>
        <w:rPr>
          <w:rFonts w:ascii="Times New Roman" w:hAnsi="Times New Roman"/>
          <w:b/>
          <w:color w:val="00B050"/>
          <w:sz w:val="16"/>
          <w:szCs w:val="16"/>
        </w:rPr>
        <w:t>******      ******      ******       ******      ******     ******      ******      ******     ******</w:t>
      </w:r>
    </w:p>
    <w:p w:rsidR="00AD0778" w:rsidRPr="00AD0778" w:rsidRDefault="00AD0778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400675" cy="1147171"/>
            <wp:effectExtent l="19050" t="0" r="9525" b="0"/>
            <wp:docPr id="7" name="Immagine 7" descr="Risultati immagini per foto tanti auguri a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foto tanti auguri a 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78" w:rsidRDefault="00AD0778" w:rsidP="009D6025">
      <w:pPr>
        <w:jc w:val="center"/>
        <w:rPr>
          <w:rFonts w:ascii="Times New Roman" w:hAnsi="Times New Roman"/>
          <w:szCs w:val="36"/>
          <w:shd w:val="clear" w:color="auto" w:fill="FFFFFF"/>
        </w:rPr>
      </w:pPr>
    </w:p>
    <w:p w:rsidR="00251E1E" w:rsidRPr="00251E1E" w:rsidRDefault="00251E1E" w:rsidP="009D6025">
      <w:pPr>
        <w:jc w:val="center"/>
        <w:rPr>
          <w:rFonts w:ascii="Times New Roman" w:hAnsi="Times New Roman"/>
          <w:b/>
          <w:i/>
          <w:color w:val="C00000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Cs w:val="36"/>
          <w:shd w:val="clear" w:color="auto" w:fill="FFFFFF"/>
        </w:rPr>
        <w:t>Narzole 25 gennaio 2019 P, Dante, Religiosi e Personale del Villaggio della Gioia</w:t>
      </w:r>
    </w:p>
    <w:p w:rsidR="009D6025" w:rsidRPr="009D6025" w:rsidRDefault="009D6025" w:rsidP="009D6025">
      <w:pPr>
        <w:jc w:val="center"/>
        <w:rPr>
          <w:rFonts w:ascii="Times New Roman" w:hAnsi="Times New Roman"/>
          <w:szCs w:val="36"/>
          <w:shd w:val="clear" w:color="auto" w:fill="FFFFFF"/>
        </w:rPr>
      </w:pPr>
    </w:p>
    <w:sectPr w:rsidR="009D6025" w:rsidRPr="009D6025" w:rsidSect="001F28DF">
      <w:footerReference w:type="default" r:id="rId9"/>
      <w:pgSz w:w="11906" w:h="16838"/>
      <w:pgMar w:top="1135" w:right="1841" w:bottom="426" w:left="1560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B6" w:rsidRDefault="00F969B6" w:rsidP="00757960">
      <w:r>
        <w:separator/>
      </w:r>
    </w:p>
  </w:endnote>
  <w:endnote w:type="continuationSeparator" w:id="0">
    <w:p w:rsidR="00F969B6" w:rsidRDefault="00F969B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B6" w:rsidRDefault="00F969B6" w:rsidP="00757960">
      <w:r>
        <w:separator/>
      </w:r>
    </w:p>
  </w:footnote>
  <w:footnote w:type="continuationSeparator" w:id="0">
    <w:p w:rsidR="00F969B6" w:rsidRDefault="00F969B6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663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464E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B9D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6FD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8DF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49FC"/>
    <w:rsid w:val="00215168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1E1E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3E3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A68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94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969D8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0C74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14C73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61BC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0D70"/>
    <w:rsid w:val="009A0E49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5C7"/>
    <w:rsid w:val="00A467B0"/>
    <w:rsid w:val="00A476E1"/>
    <w:rsid w:val="00A47C7D"/>
    <w:rsid w:val="00A47DBC"/>
    <w:rsid w:val="00A50D51"/>
    <w:rsid w:val="00A510D0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C7F87"/>
    <w:rsid w:val="00AD0778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875"/>
    <w:rsid w:val="00CB5E03"/>
    <w:rsid w:val="00CC0455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171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C21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9B6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</cp:revision>
  <cp:lastPrinted>2018-12-14T14:47:00Z</cp:lastPrinted>
  <dcterms:created xsi:type="dcterms:W3CDTF">2019-06-23T04:07:00Z</dcterms:created>
  <dcterms:modified xsi:type="dcterms:W3CDTF">2019-09-10T12:35:00Z</dcterms:modified>
</cp:coreProperties>
</file>