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87" w:rsidRDefault="002C4C87" w:rsidP="002C4C87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19 gennaio 2019 - S. Mario</w:t>
      </w:r>
    </w:p>
    <w:p w:rsidR="002C4C87" w:rsidRDefault="002C4C87" w:rsidP="002C4C87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Onomastico d</w:t>
      </w:r>
      <w:r w:rsidR="00CF09DB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i M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ario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Sarri</w:t>
      </w:r>
      <w:proofErr w:type="spellEnd"/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, </w:t>
      </w:r>
    </w:p>
    <w:p w:rsidR="002645E9" w:rsidRPr="002645E9" w:rsidRDefault="002C4C87" w:rsidP="002C4C87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padre di Fr. Pier Carlo</w:t>
      </w:r>
    </w:p>
    <w:p w:rsidR="00C74AB6" w:rsidRDefault="00803EED" w:rsidP="002C4C87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4095750" cy="1955800"/>
            <wp:effectExtent l="19050" t="0" r="0" b="0"/>
            <wp:docPr id="1" name="Immagine 1" descr="Risultati immagini per immagini foto s.mario 19 genna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foto s.mario 19 gennai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428" cy="195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AB6" w:rsidRPr="00C74AB6" w:rsidRDefault="00C74AB6" w:rsidP="002C4C87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A Mario con gioia, stima, cordialità, amicizia, gratitudine</w:t>
      </w:r>
    </w:p>
    <w:p w:rsidR="009625C8" w:rsidRPr="00C74AB6" w:rsidRDefault="009625C8" w:rsidP="002C4C87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C00000"/>
        </w:rPr>
      </w:pPr>
      <w:r w:rsidRPr="00C74AB6">
        <w:rPr>
          <w:rFonts w:ascii="Times New Roman" w:hAnsi="Times New Roman"/>
          <w:b/>
          <w:i/>
          <w:color w:val="C00000"/>
        </w:rPr>
        <w:t>Dio Amore infinito</w:t>
      </w: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00B050"/>
        </w:rPr>
      </w:pPr>
      <w:r w:rsidRPr="00C74AB6">
        <w:rPr>
          <w:rFonts w:ascii="Times New Roman" w:hAnsi="Times New Roman"/>
          <w:b/>
          <w:i/>
          <w:color w:val="00B050"/>
        </w:rPr>
        <w:t>Tu l'Amore infinito sei, o Dio:</w:t>
      </w: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00B050"/>
        </w:rPr>
      </w:pPr>
      <w:r w:rsidRPr="00C74AB6">
        <w:rPr>
          <w:rFonts w:ascii="Times New Roman" w:hAnsi="Times New Roman"/>
          <w:b/>
          <w:i/>
          <w:color w:val="00B050"/>
        </w:rPr>
        <w:t>a te in bellezza canta con splendore</w:t>
      </w: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00B050"/>
        </w:rPr>
      </w:pPr>
      <w:r w:rsidRPr="00C74AB6">
        <w:rPr>
          <w:rFonts w:ascii="Times New Roman" w:hAnsi="Times New Roman"/>
          <w:b/>
          <w:i/>
          <w:color w:val="00B050"/>
        </w:rPr>
        <w:t xml:space="preserve">cosmo con stelle d'oro in </w:t>
      </w:r>
      <w:proofErr w:type="spellStart"/>
      <w:r w:rsidRPr="00C74AB6">
        <w:rPr>
          <w:rFonts w:ascii="Times New Roman" w:hAnsi="Times New Roman"/>
          <w:b/>
          <w:i/>
          <w:color w:val="00B050"/>
        </w:rPr>
        <w:t>sfolgorìo</w:t>
      </w:r>
      <w:proofErr w:type="spellEnd"/>
      <w:r w:rsidRPr="00C74AB6">
        <w:rPr>
          <w:rFonts w:ascii="Times New Roman" w:hAnsi="Times New Roman"/>
          <w:b/>
          <w:i/>
          <w:color w:val="00B050"/>
        </w:rPr>
        <w:t>,</w:t>
      </w: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00B050"/>
        </w:rPr>
      </w:pPr>
      <w:r w:rsidRPr="00C74AB6">
        <w:rPr>
          <w:rFonts w:ascii="Times New Roman" w:hAnsi="Times New Roman"/>
          <w:b/>
          <w:i/>
          <w:color w:val="00B050"/>
        </w:rPr>
        <w:t>che al tuo nome danno gloria, onore;</w:t>
      </w: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C00000"/>
        </w:rPr>
      </w:pPr>
      <w:r w:rsidRPr="00C74AB6">
        <w:rPr>
          <w:rFonts w:ascii="Times New Roman" w:hAnsi="Times New Roman"/>
          <w:b/>
          <w:i/>
          <w:color w:val="C00000"/>
        </w:rPr>
        <w:t>te il sole in cielo azzurro in sfavillìo</w:t>
      </w: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C00000"/>
        </w:rPr>
      </w:pPr>
      <w:r w:rsidRPr="00C74AB6">
        <w:rPr>
          <w:rFonts w:ascii="Times New Roman" w:hAnsi="Times New Roman"/>
          <w:b/>
          <w:i/>
          <w:color w:val="C00000"/>
        </w:rPr>
        <w:t>con raggi esalta, mentre con calore</w:t>
      </w: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C00000"/>
        </w:rPr>
      </w:pPr>
      <w:r w:rsidRPr="00C74AB6">
        <w:rPr>
          <w:rFonts w:ascii="Times New Roman" w:hAnsi="Times New Roman"/>
          <w:b/>
          <w:i/>
          <w:color w:val="C00000"/>
        </w:rPr>
        <w:t xml:space="preserve">la terra </w:t>
      </w:r>
      <w:r w:rsidR="00CF09DB">
        <w:rPr>
          <w:rFonts w:ascii="Times New Roman" w:hAnsi="Times New Roman"/>
          <w:b/>
          <w:i/>
          <w:color w:val="C00000"/>
        </w:rPr>
        <w:t>scalda</w:t>
      </w:r>
      <w:r w:rsidRPr="00C74AB6">
        <w:rPr>
          <w:rFonts w:ascii="Times New Roman" w:hAnsi="Times New Roman"/>
          <w:b/>
          <w:i/>
          <w:color w:val="C00000"/>
        </w:rPr>
        <w:t xml:space="preserve"> e il mar con luccichìo</w:t>
      </w: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C00000"/>
        </w:rPr>
      </w:pPr>
      <w:r w:rsidRPr="00C74AB6">
        <w:rPr>
          <w:rFonts w:ascii="Times New Roman" w:hAnsi="Times New Roman"/>
          <w:b/>
          <w:i/>
          <w:color w:val="C00000"/>
        </w:rPr>
        <w:t>imperla, sfolgorando con bagliore.</w:t>
      </w: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00B050"/>
        </w:rPr>
      </w:pPr>
      <w:r w:rsidRPr="00C74AB6">
        <w:rPr>
          <w:rFonts w:ascii="Times New Roman" w:hAnsi="Times New Roman"/>
          <w:b/>
          <w:i/>
          <w:color w:val="00B050"/>
        </w:rPr>
        <w:t>Con tue meraviglie, in tenerezza</w:t>
      </w: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00B050"/>
        </w:rPr>
      </w:pPr>
      <w:r w:rsidRPr="00C74AB6">
        <w:rPr>
          <w:rFonts w:ascii="Times New Roman" w:hAnsi="Times New Roman"/>
          <w:b/>
          <w:i/>
          <w:color w:val="00B050"/>
        </w:rPr>
        <w:t>l'uomo ogni giorno tu sai incantare:</w:t>
      </w: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color w:val="00B050"/>
        </w:rPr>
      </w:pPr>
      <w:r w:rsidRPr="00C74AB6">
        <w:rPr>
          <w:rFonts w:ascii="Times New Roman" w:hAnsi="Times New Roman"/>
          <w:b/>
          <w:i/>
          <w:color w:val="00B050"/>
        </w:rPr>
        <w:t>nel creato a ognuno sveli il  paradiso;</w:t>
      </w:r>
    </w:p>
    <w:p w:rsidR="009625C8" w:rsidRPr="00C74AB6" w:rsidRDefault="009625C8" w:rsidP="009625C8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928AA" w:rsidRDefault="009625C8" w:rsidP="009625C8">
      <w:pPr>
        <w:jc w:val="center"/>
        <w:rPr>
          <w:rFonts w:ascii="Times New Roman" w:hAnsi="Times New Roman"/>
          <w:b/>
          <w:i/>
          <w:color w:val="C00000"/>
        </w:rPr>
      </w:pPr>
      <w:r w:rsidRPr="00C74AB6">
        <w:rPr>
          <w:rFonts w:ascii="Times New Roman" w:hAnsi="Times New Roman"/>
          <w:b/>
          <w:i/>
          <w:color w:val="C00000"/>
        </w:rPr>
        <w:t>con te, o Dio,  e famiglia  in bel sorriso,</w:t>
      </w:r>
    </w:p>
    <w:p w:rsidR="009625C8" w:rsidRPr="00C74AB6" w:rsidRDefault="00B928AA" w:rsidP="009625C8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anch'</w:t>
      </w:r>
      <w:r w:rsidR="009625C8" w:rsidRPr="00C74AB6">
        <w:rPr>
          <w:rFonts w:ascii="Times New Roman" w:hAnsi="Times New Roman"/>
          <w:b/>
          <w:i/>
          <w:color w:val="C00000"/>
        </w:rPr>
        <w:t>io</w:t>
      </w:r>
      <w:r>
        <w:rPr>
          <w:rFonts w:ascii="Times New Roman" w:hAnsi="Times New Roman"/>
          <w:b/>
          <w:i/>
          <w:color w:val="C00000"/>
        </w:rPr>
        <w:t xml:space="preserve"> a Mario</w:t>
      </w:r>
      <w:r w:rsidR="009625C8" w:rsidRPr="00C74AB6">
        <w:rPr>
          <w:rFonts w:ascii="Times New Roman" w:hAnsi="Times New Roman"/>
          <w:b/>
          <w:i/>
          <w:color w:val="C00000"/>
        </w:rPr>
        <w:t xml:space="preserve"> voglio ora augurare:</w:t>
      </w:r>
    </w:p>
    <w:p w:rsidR="00CF09DB" w:rsidRDefault="009625C8" w:rsidP="00C74AB6">
      <w:pPr>
        <w:spacing w:line="480" w:lineRule="auto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C74AB6">
        <w:rPr>
          <w:rFonts w:ascii="Times New Roman" w:hAnsi="Times New Roman"/>
          <w:b/>
          <w:i/>
          <w:color w:val="C00000"/>
        </w:rPr>
        <w:t xml:space="preserve">" Buon </w:t>
      </w:r>
      <w:r w:rsidRPr="00CF09DB">
        <w:rPr>
          <w:rFonts w:ascii="Times New Roman" w:hAnsi="Times New Roman"/>
          <w:b/>
          <w:i/>
          <w:color w:val="C00000"/>
        </w:rPr>
        <w:t>Onomastico</w:t>
      </w:r>
      <w:r w:rsidR="007941E8">
        <w:rPr>
          <w:rFonts w:ascii="Times New Roman" w:hAnsi="Times New Roman"/>
          <w:b/>
          <w:i/>
          <w:color w:val="C00000"/>
        </w:rPr>
        <w:t xml:space="preserve"> ed in</w:t>
      </w:r>
      <w:r w:rsidRPr="00CF09DB">
        <w:rPr>
          <w:rFonts w:ascii="Times New Roman" w:hAnsi="Times New Roman"/>
          <w:b/>
          <w:i/>
          <w:color w:val="C00000"/>
        </w:rPr>
        <w:t xml:space="preserve"> </w:t>
      </w:r>
      <w:r w:rsidR="007941E8">
        <w:rPr>
          <w:rFonts w:ascii="Times New Roman" w:hAnsi="Times New Roman"/>
          <w:b/>
          <w:i/>
          <w:color w:val="C00000"/>
        </w:rPr>
        <w:t xml:space="preserve">sé allegrezza! ". </w:t>
      </w:r>
    </w:p>
    <w:p w:rsidR="009625C8" w:rsidRPr="00CF09DB" w:rsidRDefault="002645E9" w:rsidP="00C74AB6">
      <w:pPr>
        <w:spacing w:line="480" w:lineRule="auto"/>
        <w:jc w:val="center"/>
        <w:rPr>
          <w:rFonts w:ascii="Times New Roman" w:hAnsi="Times New Roman"/>
          <w:b/>
          <w:i/>
          <w:color w:val="C00000"/>
        </w:rPr>
      </w:pPr>
      <w:r w:rsidRPr="00CF09DB">
        <w:rPr>
          <w:rFonts w:ascii="Times New Roman" w:hAnsi="Times New Roman"/>
          <w:b/>
          <w:i/>
        </w:rPr>
        <w:t xml:space="preserve"> </w:t>
      </w:r>
      <w:r w:rsidR="009625C8" w:rsidRPr="00CF09DB">
        <w:rPr>
          <w:rFonts w:ascii="Times New Roman" w:hAnsi="Times New Roman"/>
          <w:b/>
          <w:i/>
          <w:color w:val="00B050"/>
        </w:rPr>
        <w:t>P. G</w:t>
      </w:r>
      <w:r w:rsidR="00C74AB6" w:rsidRPr="00CF09DB">
        <w:rPr>
          <w:rFonts w:ascii="Times New Roman" w:hAnsi="Times New Roman"/>
          <w:b/>
          <w:i/>
          <w:color w:val="00B050"/>
        </w:rPr>
        <w:t>ius</w:t>
      </w:r>
      <w:r w:rsidR="009625C8" w:rsidRPr="00CF09DB">
        <w:rPr>
          <w:rFonts w:ascii="Times New Roman" w:hAnsi="Times New Roman"/>
          <w:b/>
          <w:i/>
          <w:color w:val="00B050"/>
        </w:rPr>
        <w:t>. B</w:t>
      </w:r>
      <w:r w:rsidR="00C74AB6" w:rsidRPr="00CF09DB">
        <w:rPr>
          <w:rFonts w:ascii="Times New Roman" w:hAnsi="Times New Roman"/>
          <w:b/>
          <w:i/>
          <w:color w:val="00B050"/>
        </w:rPr>
        <w:t>ergese</w:t>
      </w:r>
      <w:r w:rsidRPr="00CF09DB">
        <w:rPr>
          <w:rFonts w:ascii="Times New Roman" w:hAnsi="Times New Roman"/>
          <w:b/>
          <w:i/>
          <w:color w:val="00B050"/>
        </w:rPr>
        <w:t xml:space="preserve"> con P. Dante, Religiosi e Personale </w:t>
      </w:r>
    </w:p>
    <w:p w:rsidR="002645E9" w:rsidRPr="00CF09DB" w:rsidRDefault="002645E9" w:rsidP="00C74AB6">
      <w:pPr>
        <w:spacing w:line="480" w:lineRule="auto"/>
        <w:jc w:val="center"/>
        <w:rPr>
          <w:rFonts w:ascii="Times New Roman" w:hAnsi="Times New Roman"/>
          <w:b/>
          <w:i/>
          <w:color w:val="C00000"/>
        </w:rPr>
      </w:pPr>
      <w:r w:rsidRPr="00CF09DB">
        <w:rPr>
          <w:rFonts w:ascii="Times New Roman" w:hAnsi="Times New Roman"/>
          <w:b/>
          <w:i/>
          <w:color w:val="00B050"/>
        </w:rPr>
        <w:t>del Villaggio della Gioia - Narzole (CN)</w:t>
      </w:r>
    </w:p>
    <w:p w:rsidR="00CC0455" w:rsidRDefault="00C74AB6" w:rsidP="002C4C87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3765550" cy="1809785"/>
            <wp:effectExtent l="19050" t="0" r="6350" b="0"/>
            <wp:docPr id="4" name="Immagine 4" descr="Risultati immagini per Immagini S. Mario 19 genna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Immagini S. Mario 19 gennai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016" cy="181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5E9" w:rsidRDefault="002645E9" w:rsidP="002C4C87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2645E9" w:rsidRPr="002645E9" w:rsidRDefault="002645E9" w:rsidP="002C4C87">
      <w:pPr>
        <w:jc w:val="center"/>
        <w:rPr>
          <w:rFonts w:ascii="Times New Roman" w:hAnsi="Times New Roman"/>
          <w:b/>
          <w:i/>
          <w:color w:val="002060"/>
          <w:shd w:val="clear" w:color="auto" w:fill="FFFFFF"/>
        </w:rPr>
      </w:pPr>
      <w:r>
        <w:rPr>
          <w:rFonts w:ascii="Times New Roman" w:hAnsi="Times New Roman"/>
          <w:b/>
          <w:i/>
          <w:color w:val="002060"/>
          <w:shd w:val="clear" w:color="auto" w:fill="FFFFFF"/>
        </w:rPr>
        <w:t>Lodi  19 gennaio 2019</w:t>
      </w:r>
    </w:p>
    <w:sectPr w:rsidR="002645E9" w:rsidRPr="002645E9" w:rsidSect="001C5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841" w:bottom="426" w:left="1560" w:header="708" w:footer="708" w:gutter="0"/>
      <w:pgBorders w:offsetFrom="page">
        <w:top w:val="champagneBottle" w:sz="22" w:space="24" w:color="auto"/>
        <w:left w:val="champagneBottle" w:sz="22" w:space="24" w:color="auto"/>
        <w:bottom w:val="champagneBottle" w:sz="22" w:space="24" w:color="auto"/>
        <w:right w:val="champagneBottle" w:sz="2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327" w:rsidRDefault="004B3327" w:rsidP="00757960">
      <w:r>
        <w:separator/>
      </w:r>
    </w:p>
  </w:endnote>
  <w:endnote w:type="continuationSeparator" w:id="0">
    <w:p w:rsidR="004B3327" w:rsidRDefault="004B3327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327" w:rsidRDefault="004B3327" w:rsidP="00757960">
      <w:r>
        <w:separator/>
      </w:r>
    </w:p>
  </w:footnote>
  <w:footnote w:type="continuationSeparator" w:id="0">
    <w:p w:rsidR="004B3327" w:rsidRDefault="004B3327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47906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5F59"/>
    <w:rsid w:val="001C62FD"/>
    <w:rsid w:val="001C72C2"/>
    <w:rsid w:val="001D0739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24A2"/>
    <w:rsid w:val="002539F1"/>
    <w:rsid w:val="00254434"/>
    <w:rsid w:val="00255044"/>
    <w:rsid w:val="00256247"/>
    <w:rsid w:val="00262DA1"/>
    <w:rsid w:val="0026361E"/>
    <w:rsid w:val="002645E9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4086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405"/>
    <w:rsid w:val="00347FCD"/>
    <w:rsid w:val="00350DFB"/>
    <w:rsid w:val="00350EB7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343A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327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6B91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28F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335B"/>
    <w:rsid w:val="005254AF"/>
    <w:rsid w:val="005257BC"/>
    <w:rsid w:val="00526AA9"/>
    <w:rsid w:val="00526FB5"/>
    <w:rsid w:val="0053004A"/>
    <w:rsid w:val="0053055B"/>
    <w:rsid w:val="0053146A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61D0"/>
    <w:rsid w:val="007874AF"/>
    <w:rsid w:val="00790413"/>
    <w:rsid w:val="00791579"/>
    <w:rsid w:val="0079313D"/>
    <w:rsid w:val="00793F2F"/>
    <w:rsid w:val="007941E8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3EED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25C8"/>
    <w:rsid w:val="00963E94"/>
    <w:rsid w:val="00966D4E"/>
    <w:rsid w:val="009701AB"/>
    <w:rsid w:val="00970836"/>
    <w:rsid w:val="00971035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28AA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176C1"/>
    <w:rsid w:val="00C208A5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4AB6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0455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09DB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C83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1C5C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2D78"/>
    <w:rsid w:val="00EE34FF"/>
    <w:rsid w:val="00EE4396"/>
    <w:rsid w:val="00EE4E69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2C56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50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10</cp:revision>
  <cp:lastPrinted>2018-12-14T14:47:00Z</cp:lastPrinted>
  <dcterms:created xsi:type="dcterms:W3CDTF">2019-01-18T13:13:00Z</dcterms:created>
  <dcterms:modified xsi:type="dcterms:W3CDTF">2019-01-18T16:57:00Z</dcterms:modified>
</cp:coreProperties>
</file>