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08638548"/>
    <w:bookmarkEnd w:id="0"/>
    <w:p w:rsidR="00CC0455" w:rsidRDefault="00D509B5" w:rsidP="00D509B5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 w:rsidRPr="006F196A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object w:dxaOrig="8505" w:dyaOrig="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5pt;height:41.5pt" o:ole="">
            <v:imagedata r:id="rId7" o:title=""/>
          </v:shape>
          <o:OLEObject Type="Embed" ProgID="Word.Document.12" ShapeID="_x0000_i1025" DrawAspect="Content" ObjectID="_1608643127" r:id="rId8">
            <o:FieldCodes>\s</o:FieldCodes>
          </o:OLEObject>
        </w:object>
      </w:r>
    </w:p>
    <w:p w:rsidR="00B864C2" w:rsidRDefault="001C3EAC" w:rsidP="00D509B5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413000" cy="1184159"/>
            <wp:effectExtent l="19050" t="0" r="6350" b="0"/>
            <wp:docPr id="2" name="Immagine 2" descr="C:\Users\Bergese\Pictures\P. Franco Moscone Arc. di Manfredonia, Vieste e S. Giovanni Rot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P. Franco Moscone Arc. di Manfredonia, Vieste e S. Giovanni Rotond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11" cy="118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337" w:rsidRDefault="00722337" w:rsidP="00D509B5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085283" w:rsidRPr="00CC4F40" w:rsidRDefault="00722337" w:rsidP="00085283">
      <w:pPr>
        <w:rPr>
          <w:rFonts w:ascii="Times New Roman" w:hAnsi="Times New Roman"/>
          <w:b/>
          <w:i/>
          <w:color w:val="002060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387600" cy="1231639"/>
            <wp:effectExtent l="19050" t="0" r="0" b="0"/>
            <wp:docPr id="3" name="Immagine 3" descr="C:\Users\Bergese\Pictures\Alba_du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ese\Pictures\Alba_duom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107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83" w:rsidRPr="00085283"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  <w:drawing>
          <wp:inline distT="0" distB="0" distL="0" distR="0">
            <wp:extent cx="2584450" cy="1231139"/>
            <wp:effectExtent l="19050" t="0" r="6350" b="0"/>
            <wp:docPr id="5" name="Immagine 4" descr="C:\Users\Bergese\Pictures\Duomo-di-Manfredo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Duomo-di-Manfredoni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81" cy="123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83" w:rsidRPr="00CC4F40">
        <w:rPr>
          <w:rFonts w:ascii="Times New Roman" w:hAnsi="Times New Roman"/>
          <w:b/>
          <w:i/>
          <w:color w:val="002060"/>
          <w:shd w:val="clear" w:color="auto" w:fill="FFFFFF"/>
        </w:rPr>
        <w:t>Duomo di Alba                                                                    Duomo di Manfredonia</w:t>
      </w:r>
    </w:p>
    <w:p w:rsidR="00010350" w:rsidRPr="00CC4F40" w:rsidRDefault="00010350" w:rsidP="00085283">
      <w:pPr>
        <w:rPr>
          <w:rFonts w:ascii="Times New Roman" w:hAnsi="Times New Roman"/>
          <w:b/>
          <w:i/>
          <w:color w:val="002060"/>
          <w:sz w:val="16"/>
          <w:szCs w:val="16"/>
          <w:shd w:val="clear" w:color="auto" w:fill="FFFFFF"/>
        </w:rPr>
      </w:pPr>
    </w:p>
    <w:p w:rsidR="00B916D0" w:rsidRPr="009C7994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9C7994">
        <w:rPr>
          <w:rFonts w:ascii="Times New Roman" w:hAnsi="Times New Roman"/>
          <w:b/>
          <w:i/>
          <w:color w:val="00B050"/>
        </w:rPr>
        <w:t>Al Rev.mo P. Franco Moscone</w:t>
      </w:r>
    </w:p>
    <w:p w:rsidR="00B916D0" w:rsidRPr="009C7994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9C7994">
        <w:rPr>
          <w:rFonts w:ascii="Times New Roman" w:hAnsi="Times New Roman"/>
          <w:b/>
          <w:i/>
          <w:color w:val="00B050"/>
        </w:rPr>
        <w:t>nel giorno della sua Ordinazione Episcopale</w:t>
      </w:r>
    </w:p>
    <w:p w:rsidR="00B916D0" w:rsidRPr="009C7994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9C7994">
        <w:rPr>
          <w:rFonts w:ascii="Times New Roman" w:hAnsi="Times New Roman"/>
          <w:b/>
          <w:i/>
          <w:color w:val="00B050"/>
        </w:rPr>
        <w:t xml:space="preserve">con gioia, gratitudine, cordialità, fraternità  </w:t>
      </w:r>
      <w:proofErr w:type="spellStart"/>
      <w:r w:rsidRPr="009C7994">
        <w:rPr>
          <w:rFonts w:ascii="Times New Roman" w:hAnsi="Times New Roman"/>
          <w:b/>
          <w:i/>
          <w:color w:val="00B050"/>
        </w:rPr>
        <w:t>somasca</w:t>
      </w:r>
      <w:proofErr w:type="spellEnd"/>
    </w:p>
    <w:p w:rsidR="00B916D0" w:rsidRPr="009C7994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B916D0" w:rsidRPr="009C7994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9C7994">
        <w:rPr>
          <w:rFonts w:ascii="Times New Roman" w:hAnsi="Times New Roman"/>
          <w:b/>
          <w:i/>
          <w:color w:val="C00000"/>
        </w:rPr>
        <w:t>Invocazione allo Spirito Santo</w:t>
      </w:r>
    </w:p>
    <w:p w:rsidR="00B916D0" w:rsidRPr="009C7994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B916D0" w:rsidRPr="009C7994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9C7994">
        <w:rPr>
          <w:rFonts w:ascii="Times New Roman" w:hAnsi="Times New Roman"/>
          <w:b/>
          <w:i/>
          <w:color w:val="00B050"/>
        </w:rPr>
        <w:t>Spirito</w:t>
      </w:r>
      <w:r w:rsidR="003F0410">
        <w:rPr>
          <w:rFonts w:ascii="Times New Roman" w:hAnsi="Times New Roman"/>
          <w:b/>
          <w:i/>
          <w:color w:val="00B050"/>
        </w:rPr>
        <w:t xml:space="preserve"> </w:t>
      </w:r>
      <w:r w:rsidRPr="009C7994">
        <w:rPr>
          <w:rFonts w:ascii="Times New Roman" w:hAnsi="Times New Roman"/>
          <w:b/>
          <w:i/>
          <w:color w:val="00B050"/>
        </w:rPr>
        <w:t>Santo,</w:t>
      </w:r>
      <w:r w:rsidR="003F0410">
        <w:rPr>
          <w:rFonts w:ascii="Times New Roman" w:hAnsi="Times New Roman"/>
          <w:b/>
          <w:i/>
          <w:color w:val="00B050"/>
        </w:rPr>
        <w:t xml:space="preserve"> tu, che</w:t>
      </w:r>
      <w:r w:rsidRPr="009C7994">
        <w:rPr>
          <w:rFonts w:ascii="Times New Roman" w:hAnsi="Times New Roman"/>
          <w:b/>
          <w:i/>
          <w:color w:val="00B050"/>
        </w:rPr>
        <w:t xml:space="preserve"> con fulgore</w:t>
      </w:r>
    </w:p>
    <w:p w:rsidR="003F0410" w:rsidRDefault="003F041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irradi</w:t>
      </w:r>
      <w:r w:rsidR="00B916D0" w:rsidRPr="009C7994">
        <w:rPr>
          <w:rFonts w:ascii="Times New Roman" w:hAnsi="Times New Roman"/>
          <w:b/>
          <w:i/>
          <w:color w:val="00B050"/>
        </w:rPr>
        <w:t xml:space="preserve"> Padre Franco con pienezza</w:t>
      </w:r>
      <w:r>
        <w:rPr>
          <w:rFonts w:ascii="Times New Roman" w:hAnsi="Times New Roman"/>
          <w:b/>
          <w:i/>
          <w:color w:val="00B050"/>
        </w:rPr>
        <w:t>,</w:t>
      </w:r>
    </w:p>
    <w:p w:rsidR="00B916D0" w:rsidRPr="009C7994" w:rsidRDefault="00895951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nel suo cuore</w:t>
      </w:r>
      <w:r w:rsidR="00B916D0" w:rsidRPr="009C7994">
        <w:rPr>
          <w:rFonts w:ascii="Times New Roman" w:hAnsi="Times New Roman"/>
          <w:b/>
          <w:i/>
          <w:color w:val="00B050"/>
        </w:rPr>
        <w:t xml:space="preserve"> effondi  tenerezza,</w:t>
      </w:r>
    </w:p>
    <w:p w:rsidR="00B916D0" w:rsidRPr="009C7994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9C7994">
        <w:rPr>
          <w:rFonts w:ascii="Times New Roman" w:hAnsi="Times New Roman"/>
          <w:b/>
          <w:i/>
          <w:color w:val="00B050"/>
        </w:rPr>
        <w:t xml:space="preserve">fede, </w:t>
      </w:r>
      <w:r w:rsidR="00404D4B">
        <w:rPr>
          <w:rFonts w:ascii="Times New Roman" w:hAnsi="Times New Roman"/>
          <w:b/>
          <w:i/>
          <w:color w:val="00B050"/>
        </w:rPr>
        <w:t>speranza</w:t>
      </w:r>
      <w:r w:rsidRPr="009C7994">
        <w:rPr>
          <w:rFonts w:ascii="Times New Roman" w:hAnsi="Times New Roman"/>
          <w:b/>
          <w:i/>
          <w:color w:val="00B050"/>
        </w:rPr>
        <w:t xml:space="preserve">, </w:t>
      </w:r>
      <w:r w:rsidR="00404D4B">
        <w:rPr>
          <w:rFonts w:ascii="Times New Roman" w:hAnsi="Times New Roman"/>
          <w:b/>
          <w:i/>
          <w:color w:val="00B050"/>
        </w:rPr>
        <w:t>carità</w:t>
      </w:r>
      <w:r w:rsidRPr="009C7994">
        <w:rPr>
          <w:rFonts w:ascii="Times New Roman" w:hAnsi="Times New Roman"/>
          <w:b/>
          <w:i/>
          <w:color w:val="00B050"/>
        </w:rPr>
        <w:t>, stupore;</w:t>
      </w:r>
    </w:p>
    <w:p w:rsidR="00B916D0" w:rsidRPr="009C7994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B916D0" w:rsidRPr="00CC4F4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C4F40">
        <w:rPr>
          <w:rFonts w:ascii="Times New Roman" w:hAnsi="Times New Roman"/>
          <w:b/>
          <w:i/>
          <w:color w:val="C00000"/>
        </w:rPr>
        <w:t>con Maria, Girolamo  al Signore</w:t>
      </w:r>
    </w:p>
    <w:p w:rsidR="00B916D0" w:rsidRPr="00CC4F4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C4F40">
        <w:rPr>
          <w:rFonts w:ascii="Times New Roman" w:hAnsi="Times New Roman"/>
          <w:b/>
          <w:i/>
          <w:color w:val="C00000"/>
        </w:rPr>
        <w:t>dagli forza per via  in sicurezza</w:t>
      </w:r>
    </w:p>
    <w:p w:rsidR="00B916D0" w:rsidRPr="00CC4F4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C4F40">
        <w:rPr>
          <w:rFonts w:ascii="Times New Roman" w:hAnsi="Times New Roman"/>
          <w:b/>
          <w:i/>
          <w:color w:val="C00000"/>
        </w:rPr>
        <w:t>orfani, ultimi, giovani in dolcezza</w:t>
      </w:r>
    </w:p>
    <w:p w:rsidR="00B916D0" w:rsidRPr="00CC4F4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C4F40">
        <w:rPr>
          <w:rFonts w:ascii="Times New Roman" w:hAnsi="Times New Roman"/>
          <w:b/>
          <w:i/>
          <w:color w:val="C00000"/>
        </w:rPr>
        <w:t>a guidare, servendo con amore.</w:t>
      </w:r>
    </w:p>
    <w:p w:rsidR="00B916D0" w:rsidRPr="00B916D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916D0" w:rsidRPr="00CC4F4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CC4F40">
        <w:rPr>
          <w:rFonts w:ascii="Times New Roman" w:hAnsi="Times New Roman"/>
          <w:b/>
          <w:i/>
          <w:color w:val="00B050"/>
        </w:rPr>
        <w:t>Tu con l' Ordinazione Episcopale</w:t>
      </w:r>
    </w:p>
    <w:p w:rsidR="00B916D0" w:rsidRPr="00CC4F4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CC4F40">
        <w:rPr>
          <w:rFonts w:ascii="Times New Roman" w:hAnsi="Times New Roman"/>
          <w:b/>
          <w:i/>
          <w:color w:val="00B050"/>
        </w:rPr>
        <w:t>irr</w:t>
      </w:r>
      <w:r w:rsidR="003F0410">
        <w:rPr>
          <w:rFonts w:ascii="Times New Roman" w:hAnsi="Times New Roman"/>
          <w:b/>
          <w:i/>
          <w:color w:val="00B050"/>
        </w:rPr>
        <w:t>ora</w:t>
      </w:r>
      <w:r w:rsidRPr="00CC4F40">
        <w:rPr>
          <w:rFonts w:ascii="Times New Roman" w:hAnsi="Times New Roman"/>
          <w:b/>
          <w:i/>
          <w:color w:val="00B050"/>
        </w:rPr>
        <w:t xml:space="preserve"> in lui bontà, serenità,</w:t>
      </w:r>
    </w:p>
    <w:p w:rsidR="00B916D0" w:rsidRPr="00CC4F4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CC4F40">
        <w:rPr>
          <w:rFonts w:ascii="Times New Roman" w:hAnsi="Times New Roman"/>
          <w:b/>
          <w:i/>
          <w:color w:val="00B050"/>
        </w:rPr>
        <w:t>conforto, aiuto con Gesù Pastore;</w:t>
      </w:r>
    </w:p>
    <w:p w:rsidR="00B916D0" w:rsidRPr="00B916D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916D0" w:rsidRPr="00CC4F4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C4F40">
        <w:rPr>
          <w:rFonts w:ascii="Times New Roman" w:hAnsi="Times New Roman"/>
          <w:b/>
          <w:i/>
          <w:color w:val="C00000"/>
        </w:rPr>
        <w:t>vigore infondigli a estirpare il male:</w:t>
      </w:r>
    </w:p>
    <w:p w:rsidR="00B916D0" w:rsidRPr="00CC4F4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C4F40">
        <w:rPr>
          <w:rFonts w:ascii="Times New Roman" w:hAnsi="Times New Roman"/>
          <w:b/>
          <w:i/>
          <w:color w:val="C00000"/>
        </w:rPr>
        <w:t>così avrà ognuno in lui felicità,</w:t>
      </w:r>
    </w:p>
    <w:p w:rsidR="00B916D0" w:rsidRPr="00CC4F40" w:rsidRDefault="00B916D0" w:rsidP="00B916D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C4F40">
        <w:rPr>
          <w:rFonts w:ascii="Times New Roman" w:hAnsi="Times New Roman"/>
          <w:b/>
          <w:i/>
          <w:color w:val="C00000"/>
        </w:rPr>
        <w:t xml:space="preserve">che  gli </w:t>
      </w:r>
      <w:proofErr w:type="spellStart"/>
      <w:r w:rsidRPr="00CC4F40">
        <w:rPr>
          <w:rFonts w:ascii="Times New Roman" w:hAnsi="Times New Roman"/>
          <w:b/>
          <w:i/>
          <w:color w:val="C00000"/>
        </w:rPr>
        <w:t>auguriam</w:t>
      </w:r>
      <w:proofErr w:type="spellEnd"/>
      <w:r w:rsidRPr="00CC4F40">
        <w:rPr>
          <w:rFonts w:ascii="Times New Roman" w:hAnsi="Times New Roman"/>
          <w:b/>
          <w:i/>
          <w:color w:val="C00000"/>
        </w:rPr>
        <w:t xml:space="preserve"> con te godere in  cuore!</w:t>
      </w:r>
    </w:p>
    <w:p w:rsidR="00010350" w:rsidRPr="00CC4F40" w:rsidRDefault="00010350" w:rsidP="00010350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9C7994" w:rsidRPr="00CC4F40" w:rsidRDefault="009C7994" w:rsidP="00010350">
      <w:pPr>
        <w:jc w:val="center"/>
        <w:rPr>
          <w:rFonts w:ascii="Times New Roman" w:hAnsi="Times New Roman"/>
          <w:b/>
          <w:i/>
          <w:color w:val="00B050"/>
          <w:shd w:val="clear" w:color="auto" w:fill="FFFFFF"/>
        </w:rPr>
      </w:pPr>
      <w:r w:rsidRPr="009C7994"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  <w:drawing>
          <wp:inline distT="0" distB="0" distL="0" distR="0">
            <wp:extent cx="1701800" cy="1244600"/>
            <wp:effectExtent l="19050" t="0" r="0" b="0"/>
            <wp:docPr id="8" name="Immagine 5" descr="C:\Users\Bergese\Pictures\I-sette-doni-dello-Spirito-Santo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rgese\Pictures\I-sette-doni-dello-Spirito-Santo26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51" cy="12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F40"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  <w:t xml:space="preserve"> </w:t>
      </w:r>
      <w:r w:rsidR="003F0410"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  <w:t xml:space="preserve"> </w:t>
      </w:r>
      <w:r w:rsidR="00CC4F40">
        <w:rPr>
          <w:rFonts w:ascii="Times New Roman" w:hAnsi="Times New Roman"/>
          <w:b/>
          <w:i/>
          <w:color w:val="00B050"/>
          <w:shd w:val="clear" w:color="auto" w:fill="FFFFFF"/>
        </w:rPr>
        <w:t>Scendi, Spirito Santo, nel cuore di P. F. Moscone: grazie!</w:t>
      </w:r>
    </w:p>
    <w:p w:rsidR="009C7994" w:rsidRDefault="009C7994" w:rsidP="00010350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9C7994" w:rsidRDefault="009C7994" w:rsidP="00010350">
      <w:pPr>
        <w:jc w:val="center"/>
        <w:rPr>
          <w:rFonts w:ascii="Times New Roman" w:hAnsi="Times New Roman"/>
          <w:b/>
          <w:i/>
          <w:color w:val="002060"/>
          <w:shd w:val="clear" w:color="auto" w:fill="FFFFFF"/>
        </w:rPr>
      </w:pPr>
      <w:r>
        <w:rPr>
          <w:rFonts w:ascii="Times New Roman" w:hAnsi="Times New Roman"/>
          <w:b/>
          <w:i/>
          <w:color w:val="002060"/>
          <w:shd w:val="clear" w:color="auto" w:fill="FFFFFF"/>
        </w:rPr>
        <w:t xml:space="preserve">Narzole 12 gennaio 2019 P. Dante, Religiosi e Personale </w:t>
      </w:r>
    </w:p>
    <w:p w:rsidR="009C7994" w:rsidRPr="009C7994" w:rsidRDefault="006A41E8" w:rsidP="00010350">
      <w:pPr>
        <w:jc w:val="center"/>
        <w:rPr>
          <w:rFonts w:ascii="Times New Roman" w:hAnsi="Times New Roman"/>
          <w:b/>
          <w:i/>
          <w:color w:val="002060"/>
          <w:shd w:val="clear" w:color="auto" w:fill="FFFFFF"/>
        </w:rPr>
      </w:pPr>
      <w:r>
        <w:rPr>
          <w:rFonts w:ascii="Times New Roman" w:hAnsi="Times New Roman"/>
          <w:b/>
          <w:i/>
          <w:color w:val="002060"/>
          <w:shd w:val="clear" w:color="auto" w:fill="FFFFFF"/>
        </w:rPr>
        <w:t>del Villaggio della G</w:t>
      </w:r>
      <w:r w:rsidR="009C7994">
        <w:rPr>
          <w:rFonts w:ascii="Times New Roman" w:hAnsi="Times New Roman"/>
          <w:b/>
          <w:i/>
          <w:color w:val="002060"/>
          <w:shd w:val="clear" w:color="auto" w:fill="FFFFFF"/>
        </w:rPr>
        <w:t xml:space="preserve">ioia </w:t>
      </w:r>
    </w:p>
    <w:sectPr w:rsidR="009C7994" w:rsidRPr="009C7994" w:rsidSect="003F0410">
      <w:footerReference w:type="default" r:id="rId13"/>
      <w:pgSz w:w="11906" w:h="16838"/>
      <w:pgMar w:top="1135" w:right="1841" w:bottom="426" w:left="1560" w:header="708" w:footer="708" w:gutter="0"/>
      <w:pgBorders w:offsetFrom="page">
        <w:top w:val="hearts" w:sz="21" w:space="24" w:color="auto"/>
        <w:left w:val="hearts" w:sz="21" w:space="24" w:color="auto"/>
        <w:bottom w:val="hearts" w:sz="21" w:space="24" w:color="auto"/>
        <w:right w:val="hear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B0" w:rsidRDefault="00E317B0" w:rsidP="00757960">
      <w:r>
        <w:separator/>
      </w:r>
    </w:p>
  </w:endnote>
  <w:endnote w:type="continuationSeparator" w:id="0">
    <w:p w:rsidR="00E317B0" w:rsidRDefault="00E317B0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B0" w:rsidRDefault="00E317B0" w:rsidP="00757960">
      <w:r>
        <w:separator/>
      </w:r>
    </w:p>
  </w:footnote>
  <w:footnote w:type="continuationSeparator" w:id="0">
    <w:p w:rsidR="00E317B0" w:rsidRDefault="00E317B0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3561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0350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283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868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3EAC"/>
    <w:rsid w:val="001C62FD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4A2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405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0410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4D4B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335B"/>
    <w:rsid w:val="005254AF"/>
    <w:rsid w:val="005257BC"/>
    <w:rsid w:val="00526AA9"/>
    <w:rsid w:val="00526FB5"/>
    <w:rsid w:val="0053004A"/>
    <w:rsid w:val="0053055B"/>
    <w:rsid w:val="0053146A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1E8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96A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2337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839"/>
    <w:rsid w:val="007B77A8"/>
    <w:rsid w:val="007B7F37"/>
    <w:rsid w:val="007C2B21"/>
    <w:rsid w:val="007C42D7"/>
    <w:rsid w:val="007C4F80"/>
    <w:rsid w:val="007C5695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5951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3FB1"/>
    <w:rsid w:val="008D4ADF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035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994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4534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769DA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4C2"/>
    <w:rsid w:val="00B8662E"/>
    <w:rsid w:val="00B86851"/>
    <w:rsid w:val="00B90EB7"/>
    <w:rsid w:val="00B91138"/>
    <w:rsid w:val="00B916D0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A7C52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32E9"/>
    <w:rsid w:val="00CC3389"/>
    <w:rsid w:val="00CC34C3"/>
    <w:rsid w:val="00CC4C9E"/>
    <w:rsid w:val="00CC4F40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09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9B5"/>
    <w:rsid w:val="00D52656"/>
    <w:rsid w:val="00D5558E"/>
    <w:rsid w:val="00D55A6F"/>
    <w:rsid w:val="00D55C87"/>
    <w:rsid w:val="00D55EE4"/>
    <w:rsid w:val="00D562A7"/>
    <w:rsid w:val="00D57C79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5C01"/>
    <w:rsid w:val="00D666E2"/>
    <w:rsid w:val="00D6695B"/>
    <w:rsid w:val="00D66C78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7B0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1C14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2D6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Word_20071.doc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76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16</cp:revision>
  <cp:lastPrinted>2019-01-10T15:27:00Z</cp:lastPrinted>
  <dcterms:created xsi:type="dcterms:W3CDTF">2019-01-10T14:15:00Z</dcterms:created>
  <dcterms:modified xsi:type="dcterms:W3CDTF">2019-01-10T15:32:00Z</dcterms:modified>
</cp:coreProperties>
</file>