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31" w:rsidRDefault="008528D9" w:rsidP="008528D9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Como (Duomo) 08 settembre 2018</w:t>
      </w:r>
    </w:p>
    <w:p w:rsidR="008528D9" w:rsidRDefault="008528D9" w:rsidP="008528D9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ordinazione sacerdotale </w:t>
      </w:r>
    </w:p>
    <w:p w:rsidR="008528D9" w:rsidRPr="008528D9" w:rsidRDefault="008528D9" w:rsidP="008528D9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di Don Paul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Tiverhe</w:t>
      </w:r>
      <w:proofErr w:type="spellEnd"/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Ashoro</w:t>
      </w:r>
      <w:proofErr w:type="spellEnd"/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crs</w:t>
      </w:r>
      <w:proofErr w:type="spellEnd"/>
    </w:p>
    <w:p w:rsidR="004D0976" w:rsidRPr="008528D9" w:rsidRDefault="004D0976" w:rsidP="008528D9">
      <w:pPr>
        <w:jc w:val="center"/>
        <w:rPr>
          <w:rFonts w:ascii="Times New Roman" w:hAnsi="Times New Roman"/>
          <w:sz w:val="16"/>
          <w:szCs w:val="16"/>
        </w:rPr>
      </w:pPr>
    </w:p>
    <w:p w:rsidR="004D0976" w:rsidRDefault="004D0976" w:rsidP="004D0976">
      <w:pPr>
        <w:jc w:val="center"/>
        <w:rPr>
          <w:rFonts w:ascii="Times New Roman" w:hAnsi="Times New Roman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2848840" cy="1531917"/>
            <wp:effectExtent l="19050" t="0" r="8660" b="0"/>
            <wp:docPr id="1" name="Immagine 1" descr="Risultati immagini per FOTO IMMAGINI DUOMO DI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IMMAGINI DUOMO DI COM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92" cy="153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8D9" w:rsidRPr="00707614" w:rsidRDefault="008528D9" w:rsidP="004D0976">
      <w:pPr>
        <w:jc w:val="center"/>
        <w:rPr>
          <w:rFonts w:ascii="Times New Roman" w:hAnsi="Times New Roman"/>
          <w:sz w:val="16"/>
          <w:szCs w:val="16"/>
        </w:rPr>
      </w:pPr>
    </w:p>
    <w:p w:rsidR="008528D9" w:rsidRDefault="008528D9" w:rsidP="004D0976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A Don Paul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Tiverhe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Ashoro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crs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nel giorno della sua ordinazione</w:t>
      </w:r>
    </w:p>
    <w:p w:rsidR="008528D9" w:rsidRDefault="008528D9" w:rsidP="004D0976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sacerdotale con gioia, fraternità, stima</w:t>
      </w:r>
      <w:r w:rsidR="001D0DBB">
        <w:rPr>
          <w:rFonts w:ascii="Times New Roman" w:hAnsi="Times New Roman"/>
          <w:b/>
          <w:i/>
          <w:color w:val="00B050"/>
          <w:sz w:val="28"/>
          <w:szCs w:val="28"/>
        </w:rPr>
        <w:t>,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cordialità</w:t>
      </w:r>
    </w:p>
    <w:p w:rsidR="00CA3C55" w:rsidRPr="00707614" w:rsidRDefault="00CA3C55" w:rsidP="004D0976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8528D9" w:rsidRPr="00A010E3" w:rsidRDefault="00CA3C55" w:rsidP="004D0976">
      <w:pPr>
        <w:jc w:val="center"/>
        <w:rPr>
          <w:rFonts w:ascii="Times New Roman" w:hAnsi="Times New Roman"/>
          <w:b/>
          <w:i/>
          <w:color w:val="C00000"/>
        </w:rPr>
      </w:pPr>
      <w:r w:rsidRPr="00A010E3">
        <w:rPr>
          <w:rFonts w:ascii="Times New Roman" w:hAnsi="Times New Roman"/>
          <w:b/>
          <w:i/>
          <w:color w:val="C00000"/>
        </w:rPr>
        <w:t>Con gioia e con stupore</w:t>
      </w:r>
    </w:p>
    <w:p w:rsidR="00CA3C55" w:rsidRPr="00707614" w:rsidRDefault="00CA3C55" w:rsidP="004D097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CA3C55" w:rsidRPr="00A010E3" w:rsidRDefault="00CA3C55" w:rsidP="004D0976">
      <w:pPr>
        <w:jc w:val="center"/>
        <w:rPr>
          <w:rFonts w:ascii="Times New Roman" w:hAnsi="Times New Roman"/>
          <w:b/>
          <w:i/>
          <w:color w:val="00B050"/>
        </w:rPr>
      </w:pPr>
      <w:r w:rsidRPr="00A010E3">
        <w:rPr>
          <w:rFonts w:ascii="Times New Roman" w:hAnsi="Times New Roman"/>
          <w:b/>
          <w:i/>
          <w:color w:val="00B050"/>
        </w:rPr>
        <w:t>Carissimo, con gioia e con stupore</w:t>
      </w:r>
    </w:p>
    <w:p w:rsidR="00CA3C55" w:rsidRPr="00A010E3" w:rsidRDefault="00CA3C55" w:rsidP="004D0976">
      <w:pPr>
        <w:jc w:val="center"/>
        <w:rPr>
          <w:rFonts w:ascii="Times New Roman" w:hAnsi="Times New Roman"/>
          <w:b/>
          <w:i/>
          <w:color w:val="00B050"/>
        </w:rPr>
      </w:pPr>
      <w:r w:rsidRPr="00A010E3">
        <w:rPr>
          <w:rFonts w:ascii="Times New Roman" w:hAnsi="Times New Roman"/>
          <w:b/>
          <w:i/>
          <w:color w:val="00B050"/>
        </w:rPr>
        <w:t>oggi in solennità sei consacrato</w:t>
      </w:r>
    </w:p>
    <w:p w:rsidR="00CA3C55" w:rsidRPr="00A010E3" w:rsidRDefault="00CA3C55" w:rsidP="004D0976">
      <w:pPr>
        <w:jc w:val="center"/>
        <w:rPr>
          <w:rFonts w:ascii="Times New Roman" w:hAnsi="Times New Roman"/>
          <w:b/>
          <w:i/>
          <w:color w:val="00B050"/>
        </w:rPr>
      </w:pPr>
      <w:r w:rsidRPr="00A010E3">
        <w:rPr>
          <w:rFonts w:ascii="Times New Roman" w:hAnsi="Times New Roman"/>
          <w:b/>
          <w:i/>
          <w:color w:val="00B050"/>
        </w:rPr>
        <w:t>presbitero in eterno: con amore</w:t>
      </w:r>
    </w:p>
    <w:p w:rsidR="00CA3C55" w:rsidRPr="00A010E3" w:rsidRDefault="00CA3C55" w:rsidP="004D0976">
      <w:pPr>
        <w:jc w:val="center"/>
        <w:rPr>
          <w:rFonts w:ascii="Times New Roman" w:hAnsi="Times New Roman"/>
          <w:b/>
          <w:i/>
          <w:color w:val="00B050"/>
        </w:rPr>
      </w:pPr>
      <w:r w:rsidRPr="00A010E3">
        <w:rPr>
          <w:rFonts w:ascii="Times New Roman" w:hAnsi="Times New Roman"/>
          <w:b/>
          <w:i/>
          <w:color w:val="00B050"/>
        </w:rPr>
        <w:t xml:space="preserve">Dio Padre </w:t>
      </w:r>
      <w:r w:rsidR="001D0DBB">
        <w:rPr>
          <w:rFonts w:ascii="Times New Roman" w:hAnsi="Times New Roman"/>
          <w:b/>
          <w:i/>
          <w:color w:val="00B050"/>
        </w:rPr>
        <w:t xml:space="preserve">è da </w:t>
      </w:r>
      <w:r w:rsidRPr="00A010E3">
        <w:rPr>
          <w:rFonts w:ascii="Times New Roman" w:hAnsi="Times New Roman"/>
          <w:b/>
          <w:i/>
          <w:color w:val="00B050"/>
        </w:rPr>
        <w:t>te magnificato;</w:t>
      </w:r>
    </w:p>
    <w:p w:rsidR="00CA3C55" w:rsidRPr="00707614" w:rsidRDefault="00CA3C55" w:rsidP="004D0976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CA3C55" w:rsidRPr="00A010E3" w:rsidRDefault="00CA3C55" w:rsidP="004D0976">
      <w:pPr>
        <w:jc w:val="center"/>
        <w:rPr>
          <w:rFonts w:ascii="Times New Roman" w:hAnsi="Times New Roman"/>
          <w:b/>
          <w:i/>
          <w:color w:val="C00000"/>
        </w:rPr>
      </w:pPr>
      <w:r w:rsidRPr="00A010E3">
        <w:rPr>
          <w:rFonts w:ascii="Times New Roman" w:hAnsi="Times New Roman"/>
          <w:b/>
          <w:i/>
          <w:color w:val="C00000"/>
        </w:rPr>
        <w:t>da San Girolamo Emiliani in cuore</w:t>
      </w:r>
    </w:p>
    <w:p w:rsidR="00D7799B" w:rsidRPr="00A010E3" w:rsidRDefault="00CA3C55" w:rsidP="004D0976">
      <w:pPr>
        <w:jc w:val="center"/>
        <w:rPr>
          <w:rFonts w:ascii="Times New Roman" w:hAnsi="Times New Roman"/>
          <w:b/>
          <w:i/>
          <w:color w:val="C00000"/>
        </w:rPr>
      </w:pPr>
      <w:r w:rsidRPr="00A010E3">
        <w:rPr>
          <w:rFonts w:ascii="Times New Roman" w:hAnsi="Times New Roman"/>
          <w:b/>
          <w:i/>
          <w:color w:val="C00000"/>
        </w:rPr>
        <w:t>dal cielo tu sarai sempre aiutato</w:t>
      </w:r>
      <w:r w:rsidR="00D7799B" w:rsidRPr="00A010E3">
        <w:rPr>
          <w:rFonts w:ascii="Times New Roman" w:hAnsi="Times New Roman"/>
          <w:b/>
          <w:i/>
          <w:color w:val="C00000"/>
        </w:rPr>
        <w:t>:</w:t>
      </w:r>
    </w:p>
    <w:p w:rsidR="00D7799B" w:rsidRPr="00A010E3" w:rsidRDefault="00D7799B" w:rsidP="004D0976">
      <w:pPr>
        <w:jc w:val="center"/>
        <w:rPr>
          <w:rFonts w:ascii="Times New Roman" w:hAnsi="Times New Roman"/>
          <w:b/>
          <w:i/>
          <w:color w:val="C00000"/>
        </w:rPr>
      </w:pPr>
      <w:r w:rsidRPr="00A010E3">
        <w:rPr>
          <w:rFonts w:ascii="Times New Roman" w:hAnsi="Times New Roman"/>
          <w:b/>
          <w:i/>
          <w:color w:val="C00000"/>
        </w:rPr>
        <w:t>con lui servir saprai chi è nel dolore</w:t>
      </w:r>
    </w:p>
    <w:p w:rsidR="00D7799B" w:rsidRPr="00A010E3" w:rsidRDefault="00D7799B" w:rsidP="004D0976">
      <w:pPr>
        <w:jc w:val="center"/>
        <w:rPr>
          <w:rFonts w:ascii="Times New Roman" w:hAnsi="Times New Roman"/>
          <w:b/>
          <w:i/>
          <w:color w:val="C00000"/>
        </w:rPr>
      </w:pPr>
      <w:r w:rsidRPr="00A010E3">
        <w:rPr>
          <w:rFonts w:ascii="Times New Roman" w:hAnsi="Times New Roman"/>
          <w:b/>
          <w:i/>
          <w:color w:val="C00000"/>
        </w:rPr>
        <w:t>e il Vangelo sarà da te annunciato.</w:t>
      </w:r>
    </w:p>
    <w:p w:rsidR="00D7799B" w:rsidRPr="00B45742" w:rsidRDefault="00D7799B" w:rsidP="004D097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7799B" w:rsidRPr="00A010E3" w:rsidRDefault="00D7799B" w:rsidP="004D0976">
      <w:pPr>
        <w:jc w:val="center"/>
        <w:rPr>
          <w:rFonts w:ascii="Times New Roman" w:hAnsi="Times New Roman"/>
          <w:b/>
          <w:i/>
          <w:color w:val="00B050"/>
        </w:rPr>
      </w:pPr>
      <w:r w:rsidRPr="00A010E3">
        <w:rPr>
          <w:rFonts w:ascii="Times New Roman" w:hAnsi="Times New Roman"/>
          <w:b/>
          <w:i/>
          <w:color w:val="00B050"/>
        </w:rPr>
        <w:t>Ogni giorno confida in tenerezza</w:t>
      </w:r>
    </w:p>
    <w:p w:rsidR="00D7799B" w:rsidRPr="00A010E3" w:rsidRDefault="00D7799B" w:rsidP="004D0976">
      <w:pPr>
        <w:jc w:val="center"/>
        <w:rPr>
          <w:rFonts w:ascii="Times New Roman" w:hAnsi="Times New Roman"/>
          <w:b/>
          <w:i/>
          <w:color w:val="00B050"/>
        </w:rPr>
      </w:pPr>
      <w:r w:rsidRPr="00A010E3">
        <w:rPr>
          <w:rFonts w:ascii="Times New Roman" w:hAnsi="Times New Roman"/>
          <w:b/>
          <w:i/>
          <w:color w:val="00B050"/>
        </w:rPr>
        <w:t>in Maria, in Gesù, che è Salvatore</w:t>
      </w:r>
    </w:p>
    <w:p w:rsidR="00DE3ABD" w:rsidRPr="00A010E3" w:rsidRDefault="00D7799B" w:rsidP="004D0976">
      <w:pPr>
        <w:jc w:val="center"/>
        <w:rPr>
          <w:rFonts w:ascii="Times New Roman" w:hAnsi="Times New Roman"/>
          <w:b/>
          <w:i/>
          <w:color w:val="00B050"/>
        </w:rPr>
      </w:pPr>
      <w:r w:rsidRPr="00A010E3">
        <w:rPr>
          <w:rFonts w:ascii="Times New Roman" w:hAnsi="Times New Roman"/>
          <w:b/>
          <w:i/>
          <w:color w:val="00B050"/>
        </w:rPr>
        <w:t>dolcissimo</w:t>
      </w:r>
      <w:r w:rsidR="00A010E3" w:rsidRPr="00A010E3">
        <w:rPr>
          <w:rFonts w:ascii="Times New Roman" w:hAnsi="Times New Roman"/>
          <w:b/>
          <w:i/>
          <w:color w:val="00B050"/>
        </w:rPr>
        <w:t>,</w:t>
      </w:r>
      <w:r w:rsidR="00DE3ABD" w:rsidRPr="00A010E3">
        <w:rPr>
          <w:rFonts w:ascii="Times New Roman" w:hAnsi="Times New Roman"/>
          <w:b/>
          <w:i/>
          <w:color w:val="00B050"/>
        </w:rPr>
        <w:t xml:space="preserve"> irradia</w:t>
      </w:r>
      <w:r w:rsidR="00A010E3" w:rsidRPr="00A010E3">
        <w:rPr>
          <w:rFonts w:ascii="Times New Roman" w:hAnsi="Times New Roman"/>
          <w:b/>
          <w:i/>
          <w:color w:val="00B050"/>
        </w:rPr>
        <w:t>ndo</w:t>
      </w:r>
      <w:r w:rsidR="00DE3ABD" w:rsidRPr="00A010E3">
        <w:rPr>
          <w:rFonts w:ascii="Times New Roman" w:hAnsi="Times New Roman"/>
          <w:b/>
          <w:i/>
          <w:color w:val="00B050"/>
        </w:rPr>
        <w:t xml:space="preserve"> amor</w:t>
      </w:r>
      <w:r w:rsidRPr="00A010E3">
        <w:rPr>
          <w:rFonts w:ascii="Times New Roman" w:hAnsi="Times New Roman"/>
          <w:b/>
          <w:i/>
          <w:color w:val="00B050"/>
        </w:rPr>
        <w:t xml:space="preserve"> per</w:t>
      </w:r>
      <w:r w:rsidR="00DE3ABD" w:rsidRPr="00A010E3">
        <w:rPr>
          <w:rFonts w:ascii="Times New Roman" w:hAnsi="Times New Roman"/>
          <w:b/>
          <w:i/>
          <w:color w:val="00B050"/>
        </w:rPr>
        <w:t xml:space="preserve"> via;</w:t>
      </w:r>
    </w:p>
    <w:p w:rsidR="00DE3ABD" w:rsidRPr="00B45742" w:rsidRDefault="00DE3ABD" w:rsidP="004D0976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A010E3" w:rsidRPr="00A010E3" w:rsidRDefault="00DE3ABD" w:rsidP="004D0976">
      <w:pPr>
        <w:jc w:val="center"/>
        <w:rPr>
          <w:rFonts w:ascii="Times New Roman" w:hAnsi="Times New Roman"/>
          <w:b/>
          <w:i/>
          <w:color w:val="C00000"/>
        </w:rPr>
      </w:pPr>
      <w:r w:rsidRPr="00A010E3">
        <w:rPr>
          <w:rFonts w:ascii="Times New Roman" w:hAnsi="Times New Roman"/>
          <w:b/>
          <w:i/>
          <w:color w:val="C00000"/>
        </w:rPr>
        <w:t>auguro</w:t>
      </w:r>
      <w:r w:rsidR="00736D01">
        <w:rPr>
          <w:rFonts w:ascii="Times New Roman" w:hAnsi="Times New Roman"/>
          <w:b/>
          <w:i/>
          <w:color w:val="C00000"/>
        </w:rPr>
        <w:t xml:space="preserve"> a te in</w:t>
      </w:r>
      <w:r w:rsidRPr="00A010E3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Pr="00A010E3">
        <w:rPr>
          <w:rFonts w:ascii="Times New Roman" w:hAnsi="Times New Roman"/>
          <w:b/>
          <w:i/>
          <w:color w:val="C00000"/>
        </w:rPr>
        <w:t>liet</w:t>
      </w:r>
      <w:r w:rsidR="00736D01">
        <w:rPr>
          <w:rFonts w:ascii="Times New Roman" w:hAnsi="Times New Roman"/>
          <w:b/>
          <w:i/>
          <w:color w:val="C00000"/>
        </w:rPr>
        <w:t>izia</w:t>
      </w:r>
      <w:proofErr w:type="spellEnd"/>
      <w:r w:rsidRPr="00A010E3">
        <w:rPr>
          <w:rFonts w:ascii="Times New Roman" w:hAnsi="Times New Roman"/>
          <w:b/>
          <w:i/>
          <w:color w:val="C00000"/>
        </w:rPr>
        <w:t>, in content</w:t>
      </w:r>
      <w:r w:rsidR="00A010E3" w:rsidRPr="00A010E3">
        <w:rPr>
          <w:rFonts w:ascii="Times New Roman" w:hAnsi="Times New Roman"/>
          <w:b/>
          <w:i/>
          <w:color w:val="C00000"/>
        </w:rPr>
        <w:t>ezza:</w:t>
      </w:r>
    </w:p>
    <w:p w:rsidR="00A010E3" w:rsidRPr="00A010E3" w:rsidRDefault="00A010E3" w:rsidP="004D0976">
      <w:pPr>
        <w:jc w:val="center"/>
        <w:rPr>
          <w:rFonts w:ascii="Times New Roman" w:hAnsi="Times New Roman"/>
          <w:b/>
          <w:i/>
          <w:color w:val="C00000"/>
        </w:rPr>
      </w:pPr>
      <w:r w:rsidRPr="00A010E3">
        <w:rPr>
          <w:rFonts w:ascii="Times New Roman" w:hAnsi="Times New Roman"/>
          <w:b/>
          <w:i/>
          <w:color w:val="C00000"/>
        </w:rPr>
        <w:t>"Felice apostolato e nel Signore</w:t>
      </w:r>
    </w:p>
    <w:p w:rsidR="00A010E3" w:rsidRPr="00A010E3" w:rsidRDefault="00736D01" w:rsidP="004D0976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ogni giorno abbi tu</w:t>
      </w:r>
      <w:r w:rsidR="00A010E3" w:rsidRPr="00A010E3">
        <w:rPr>
          <w:rFonts w:ascii="Times New Roman" w:hAnsi="Times New Roman"/>
          <w:b/>
          <w:i/>
          <w:color w:val="C00000"/>
        </w:rPr>
        <w:t xml:space="preserve"> gaudio, allegria!".</w:t>
      </w:r>
    </w:p>
    <w:p w:rsidR="00A010E3" w:rsidRPr="00B45742" w:rsidRDefault="00A010E3" w:rsidP="004D097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B45742" w:rsidRDefault="00A010E3" w:rsidP="004D0976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 w:rsidRPr="00A010E3">
        <w:rPr>
          <w:rFonts w:ascii="Times New Roman" w:hAnsi="Times New Roman"/>
          <w:b/>
          <w:i/>
          <w:color w:val="002060"/>
        </w:rPr>
        <w:t xml:space="preserve">                                            P. Giuseppe Bergese</w:t>
      </w:r>
    </w:p>
    <w:p w:rsidR="00A010E3" w:rsidRDefault="00D7799B" w:rsidP="004D0976">
      <w:pPr>
        <w:jc w:val="center"/>
        <w:rPr>
          <w:rFonts w:ascii="Times New Roman" w:hAnsi="Times New Roman"/>
          <w:b/>
          <w:i/>
          <w:color w:val="00B050"/>
        </w:rPr>
      </w:pPr>
      <w:r w:rsidRPr="00A010E3">
        <w:rPr>
          <w:rFonts w:ascii="Times New Roman" w:hAnsi="Times New Roman"/>
          <w:b/>
          <w:i/>
          <w:color w:val="00B050"/>
        </w:rPr>
        <w:t xml:space="preserve"> </w:t>
      </w:r>
    </w:p>
    <w:p w:rsidR="00CA3C55" w:rsidRDefault="00707614" w:rsidP="004D0976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noProof/>
          <w:lang w:eastAsia="it-IT"/>
        </w:rPr>
        <w:drawing>
          <wp:inline distT="0" distB="0" distL="0" distR="0">
            <wp:extent cx="1607870" cy="2012868"/>
            <wp:effectExtent l="19050" t="0" r="0" b="0"/>
            <wp:docPr id="2" name="Immagine 1" descr="Risultati immagini per Immagini foto Madonna degli orf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foto Madonna degli orfan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22" cy="202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C55" w:rsidRPr="00A010E3">
        <w:rPr>
          <w:rFonts w:ascii="Times New Roman" w:hAnsi="Times New Roman"/>
          <w:b/>
          <w:i/>
          <w:color w:val="C00000"/>
        </w:rPr>
        <w:t xml:space="preserve"> </w:t>
      </w:r>
    </w:p>
    <w:p w:rsidR="001D0DBB" w:rsidRDefault="001D0DBB" w:rsidP="004D097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1D0DBB" w:rsidRPr="001D0DBB" w:rsidRDefault="001D0DBB" w:rsidP="004D0976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 07 settembre 2018 a nome della Comunità Religiosa e personale</w:t>
      </w:r>
    </w:p>
    <w:sectPr w:rsidR="001D0DBB" w:rsidRPr="001D0DBB" w:rsidSect="00736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41" w:bottom="426" w:left="1560" w:header="708" w:footer="708" w:gutter="0"/>
      <w:pgBorders w:offsetFrom="page">
        <w:top w:val="hearts" w:sz="23" w:space="24" w:color="auto"/>
        <w:left w:val="hearts" w:sz="23" w:space="24" w:color="auto"/>
        <w:bottom w:val="hearts" w:sz="23" w:space="24" w:color="auto"/>
        <w:right w:val="hearts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60" w:rsidRDefault="008E6E60" w:rsidP="00757960">
      <w:r>
        <w:separator/>
      </w:r>
    </w:p>
  </w:endnote>
  <w:endnote w:type="continuationSeparator" w:id="0">
    <w:p w:rsidR="008E6E60" w:rsidRDefault="008E6E60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60" w:rsidRDefault="008E6E60" w:rsidP="00757960">
      <w:r>
        <w:separator/>
      </w:r>
    </w:p>
  </w:footnote>
  <w:footnote w:type="continuationSeparator" w:id="0">
    <w:p w:rsidR="008E6E60" w:rsidRDefault="008E6E60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127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424F"/>
    <w:rsid w:val="0017438B"/>
    <w:rsid w:val="00174414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0DBB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976"/>
    <w:rsid w:val="004D0CCF"/>
    <w:rsid w:val="004D2412"/>
    <w:rsid w:val="004D2D6B"/>
    <w:rsid w:val="004D5DEF"/>
    <w:rsid w:val="004D6521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1C7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07614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36D01"/>
    <w:rsid w:val="00740D2F"/>
    <w:rsid w:val="00741C97"/>
    <w:rsid w:val="00743436"/>
    <w:rsid w:val="007435CE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3839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28D9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6E6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0E3"/>
    <w:rsid w:val="00A01620"/>
    <w:rsid w:val="00A01A39"/>
    <w:rsid w:val="00A02EFD"/>
    <w:rsid w:val="00A03281"/>
    <w:rsid w:val="00A0355B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742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C55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7799B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3ABD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427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D"/>
    <w:rsid w:val="00FF4E55"/>
    <w:rsid w:val="00FF524A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82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Bergese</dc:creator>
  <cp:lastModifiedBy>Bergese</cp:lastModifiedBy>
  <cp:revision>6</cp:revision>
  <cp:lastPrinted>2018-04-01T13:28:00Z</cp:lastPrinted>
  <dcterms:created xsi:type="dcterms:W3CDTF">2018-09-07T11:34:00Z</dcterms:created>
  <dcterms:modified xsi:type="dcterms:W3CDTF">2018-09-07T14:43:00Z</dcterms:modified>
</cp:coreProperties>
</file>