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A2" w:rsidRDefault="002524A2" w:rsidP="002524A2">
      <w:pPr>
        <w:jc w:val="center"/>
        <w:rPr>
          <w:rFonts w:ascii="Times New Roman" w:hAnsi="Times New Roman"/>
          <w:szCs w:val="32"/>
        </w:rPr>
      </w:pPr>
    </w:p>
    <w:p w:rsidR="002524A2" w:rsidRDefault="00D71F29" w:rsidP="002524A2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20 ottobre 2018 - C</w:t>
      </w:r>
      <w:r w:rsidR="002524A2">
        <w:rPr>
          <w:rFonts w:ascii="Times New Roman" w:hAnsi="Times New Roman"/>
          <w:b/>
          <w:i/>
          <w:color w:val="C00000"/>
          <w:sz w:val="32"/>
          <w:szCs w:val="32"/>
        </w:rPr>
        <w:t>ompleanno di Mario Sanino</w:t>
      </w:r>
    </w:p>
    <w:p w:rsidR="00406EEF" w:rsidRPr="00406EEF" w:rsidRDefault="00406EEF" w:rsidP="002524A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06EEF" w:rsidRPr="00DA1589" w:rsidRDefault="00DA1589" w:rsidP="002524A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t xml:space="preserve">                 </w:t>
      </w:r>
      <w:r w:rsidR="00406EEF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251200" cy="1644650"/>
            <wp:effectExtent l="19050" t="0" r="6350" b="0"/>
            <wp:docPr id="2" name="Immagine 1" descr="C:\Users\Bergese\Picture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ielo-stell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t xml:space="preserve">  </w:t>
      </w:r>
      <w:r w:rsidR="00406EEF">
        <w:rPr>
          <w:rFonts w:ascii="Times New Roman" w:hAnsi="Times New Roman"/>
          <w:b/>
          <w:i/>
          <w:color w:val="00B050"/>
        </w:rPr>
        <w:t>notte  stellata</w:t>
      </w:r>
    </w:p>
    <w:p w:rsidR="004A646F" w:rsidRDefault="004A646F" w:rsidP="002524A2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4A646F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292600" cy="412750"/>
            <wp:effectExtent l="19050" t="0" r="0" b="0"/>
            <wp:docPr id="3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6F" w:rsidRDefault="004A646F" w:rsidP="002524A2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4A646F" w:rsidRPr="004A646F" w:rsidRDefault="004A646F" w:rsidP="002524A2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Mario Sanino con gioia, cordiali</w:t>
      </w:r>
      <w:r w:rsidR="005B1E44">
        <w:rPr>
          <w:rFonts w:ascii="Times New Roman" w:hAnsi="Times New Roman"/>
          <w:b/>
          <w:i/>
          <w:color w:val="C00000"/>
          <w:sz w:val="28"/>
          <w:szCs w:val="28"/>
        </w:rPr>
        <w:t>tà, stima, gratitudine</w:t>
      </w:r>
    </w:p>
    <w:p w:rsidR="00406EEF" w:rsidRPr="00406EEF" w:rsidRDefault="00406EEF" w:rsidP="002524A2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9341D8" w:rsidRDefault="009341D8" w:rsidP="002524A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400300" cy="615950"/>
            <wp:effectExtent l="19050" t="0" r="0" b="0"/>
            <wp:docPr id="1" name="Immagine 1" descr="C:\Users\Bergese\Pictures\notte stellata con 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otte stellata con lu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44" w:rsidRDefault="00560E44" w:rsidP="002524A2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60E44" w:rsidRPr="00560E44" w:rsidRDefault="00D71F29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M</w:t>
      </w:r>
      <w:r w:rsidR="00560E44" w:rsidRPr="00560E44">
        <w:rPr>
          <w:rFonts w:ascii="Times New Roman" w:hAnsi="Times New Roman"/>
          <w:b/>
          <w:i/>
          <w:color w:val="00B050"/>
        </w:rPr>
        <w:t>usica</w:t>
      </w:r>
      <w:r>
        <w:rPr>
          <w:rFonts w:ascii="Times New Roman" w:hAnsi="Times New Roman"/>
          <w:b/>
          <w:i/>
          <w:color w:val="00B050"/>
        </w:rPr>
        <w:t xml:space="preserve"> tua</w:t>
      </w:r>
    </w:p>
    <w:p w:rsidR="00560E44" w:rsidRPr="00612822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 xml:space="preserve">Con </w:t>
      </w:r>
      <w:r w:rsidR="00D71F29">
        <w:rPr>
          <w:rFonts w:ascii="Times New Roman" w:hAnsi="Times New Roman"/>
          <w:b/>
          <w:i/>
          <w:color w:val="C00000"/>
        </w:rPr>
        <w:t xml:space="preserve">gaudio, in </w:t>
      </w:r>
      <w:r w:rsidRPr="00560E44">
        <w:rPr>
          <w:rFonts w:ascii="Times New Roman" w:hAnsi="Times New Roman"/>
          <w:b/>
          <w:i/>
          <w:color w:val="C00000"/>
        </w:rPr>
        <w:t>tenerezza</w:t>
      </w:r>
      <w:r w:rsidR="00D71F29">
        <w:rPr>
          <w:rFonts w:ascii="Times New Roman" w:hAnsi="Times New Roman"/>
          <w:b/>
          <w:i/>
          <w:color w:val="C00000"/>
        </w:rPr>
        <w:t>,</w:t>
      </w:r>
      <w:r w:rsidRPr="00560E44">
        <w:rPr>
          <w:rFonts w:ascii="Times New Roman" w:hAnsi="Times New Roman"/>
          <w:b/>
          <w:i/>
          <w:color w:val="C00000"/>
        </w:rPr>
        <w:t xml:space="preserve"> o notte, scendi: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consolatrice all'uomo  per giornata,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da lampi, tuoni, fulmini provata,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soffice il manto di velluto stendi;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dal tuo scrigno, ornato in oro, prendi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chiare le stelle: in cielo come fata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con la bacchetta magica argentata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in sinfonia a luna tu le accendi.</w:t>
      </w:r>
    </w:p>
    <w:p w:rsidR="00560E44" w:rsidRPr="00560E44" w:rsidRDefault="00560E44" w:rsidP="00CC5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Così musica tua irradi: tace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lui</w:t>
      </w:r>
      <w:r w:rsidR="00D71F29">
        <w:rPr>
          <w:rFonts w:ascii="Times New Roman" w:hAnsi="Times New Roman"/>
          <w:b/>
          <w:i/>
          <w:color w:val="C00000"/>
        </w:rPr>
        <w:t>, mentre</w:t>
      </w:r>
      <w:r w:rsidRPr="00560E44">
        <w:rPr>
          <w:rFonts w:ascii="Times New Roman" w:hAnsi="Times New Roman"/>
          <w:b/>
          <w:i/>
          <w:color w:val="C00000"/>
        </w:rPr>
        <w:t xml:space="preserve"> gode ai tuoi ritmi </w:t>
      </w:r>
      <w:r w:rsidR="00D71F29">
        <w:rPr>
          <w:rFonts w:ascii="Times New Roman" w:hAnsi="Times New Roman"/>
          <w:b/>
          <w:i/>
          <w:color w:val="C00000"/>
        </w:rPr>
        <w:t>i</w:t>
      </w:r>
      <w:r w:rsidRPr="00560E44">
        <w:rPr>
          <w:rFonts w:ascii="Times New Roman" w:hAnsi="Times New Roman"/>
          <w:b/>
          <w:i/>
          <w:color w:val="C00000"/>
        </w:rPr>
        <w:t>n stupore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560E44">
        <w:rPr>
          <w:rFonts w:ascii="Times New Roman" w:hAnsi="Times New Roman"/>
          <w:b/>
          <w:i/>
          <w:color w:val="C00000"/>
        </w:rPr>
        <w:t>antiche o nuove nenie con bellezza;</w:t>
      </w:r>
    </w:p>
    <w:p w:rsidR="00560E44" w:rsidRPr="00612822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notte amica,  ora anch'io in tua pace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560E44">
        <w:rPr>
          <w:rFonts w:ascii="Times New Roman" w:hAnsi="Times New Roman"/>
          <w:b/>
          <w:i/>
          <w:color w:val="00B050"/>
        </w:rPr>
        <w:t>con cari suoi a Mario canto in cuore:</w:t>
      </w:r>
    </w:p>
    <w:p w:rsidR="00560E44" w:rsidRPr="00560E44" w:rsidRDefault="00D71F29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"Buon Compleanno e in sé</w:t>
      </w:r>
      <w:r w:rsidR="00560E44" w:rsidRPr="00560E44">
        <w:rPr>
          <w:rFonts w:ascii="Times New Roman" w:hAnsi="Times New Roman"/>
          <w:b/>
          <w:i/>
          <w:color w:val="00B050"/>
        </w:rPr>
        <w:t xml:space="preserve"> gioia, allegrezza!".</w:t>
      </w:r>
    </w:p>
    <w:p w:rsidR="00560E44" w:rsidRP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60E44" w:rsidRDefault="00560E44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b/>
          <w:i/>
          <w:color w:val="0070C0"/>
        </w:rPr>
        <w:t xml:space="preserve">                                                  P. Gius. Bergese</w:t>
      </w:r>
    </w:p>
    <w:p w:rsidR="00796C86" w:rsidRPr="00796C86" w:rsidRDefault="00796C86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E559D3" w:rsidRDefault="00E559D3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429000" cy="1473200"/>
            <wp:effectExtent l="19050" t="0" r="0" b="0"/>
            <wp:docPr id="4" name="Immagine 2" descr="Risultati immagini per auguri in musica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uguri in musica complean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89" w:rsidRDefault="00DA1589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</w:p>
    <w:p w:rsidR="00DA1589" w:rsidRDefault="00DA1589" w:rsidP="00560E44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</w:rPr>
        <w:t>Narzole 20 ottobre 2018</w:t>
      </w:r>
    </w:p>
    <w:sectPr w:rsidR="00DA1589" w:rsidSect="00DA15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1C" w:rsidRDefault="0086311C" w:rsidP="00757960">
      <w:r>
        <w:separator/>
      </w:r>
    </w:p>
  </w:endnote>
  <w:endnote w:type="continuationSeparator" w:id="0">
    <w:p w:rsidR="0086311C" w:rsidRDefault="0086311C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1C" w:rsidRDefault="0086311C" w:rsidP="00757960">
      <w:r>
        <w:separator/>
      </w:r>
    </w:p>
  </w:footnote>
  <w:footnote w:type="continuationSeparator" w:id="0">
    <w:p w:rsidR="0086311C" w:rsidRDefault="0086311C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6189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5BC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60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41AC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16D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06E3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6EEF"/>
    <w:rsid w:val="004072FE"/>
    <w:rsid w:val="004079C0"/>
    <w:rsid w:val="00410672"/>
    <w:rsid w:val="00410A0E"/>
    <w:rsid w:val="0041169A"/>
    <w:rsid w:val="00413991"/>
    <w:rsid w:val="0041628E"/>
    <w:rsid w:val="00416C33"/>
    <w:rsid w:val="004207DD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46F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5CCB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0E44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1E44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2822"/>
    <w:rsid w:val="00614288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6C86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11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90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41D8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2C2B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68E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1F29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1589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59D3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11</cp:revision>
  <cp:lastPrinted>2018-04-01T13:28:00Z</cp:lastPrinted>
  <dcterms:created xsi:type="dcterms:W3CDTF">2018-10-18T15:47:00Z</dcterms:created>
  <dcterms:modified xsi:type="dcterms:W3CDTF">2018-10-19T10:24:00Z</dcterms:modified>
</cp:coreProperties>
</file>