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A9" w:rsidRPr="009149A2" w:rsidRDefault="002503FD" w:rsidP="003158A5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9149A2">
        <w:rPr>
          <w:rFonts w:ascii="Times New Roman" w:hAnsi="Times New Roman"/>
          <w:b/>
          <w:i/>
          <w:color w:val="C00000"/>
          <w:sz w:val="32"/>
          <w:szCs w:val="32"/>
        </w:rPr>
        <w:t>02 ottobre 2018 - Santi Angeli Custodi</w:t>
      </w:r>
    </w:p>
    <w:p w:rsidR="002503FD" w:rsidRPr="009149A2" w:rsidRDefault="002503FD" w:rsidP="003158A5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9149A2">
        <w:rPr>
          <w:rFonts w:ascii="Times New Roman" w:hAnsi="Times New Roman"/>
          <w:b/>
          <w:i/>
          <w:color w:val="C00000"/>
          <w:sz w:val="32"/>
          <w:szCs w:val="32"/>
        </w:rPr>
        <w:t xml:space="preserve">onomastico di P. Angelo </w:t>
      </w:r>
      <w:proofErr w:type="spellStart"/>
      <w:r w:rsidRPr="009149A2">
        <w:rPr>
          <w:rFonts w:ascii="Times New Roman" w:hAnsi="Times New Roman"/>
          <w:b/>
          <w:i/>
          <w:color w:val="C00000"/>
          <w:sz w:val="32"/>
          <w:szCs w:val="32"/>
        </w:rPr>
        <w:t>Montaldo</w:t>
      </w:r>
      <w:proofErr w:type="spellEnd"/>
    </w:p>
    <w:p w:rsidR="002503FD" w:rsidRDefault="002503FD" w:rsidP="003158A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01593" w:rsidRDefault="00BC1315" w:rsidP="003158A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1028700" cy="1389328"/>
            <wp:effectExtent l="19050" t="0" r="0" b="0"/>
            <wp:docPr id="1" name="Immagine 1" descr="Risultati immagini per immagine angelo cust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e angelo cust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19" cy="139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93" w:rsidRDefault="00601593" w:rsidP="00601593">
      <w:pPr>
        <w:jc w:val="both"/>
        <w:rPr>
          <w:rFonts w:ascii="Times New Roman" w:hAnsi="Times New Roman"/>
          <w:b/>
          <w:i/>
          <w:color w:val="800000"/>
          <w:sz w:val="16"/>
          <w:szCs w:val="16"/>
        </w:rPr>
      </w:pPr>
      <w:r w:rsidRPr="00601593">
        <w:rPr>
          <w:rFonts w:ascii="Times New Roman" w:hAnsi="Times New Roman"/>
          <w:b/>
          <w:i/>
          <w:color w:val="800000"/>
        </w:rPr>
        <w:t>O Dio, che nella tua misteriosa provvidenza mandi dal cielo i tuoi Angeli a nostra custodia e protezione, fa' che nel cammino della vita siamo sempre sorretti dal loro aiuto per essere uniti con loro nella gioia eterna. Per Cristo nostro Signore: amen!</w:t>
      </w:r>
    </w:p>
    <w:p w:rsidR="009A6FF8" w:rsidRDefault="009A6FF8" w:rsidP="009A6FF8">
      <w:pPr>
        <w:jc w:val="center"/>
        <w:rPr>
          <w:rFonts w:ascii="Times New Roman" w:hAnsi="Times New Roman"/>
          <w:b/>
          <w:i/>
          <w:color w:val="800000"/>
          <w:sz w:val="16"/>
          <w:szCs w:val="16"/>
        </w:rPr>
      </w:pPr>
    </w:p>
    <w:p w:rsidR="009A6FF8" w:rsidRDefault="009A6FF8" w:rsidP="009A6FF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9A6FF8">
        <w:rPr>
          <w:rFonts w:ascii="Times New Roman" w:hAnsi="Times New Roman"/>
          <w:b/>
          <w:i/>
          <w:color w:val="800000"/>
          <w:sz w:val="16"/>
          <w:szCs w:val="16"/>
        </w:rPr>
        <w:drawing>
          <wp:inline distT="0" distB="0" distL="0" distR="0">
            <wp:extent cx="4292600" cy="4127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F8" w:rsidRDefault="009A6FF8" w:rsidP="009A6FF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9A6FF8" w:rsidRDefault="009A6FF8" w:rsidP="009A6FF8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 P. Angelo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Montaldo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con gioia, stima, cordialità, gratitudine</w:t>
      </w:r>
    </w:p>
    <w:p w:rsidR="009A6FF8" w:rsidRDefault="009A6FF8" w:rsidP="009A6FF8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4424BC" w:rsidRPr="009A6FF8" w:rsidRDefault="004424BC" w:rsidP="009A6FF8">
      <w:pPr>
        <w:tabs>
          <w:tab w:val="left" w:pos="1337"/>
          <w:tab w:val="left" w:pos="1810"/>
          <w:tab w:val="center" w:pos="3756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 xml:space="preserve">Fiori autunnali </w:t>
      </w:r>
    </w:p>
    <w:p w:rsidR="004424BC" w:rsidRPr="00C071C6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Belli, o  fiori autunnali, con splendore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nel cielo azzurro al sole sorridete,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mentre della stagione vi godete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lieti, voi nel fulgor, dolce il tepore;</w:t>
      </w:r>
    </w:p>
    <w:p w:rsidR="004424BC" w:rsidRPr="00C071C6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>assorto l'uomo osserva con stupore: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>voi dell'anima sua conoscete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 xml:space="preserve">domande, ansie, </w:t>
      </w:r>
      <w:proofErr w:type="spellStart"/>
      <w:r w:rsidRPr="009A6FF8">
        <w:rPr>
          <w:rFonts w:ascii="Times New Roman" w:hAnsi="Times New Roman"/>
          <w:b/>
          <w:i/>
          <w:color w:val="C00000"/>
        </w:rPr>
        <w:t>pensier</w:t>
      </w:r>
      <w:proofErr w:type="spellEnd"/>
      <w:r w:rsidRPr="009A6FF8">
        <w:rPr>
          <w:rFonts w:ascii="Times New Roman" w:hAnsi="Times New Roman"/>
          <w:b/>
          <w:i/>
          <w:color w:val="C00000"/>
        </w:rPr>
        <w:t>, vie segrete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>e in cuor  gli rispondete con amore.</w:t>
      </w:r>
    </w:p>
    <w:p w:rsidR="004424BC" w:rsidRPr="00C071C6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Contempla: in gioia voi con bei colori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pensar gli fate a Dio, al paradiso ,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00B050"/>
        </w:rPr>
      </w:pPr>
      <w:r w:rsidRPr="009A6FF8">
        <w:rPr>
          <w:rFonts w:ascii="Times New Roman" w:hAnsi="Times New Roman"/>
          <w:b/>
          <w:i/>
          <w:color w:val="00B050"/>
        </w:rPr>
        <w:t>vi ammira, gli svelate la realtà;</w:t>
      </w:r>
    </w:p>
    <w:p w:rsidR="004424BC" w:rsidRPr="00C071C6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>noi ora, o Angelo, a te con questi fiori</w:t>
      </w:r>
    </w:p>
    <w:p w:rsidR="004424BC" w:rsidRPr="009A6FF8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</w:rPr>
      </w:pPr>
      <w:r w:rsidRPr="009A6FF8">
        <w:rPr>
          <w:rFonts w:ascii="Times New Roman" w:hAnsi="Times New Roman"/>
          <w:b/>
          <w:i/>
          <w:color w:val="C00000"/>
        </w:rPr>
        <w:t>autunnali auguriamo in bel  sorriso:</w:t>
      </w:r>
    </w:p>
    <w:p w:rsidR="009A6FF8" w:rsidRPr="006F612D" w:rsidRDefault="004424BC" w:rsidP="004424BC">
      <w:pPr>
        <w:tabs>
          <w:tab w:val="left" w:pos="1337"/>
        </w:tabs>
        <w:ind w:left="-851"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9A6FF8">
        <w:rPr>
          <w:rFonts w:ascii="Times New Roman" w:hAnsi="Times New Roman"/>
          <w:b/>
          <w:i/>
          <w:color w:val="C00000"/>
        </w:rPr>
        <w:t>"Buon Onomastico e felicità!"</w:t>
      </w:r>
    </w:p>
    <w:p w:rsidR="003158A5" w:rsidRDefault="009149A2" w:rsidP="003158A5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2749550" cy="1619250"/>
            <wp:effectExtent l="19050" t="0" r="0" b="0"/>
            <wp:docPr id="3" name="Immagine 4" descr="C:\Users\Bergese\Pictures\buon-onomastic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buon-onomastico 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10" cy="162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12D">
        <w:rPr>
          <w:rFonts w:ascii="Times New Roman" w:hAnsi="Times New Roman"/>
          <w:b/>
          <w:i/>
        </w:rPr>
        <w:t xml:space="preserve"> Narzole 02 ottobre 2018</w:t>
      </w:r>
    </w:p>
    <w:p w:rsidR="006F612D" w:rsidRPr="006F612D" w:rsidRDefault="006F612D" w:rsidP="003158A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Padre Dante, Religiosi e Personale del Villaggio della Gioia</w:t>
      </w:r>
    </w:p>
    <w:p w:rsidR="006F612D" w:rsidRPr="003158A5" w:rsidRDefault="006F612D" w:rsidP="003158A5">
      <w:pPr>
        <w:jc w:val="center"/>
        <w:rPr>
          <w:rFonts w:ascii="Times New Roman" w:hAnsi="Times New Roman"/>
          <w:b/>
          <w:i/>
        </w:rPr>
      </w:pPr>
    </w:p>
    <w:sectPr w:rsidR="006F612D" w:rsidRPr="003158A5" w:rsidSect="00D307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841" w:bottom="426" w:left="1560" w:header="708" w:footer="708" w:gutter="0"/>
      <w:pgBorders w:offsetFrom="page">
        <w:top w:val="candyCorn" w:sz="24" w:space="24" w:color="auto"/>
        <w:left w:val="candyCorn" w:sz="24" w:space="24" w:color="auto"/>
        <w:bottom w:val="candyCorn" w:sz="24" w:space="24" w:color="auto"/>
        <w:right w:val="candyCorn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24" w:rsidRDefault="008D4B24" w:rsidP="00757960">
      <w:r>
        <w:separator/>
      </w:r>
    </w:p>
  </w:endnote>
  <w:endnote w:type="continuationSeparator" w:id="0">
    <w:p w:rsidR="008D4B24" w:rsidRDefault="008D4B24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24" w:rsidRDefault="008D4B24" w:rsidP="00757960">
      <w:r>
        <w:separator/>
      </w:r>
    </w:p>
  </w:footnote>
  <w:footnote w:type="continuationSeparator" w:id="0">
    <w:p w:rsidR="008D4B24" w:rsidRDefault="008D4B24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4345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03FD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58A5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4BC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6F66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593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0EA"/>
    <w:rsid w:val="00666739"/>
    <w:rsid w:val="006716D3"/>
    <w:rsid w:val="00672A1C"/>
    <w:rsid w:val="00673A3F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612D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25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7EFE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4B24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49A2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A6FF8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10A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4355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315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1C6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079E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67C79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16</cp:revision>
  <cp:lastPrinted>2018-04-01T13:28:00Z</cp:lastPrinted>
  <dcterms:created xsi:type="dcterms:W3CDTF">2018-09-30T13:12:00Z</dcterms:created>
  <dcterms:modified xsi:type="dcterms:W3CDTF">2018-09-30T16:58:00Z</dcterms:modified>
</cp:coreProperties>
</file>