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67" w:rsidRDefault="00E02E35" w:rsidP="00E02E35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26 maggio 2019 - 88° Compleanno</w:t>
      </w:r>
    </w:p>
    <w:p w:rsidR="00E02E35" w:rsidRDefault="00E02E35" w:rsidP="00E02E35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di P. Ernesto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Germanetto</w:t>
      </w:r>
      <w:proofErr w:type="spellEnd"/>
    </w:p>
    <w:p w:rsidR="008E2D82" w:rsidRDefault="008E2D82" w:rsidP="00E02E35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8E2D82" w:rsidRDefault="008E2D82" w:rsidP="00E02E35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622550" cy="1746250"/>
            <wp:effectExtent l="19050" t="0" r="6350" b="0"/>
            <wp:docPr id="1" name="Immagine 1" descr="C:\Users\Bergese\Pictures\Eucare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Eucarest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D82" w:rsidRDefault="008E2D82" w:rsidP="00E02E35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hd w:val="clear" w:color="auto" w:fill="FFFFFF"/>
        </w:rPr>
        <w:t>Gesù presente nella Eucar</w:t>
      </w:r>
      <w:r w:rsidR="00B7124D">
        <w:rPr>
          <w:rFonts w:ascii="Times New Roman" w:hAnsi="Times New Roman"/>
          <w:b/>
          <w:i/>
          <w:color w:val="00B050"/>
          <w:shd w:val="clear" w:color="auto" w:fill="FFFFFF"/>
        </w:rPr>
        <w:t>i</w:t>
      </w:r>
      <w:r>
        <w:rPr>
          <w:rFonts w:ascii="Times New Roman" w:hAnsi="Times New Roman"/>
          <w:b/>
          <w:i/>
          <w:color w:val="00B050"/>
          <w:shd w:val="clear" w:color="auto" w:fill="FFFFFF"/>
        </w:rPr>
        <w:t xml:space="preserve">stia </w:t>
      </w:r>
    </w:p>
    <w:p w:rsidR="008E2D82" w:rsidRDefault="008E2D82" w:rsidP="00E02E35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</w:p>
    <w:p w:rsidR="008E2D82" w:rsidRDefault="008E2D82" w:rsidP="00E02E35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A P. Ernesto con gioia, stima, cordialità, gratitudine</w:t>
      </w:r>
    </w:p>
    <w:p w:rsidR="00034995" w:rsidRDefault="00034995" w:rsidP="00E02E35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Adorazione  Eucaristica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Gesù, presente nell'Eucaristia,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noi adoriamo te profondamente: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gaudio ci infondi in cuor soavemente,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mentre tu irradi in noi tua armonia;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al buio nel cammino con Maria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ci illumini lo spirito e la mente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con fulgore rischiari dolcemente: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ci doni tu conforto, luce in via.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Lieti, o Gesù, con angeli, con santi,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te ringraziamo: o nostro Redentore,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2243DF">
        <w:rPr>
          <w:rFonts w:ascii="Times New Roman" w:hAnsi="Times New Roman"/>
          <w:b/>
          <w:i/>
          <w:color w:val="C00000"/>
        </w:rPr>
        <w:t>in croce ci hai salvato con bontà;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nel Mistero Eucaristico ora in canti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con te auguriamo a Ernesto con amore:</w:t>
      </w:r>
    </w:p>
    <w:p w:rsidR="002243DF" w:rsidRPr="002243DF" w:rsidRDefault="002243DF" w:rsidP="002243D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2243DF">
        <w:rPr>
          <w:rFonts w:ascii="Times New Roman" w:hAnsi="Times New Roman"/>
          <w:b/>
          <w:i/>
          <w:color w:val="00B050"/>
        </w:rPr>
        <w:t>"Buon Compleanno e in cuor gioiosità!".</w:t>
      </w:r>
    </w:p>
    <w:p w:rsidR="00034995" w:rsidRDefault="00034995" w:rsidP="002243DF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</w:p>
    <w:p w:rsidR="00617B74" w:rsidRDefault="00617B74" w:rsidP="002243DF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 w:rsidRPr="00617B74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drawing>
          <wp:inline distT="0" distB="0" distL="0" distR="0">
            <wp:extent cx="3486150" cy="1860550"/>
            <wp:effectExtent l="19050" t="0" r="0" b="0"/>
            <wp:docPr id="7" name="Immagine 7" descr="Risultati immagini per immagini foto buon complea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immagini foto buon complean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115" cy="186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B74" w:rsidRDefault="00617B74" w:rsidP="002243DF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</w:p>
    <w:p w:rsidR="00617B74" w:rsidRDefault="00FB7631" w:rsidP="002243DF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Narzole, 26 maggio 2019 P. Dante, Religiosi e Personale</w:t>
      </w:r>
    </w:p>
    <w:p w:rsidR="00FB7631" w:rsidRPr="00FB7631" w:rsidRDefault="00FB7631" w:rsidP="002243DF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del Villaggio della Gioia</w:t>
      </w:r>
    </w:p>
    <w:sectPr w:rsidR="00FB7631" w:rsidRPr="00FB7631" w:rsidSect="00FB7631">
      <w:footerReference w:type="default" r:id="rId9"/>
      <w:pgSz w:w="11906" w:h="16838"/>
      <w:pgMar w:top="1135" w:right="1841" w:bottom="426" w:left="1560" w:header="708" w:footer="708" w:gutter="0"/>
      <w:pgBorders w:offsetFrom="page">
        <w:top w:val="palmsColor" w:sz="23" w:space="24" w:color="auto"/>
        <w:left w:val="palmsColor" w:sz="23" w:space="24" w:color="auto"/>
        <w:bottom w:val="palmsColor" w:sz="23" w:space="24" w:color="auto"/>
        <w:right w:val="palmsColor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B4" w:rsidRDefault="00C70EB4" w:rsidP="00757960">
      <w:r>
        <w:separator/>
      </w:r>
    </w:p>
  </w:endnote>
  <w:endnote w:type="continuationSeparator" w:id="0">
    <w:p w:rsidR="00C70EB4" w:rsidRDefault="00C70EB4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B4" w:rsidRDefault="00C70EB4" w:rsidP="00757960">
      <w:r>
        <w:separator/>
      </w:r>
    </w:p>
  </w:footnote>
  <w:footnote w:type="continuationSeparator" w:id="0">
    <w:p w:rsidR="00C70EB4" w:rsidRDefault="00C70EB4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6771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995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43DF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3F7299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17B74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E78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4DE0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2D82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24D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94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0EB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63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8</cp:revision>
  <cp:lastPrinted>2019-05-24T22:01:00Z</cp:lastPrinted>
  <dcterms:created xsi:type="dcterms:W3CDTF">2019-05-24T21:26:00Z</dcterms:created>
  <dcterms:modified xsi:type="dcterms:W3CDTF">2019-05-24T22:02:00Z</dcterms:modified>
</cp:coreProperties>
</file>