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EF" w:rsidRDefault="001B2141" w:rsidP="001B2141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25 gennaio 2016</w:t>
      </w:r>
    </w:p>
    <w:p w:rsidR="001B2141" w:rsidRDefault="001B2141" w:rsidP="001B2141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81° compleanno di P. Angelo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Montaldo</w:t>
      </w:r>
      <w:proofErr w:type="spellEnd"/>
    </w:p>
    <w:p w:rsidR="007713B2" w:rsidRPr="00C7374C" w:rsidRDefault="007713B2" w:rsidP="001B2141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276353" cy="1246148"/>
            <wp:effectExtent l="19050" t="0" r="247" b="0"/>
            <wp:docPr id="1" name="Immagine 1" descr="Risultati immagini per Foto Somano (C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Somano (CN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08" cy="12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EE" w:rsidRDefault="00A716EE" w:rsidP="001B2141">
      <w:pPr>
        <w:jc w:val="center"/>
        <w:rPr>
          <w:rFonts w:ascii="Times New Roman" w:hAnsi="Times New Roman"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137558" cy="878774"/>
            <wp:effectExtent l="19050" t="0" r="0" b="0"/>
            <wp:docPr id="2" name="Immagine 1" descr="http://gallery.italytraveler.info/geo/_mediamax/chiese/868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italytraveler.info/geo/_mediamax/chiese/8683-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24" cy="88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8C9">
        <w:rPr>
          <w:noProof/>
          <w:lang w:eastAsia="it-IT"/>
        </w:rPr>
        <w:drawing>
          <wp:inline distT="0" distB="0" distL="0" distR="0">
            <wp:extent cx="2261013" cy="860069"/>
            <wp:effectExtent l="19050" t="0" r="5937" b="0"/>
            <wp:docPr id="3" name="Immagine 1" descr="http://mw2.google.com/mw-panoramio/photos/medium/7098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709857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40" cy="86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68" w:rsidRPr="00C7374C" w:rsidRDefault="001F7268" w:rsidP="001B2141">
      <w:pPr>
        <w:jc w:val="center"/>
        <w:rPr>
          <w:rFonts w:ascii="Times New Roman" w:hAnsi="Times New Roman"/>
          <w:color w:val="C00000"/>
          <w:sz w:val="16"/>
          <w:szCs w:val="16"/>
        </w:rPr>
      </w:pPr>
    </w:p>
    <w:p w:rsidR="001F7268" w:rsidRPr="008A5276" w:rsidRDefault="00FF4F91" w:rsidP="001B2141">
      <w:pPr>
        <w:jc w:val="center"/>
        <w:rPr>
          <w:rFonts w:ascii="Times New Roman" w:hAnsi="Times New Roman"/>
          <w:b/>
          <w:i/>
          <w:color w:val="0070C0"/>
          <w:sz w:val="22"/>
          <w:szCs w:val="22"/>
        </w:rPr>
      </w:pPr>
      <w:r w:rsidRPr="008A5276">
        <w:rPr>
          <w:rFonts w:ascii="Times New Roman" w:hAnsi="Times New Roman"/>
          <w:b/>
          <w:i/>
          <w:color w:val="0070C0"/>
          <w:sz w:val="22"/>
          <w:szCs w:val="22"/>
        </w:rPr>
        <w:t>Ecco tre foto</w:t>
      </w:r>
      <w:r w:rsidR="008A5276" w:rsidRPr="008A5276">
        <w:rPr>
          <w:rFonts w:ascii="Times New Roman" w:hAnsi="Times New Roman"/>
          <w:b/>
          <w:i/>
          <w:color w:val="0070C0"/>
          <w:sz w:val="22"/>
          <w:szCs w:val="22"/>
        </w:rPr>
        <w:t xml:space="preserve"> ri</w:t>
      </w:r>
      <w:r w:rsidR="001F7268" w:rsidRPr="008A5276">
        <w:rPr>
          <w:rFonts w:ascii="Times New Roman" w:hAnsi="Times New Roman"/>
          <w:b/>
          <w:i/>
          <w:color w:val="0070C0"/>
          <w:sz w:val="22"/>
          <w:szCs w:val="22"/>
        </w:rPr>
        <w:t xml:space="preserve">guardanti </w:t>
      </w:r>
      <w:proofErr w:type="spellStart"/>
      <w:r w:rsidR="001F7268" w:rsidRPr="008A5276">
        <w:rPr>
          <w:rFonts w:ascii="Times New Roman" w:hAnsi="Times New Roman"/>
          <w:b/>
          <w:i/>
          <w:color w:val="0070C0"/>
          <w:sz w:val="22"/>
          <w:szCs w:val="22"/>
        </w:rPr>
        <w:t>Somano</w:t>
      </w:r>
      <w:proofErr w:type="spellEnd"/>
      <w:r w:rsidR="001F7268" w:rsidRPr="008A5276">
        <w:rPr>
          <w:rFonts w:ascii="Times New Roman" w:hAnsi="Times New Roman"/>
          <w:b/>
          <w:i/>
          <w:color w:val="0070C0"/>
          <w:sz w:val="22"/>
          <w:szCs w:val="22"/>
        </w:rPr>
        <w:t>:</w:t>
      </w:r>
    </w:p>
    <w:p w:rsidR="001F7268" w:rsidRPr="008A5276" w:rsidRDefault="001F7268" w:rsidP="001B2141">
      <w:pPr>
        <w:jc w:val="center"/>
        <w:rPr>
          <w:rFonts w:ascii="Times New Roman" w:hAnsi="Times New Roman"/>
          <w:b/>
          <w:i/>
          <w:color w:val="0070C0"/>
          <w:sz w:val="22"/>
          <w:szCs w:val="22"/>
        </w:rPr>
      </w:pPr>
      <w:r w:rsidRPr="008A5276">
        <w:rPr>
          <w:rFonts w:ascii="Times New Roman" w:hAnsi="Times New Roman"/>
          <w:b/>
          <w:i/>
          <w:color w:val="0070C0"/>
          <w:sz w:val="22"/>
          <w:szCs w:val="22"/>
        </w:rPr>
        <w:t>certamente tu, P. Angelo, sai che cosa rappresentano</w:t>
      </w:r>
    </w:p>
    <w:p w:rsidR="001F7268" w:rsidRPr="008A5276" w:rsidRDefault="00FF4F91" w:rsidP="001B2141">
      <w:pPr>
        <w:jc w:val="center"/>
        <w:rPr>
          <w:rFonts w:ascii="Times New Roman" w:hAnsi="Times New Roman"/>
          <w:color w:val="0070C0"/>
          <w:sz w:val="22"/>
          <w:szCs w:val="22"/>
        </w:rPr>
      </w:pPr>
      <w:r w:rsidRPr="008A5276">
        <w:rPr>
          <w:rFonts w:ascii="Times New Roman" w:hAnsi="Times New Roman"/>
          <w:b/>
          <w:i/>
          <w:noProof/>
          <w:color w:val="0070C0"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227330</wp:posOffset>
            </wp:positionV>
            <wp:extent cx="5662930" cy="718185"/>
            <wp:effectExtent l="19050" t="0" r="0" b="0"/>
            <wp:wrapSquare wrapText="bothSides"/>
            <wp:docPr id="4" name="Immagine 1" descr="http://st.depositphotos.com/1325784/1800/v/950/depositphotos_18008587-Collection-of-seamless-ornamental-floral-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325784/1800/v/950/depositphotos_18008587-Collection-of-seamless-ornamental-floral-strip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268" w:rsidRPr="008A5276">
        <w:rPr>
          <w:rFonts w:ascii="Times New Roman" w:hAnsi="Times New Roman"/>
          <w:b/>
          <w:i/>
          <w:color w:val="0070C0"/>
          <w:sz w:val="22"/>
          <w:szCs w:val="22"/>
        </w:rPr>
        <w:t>e quali ricordi</w:t>
      </w:r>
      <w:r w:rsidR="0000518E">
        <w:rPr>
          <w:rFonts w:ascii="Times New Roman" w:hAnsi="Times New Roman"/>
          <w:b/>
          <w:i/>
          <w:color w:val="0070C0"/>
          <w:sz w:val="22"/>
          <w:szCs w:val="22"/>
        </w:rPr>
        <w:t xml:space="preserve"> ti richiamano in cuore</w:t>
      </w:r>
      <w:r w:rsidR="001F7268" w:rsidRPr="008A5276">
        <w:rPr>
          <w:rFonts w:ascii="Times New Roman" w:hAnsi="Times New Roman"/>
          <w:b/>
          <w:i/>
          <w:color w:val="0070C0"/>
          <w:sz w:val="22"/>
          <w:szCs w:val="22"/>
        </w:rPr>
        <w:t xml:space="preserve"> … !</w:t>
      </w:r>
    </w:p>
    <w:p w:rsidR="00C7374C" w:rsidRPr="00401E5B" w:rsidRDefault="00C7374C" w:rsidP="00401E5B">
      <w:pPr>
        <w:jc w:val="center"/>
        <w:rPr>
          <w:rFonts w:ascii="Times New Roman" w:hAnsi="Times New Roman"/>
          <w:color w:val="00B050"/>
          <w:sz w:val="16"/>
          <w:szCs w:val="16"/>
        </w:rPr>
      </w:pPr>
    </w:p>
    <w:p w:rsidR="00C7374C" w:rsidRPr="00F5401C" w:rsidRDefault="00F5401C" w:rsidP="00C7374C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A P. Angelo  con stima, gioia, gratitudine </w:t>
      </w:r>
    </w:p>
    <w:p w:rsidR="00C7374C" w:rsidRDefault="00C7374C" w:rsidP="00401E5B">
      <w:pPr>
        <w:jc w:val="center"/>
        <w:rPr>
          <w:rFonts w:ascii="Times New Roman" w:hAnsi="Times New Roman"/>
          <w:color w:val="00B050"/>
          <w:sz w:val="16"/>
          <w:szCs w:val="16"/>
        </w:rPr>
      </w:pP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Con bellezza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401E5B">
        <w:rPr>
          <w:rFonts w:ascii="Times New Roman" w:hAnsi="Times New Roman"/>
          <w:b/>
          <w:i/>
        </w:rPr>
        <w:t xml:space="preserve"> 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 xml:space="preserve">Sorride in Langhe fulgido </w:t>
      </w:r>
      <w:proofErr w:type="spellStart"/>
      <w:r w:rsidRPr="00401E5B">
        <w:rPr>
          <w:rFonts w:ascii="Times New Roman" w:hAnsi="Times New Roman"/>
          <w:b/>
          <w:i/>
        </w:rPr>
        <w:t>Somano</w:t>
      </w:r>
      <w:proofErr w:type="spellEnd"/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su colli tra vigneti con stupore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al sorgere del sole, che in splendore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lo inonda in raggi d'or come un sovrano;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luna con stelle a notte in cielo arcano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il campanile suo con candore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sembra cullare dolce con amore,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 xml:space="preserve">ritmando ninna nanna piano </w:t>
      </w:r>
      <w:proofErr w:type="spellStart"/>
      <w:r w:rsidRPr="00401E5B">
        <w:rPr>
          <w:rFonts w:ascii="Times New Roman" w:hAnsi="Times New Roman"/>
          <w:b/>
          <w:i/>
        </w:rPr>
        <w:t>piano</w:t>
      </w:r>
      <w:proofErr w:type="spellEnd"/>
      <w:r w:rsidRPr="00401E5B">
        <w:rPr>
          <w:rFonts w:ascii="Times New Roman" w:hAnsi="Times New Roman"/>
          <w:b/>
          <w:i/>
        </w:rPr>
        <w:t>.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01E5B" w:rsidRPr="00401E5B" w:rsidRDefault="008A5276" w:rsidP="00401E5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Tu oggi nascevi</w:t>
      </w:r>
      <w:r w:rsidR="00401E5B" w:rsidRPr="00401E5B">
        <w:rPr>
          <w:rFonts w:ascii="Times New Roman" w:hAnsi="Times New Roman"/>
          <w:b/>
          <w:i/>
        </w:rPr>
        <w:t xml:space="preserve"> ottant'uno anni fa,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o Angelo, in questo paese, dalla neve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proofErr w:type="spellStart"/>
      <w:r w:rsidRPr="00401E5B">
        <w:rPr>
          <w:rFonts w:ascii="Times New Roman" w:hAnsi="Times New Roman"/>
          <w:b/>
          <w:i/>
        </w:rPr>
        <w:t>invernal</w:t>
      </w:r>
      <w:proofErr w:type="spellEnd"/>
      <w:r w:rsidRPr="00401E5B">
        <w:rPr>
          <w:rFonts w:ascii="Times New Roman" w:hAnsi="Times New Roman"/>
          <w:b/>
          <w:i/>
        </w:rPr>
        <w:t xml:space="preserve"> reso bianco con bellezza;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noi ti  cantiamo or, lieti in allegrezza,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 xml:space="preserve">mentre cin </w:t>
      </w:r>
      <w:proofErr w:type="spellStart"/>
      <w:r w:rsidRPr="00401E5B">
        <w:rPr>
          <w:rFonts w:ascii="Times New Roman" w:hAnsi="Times New Roman"/>
          <w:b/>
          <w:i/>
        </w:rPr>
        <w:t>cin</w:t>
      </w:r>
      <w:proofErr w:type="spellEnd"/>
      <w:r w:rsidRPr="00401E5B">
        <w:rPr>
          <w:rFonts w:ascii="Times New Roman" w:hAnsi="Times New Roman"/>
          <w:b/>
          <w:i/>
        </w:rPr>
        <w:t xml:space="preserve"> facciamo e a te si beve:</w:t>
      </w:r>
    </w:p>
    <w:p w:rsidR="00401E5B" w:rsidRPr="00401E5B" w:rsidRDefault="00401E5B" w:rsidP="00401E5B">
      <w:pPr>
        <w:jc w:val="center"/>
        <w:rPr>
          <w:rFonts w:ascii="Times New Roman" w:hAnsi="Times New Roman"/>
          <w:b/>
          <w:i/>
        </w:rPr>
      </w:pPr>
      <w:r w:rsidRPr="00401E5B">
        <w:rPr>
          <w:rFonts w:ascii="Times New Roman" w:hAnsi="Times New Roman"/>
          <w:b/>
          <w:i/>
        </w:rPr>
        <w:t>"Buon Compleanno e in cuor felicità!".</w:t>
      </w:r>
    </w:p>
    <w:p w:rsidR="00305D8D" w:rsidRDefault="00C7374C" w:rsidP="00C7374C">
      <w:pPr>
        <w:jc w:val="center"/>
        <w:rPr>
          <w:rFonts w:ascii="Times New Roman" w:hAnsi="Times New Roman"/>
          <w:color w:val="00B050"/>
          <w:sz w:val="16"/>
          <w:szCs w:val="16"/>
        </w:rPr>
      </w:pPr>
      <w:r w:rsidRPr="00401E5B">
        <w:rPr>
          <w:rFonts w:ascii="Times New Roman" w:hAnsi="Times New Roman"/>
          <w:b/>
          <w:i/>
          <w:color w:val="00B050"/>
          <w:sz w:val="16"/>
          <w:szCs w:val="16"/>
        </w:rPr>
        <w:br w:type="textWrapping" w:clear="all"/>
      </w:r>
      <w:r w:rsidR="00FF4F91">
        <w:rPr>
          <w:noProof/>
          <w:lang w:eastAsia="it-IT"/>
        </w:rPr>
        <w:drawing>
          <wp:inline distT="0" distB="0" distL="0" distR="0">
            <wp:extent cx="4837322" cy="1282535"/>
            <wp:effectExtent l="19050" t="0" r="1378" b="0"/>
            <wp:docPr id="5" name="Immagine 1" descr="http://www.auguribuoncompleanno.com/immagini-auguri-di-compleanno/fiori-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guribuoncompleanno.com/immagini-auguri-di-compleanno/fiori-ros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7" cy="12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F91" w:rsidRPr="00FF4F91" w:rsidRDefault="00FF4F91" w:rsidP="00FF4F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Narzole  25/01/2016  P. Dante, i Religiosi e il Personale del Villaggio della Gioia</w:t>
      </w:r>
    </w:p>
    <w:sectPr w:rsidR="00FF4F91" w:rsidRPr="00FF4F91" w:rsidSect="00FF4F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709" w:left="1701" w:header="709" w:footer="709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0F" w:rsidRDefault="009F790F" w:rsidP="00757960">
      <w:r>
        <w:separator/>
      </w:r>
    </w:p>
  </w:endnote>
  <w:endnote w:type="continuationSeparator" w:id="0">
    <w:p w:rsidR="009F790F" w:rsidRDefault="009F790F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0F" w:rsidRDefault="009F790F" w:rsidP="00757960">
      <w:r>
        <w:separator/>
      </w:r>
    </w:p>
  </w:footnote>
  <w:footnote w:type="continuationSeparator" w:id="0">
    <w:p w:rsidR="009F790F" w:rsidRDefault="009F790F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0518E"/>
    <w:rsid w:val="00027BE2"/>
    <w:rsid w:val="0004094A"/>
    <w:rsid w:val="00040F67"/>
    <w:rsid w:val="00052667"/>
    <w:rsid w:val="00055F0A"/>
    <w:rsid w:val="00061EBA"/>
    <w:rsid w:val="00063FCA"/>
    <w:rsid w:val="000646E7"/>
    <w:rsid w:val="00070165"/>
    <w:rsid w:val="00072975"/>
    <w:rsid w:val="000747B4"/>
    <w:rsid w:val="00075C64"/>
    <w:rsid w:val="00077C96"/>
    <w:rsid w:val="0008535E"/>
    <w:rsid w:val="00093590"/>
    <w:rsid w:val="000A3E2F"/>
    <w:rsid w:val="000A46F7"/>
    <w:rsid w:val="000B3B71"/>
    <w:rsid w:val="000B42C3"/>
    <w:rsid w:val="000C38B2"/>
    <w:rsid w:val="000C49E0"/>
    <w:rsid w:val="000D0502"/>
    <w:rsid w:val="000D4579"/>
    <w:rsid w:val="000E3B61"/>
    <w:rsid w:val="000F7AF5"/>
    <w:rsid w:val="00102E7F"/>
    <w:rsid w:val="00106ADD"/>
    <w:rsid w:val="00110C41"/>
    <w:rsid w:val="00112F58"/>
    <w:rsid w:val="00113F40"/>
    <w:rsid w:val="00125448"/>
    <w:rsid w:val="00132D3F"/>
    <w:rsid w:val="001373F9"/>
    <w:rsid w:val="00142C9A"/>
    <w:rsid w:val="00161D6E"/>
    <w:rsid w:val="0016445A"/>
    <w:rsid w:val="00165C9C"/>
    <w:rsid w:val="00173779"/>
    <w:rsid w:val="001874E8"/>
    <w:rsid w:val="001905D5"/>
    <w:rsid w:val="00193DB0"/>
    <w:rsid w:val="001A1430"/>
    <w:rsid w:val="001A3DB7"/>
    <w:rsid w:val="001A66E8"/>
    <w:rsid w:val="001B2141"/>
    <w:rsid w:val="001C3EC8"/>
    <w:rsid w:val="001C67D7"/>
    <w:rsid w:val="001C72C2"/>
    <w:rsid w:val="001D0583"/>
    <w:rsid w:val="001D15B1"/>
    <w:rsid w:val="001D2BCE"/>
    <w:rsid w:val="001E1182"/>
    <w:rsid w:val="001E6F5C"/>
    <w:rsid w:val="001F7268"/>
    <w:rsid w:val="00213907"/>
    <w:rsid w:val="00247E57"/>
    <w:rsid w:val="002644EA"/>
    <w:rsid w:val="00265473"/>
    <w:rsid w:val="00271E1B"/>
    <w:rsid w:val="00274B9B"/>
    <w:rsid w:val="002A3436"/>
    <w:rsid w:val="002C0D85"/>
    <w:rsid w:val="002C12D8"/>
    <w:rsid w:val="002C267F"/>
    <w:rsid w:val="002C3239"/>
    <w:rsid w:val="002C3831"/>
    <w:rsid w:val="002C43AA"/>
    <w:rsid w:val="002C71D6"/>
    <w:rsid w:val="002D6800"/>
    <w:rsid w:val="002D7510"/>
    <w:rsid w:val="002E1BBA"/>
    <w:rsid w:val="002E430F"/>
    <w:rsid w:val="002F0038"/>
    <w:rsid w:val="002F45F4"/>
    <w:rsid w:val="002F4663"/>
    <w:rsid w:val="002F4BD1"/>
    <w:rsid w:val="002F780A"/>
    <w:rsid w:val="00305A81"/>
    <w:rsid w:val="00305D8D"/>
    <w:rsid w:val="0031564F"/>
    <w:rsid w:val="00316DAF"/>
    <w:rsid w:val="0032655C"/>
    <w:rsid w:val="00340F47"/>
    <w:rsid w:val="00344B6C"/>
    <w:rsid w:val="00353257"/>
    <w:rsid w:val="003534FE"/>
    <w:rsid w:val="0035596E"/>
    <w:rsid w:val="00356697"/>
    <w:rsid w:val="00356DC4"/>
    <w:rsid w:val="00362C04"/>
    <w:rsid w:val="003802CE"/>
    <w:rsid w:val="00381E2C"/>
    <w:rsid w:val="00382549"/>
    <w:rsid w:val="00385C09"/>
    <w:rsid w:val="00395CFE"/>
    <w:rsid w:val="0039634D"/>
    <w:rsid w:val="003A0A71"/>
    <w:rsid w:val="003C1632"/>
    <w:rsid w:val="003C5635"/>
    <w:rsid w:val="003C79AB"/>
    <w:rsid w:val="003D3D65"/>
    <w:rsid w:val="003D6273"/>
    <w:rsid w:val="003E40B4"/>
    <w:rsid w:val="00401E5B"/>
    <w:rsid w:val="004022BB"/>
    <w:rsid w:val="0040230E"/>
    <w:rsid w:val="00412C17"/>
    <w:rsid w:val="00425BA7"/>
    <w:rsid w:val="004276CF"/>
    <w:rsid w:val="00427DD3"/>
    <w:rsid w:val="004315E2"/>
    <w:rsid w:val="004426CD"/>
    <w:rsid w:val="00457721"/>
    <w:rsid w:val="00457916"/>
    <w:rsid w:val="00476FA8"/>
    <w:rsid w:val="0047740A"/>
    <w:rsid w:val="00477D0A"/>
    <w:rsid w:val="00484FB9"/>
    <w:rsid w:val="00485265"/>
    <w:rsid w:val="00491062"/>
    <w:rsid w:val="00491EFC"/>
    <w:rsid w:val="00493463"/>
    <w:rsid w:val="004A191A"/>
    <w:rsid w:val="004B034A"/>
    <w:rsid w:val="004B579C"/>
    <w:rsid w:val="004C59CE"/>
    <w:rsid w:val="004D2412"/>
    <w:rsid w:val="004E42F4"/>
    <w:rsid w:val="004E6F65"/>
    <w:rsid w:val="004F30DE"/>
    <w:rsid w:val="004F3DD6"/>
    <w:rsid w:val="004F72F4"/>
    <w:rsid w:val="00505407"/>
    <w:rsid w:val="00506AF3"/>
    <w:rsid w:val="0051027C"/>
    <w:rsid w:val="00512A79"/>
    <w:rsid w:val="00526FB5"/>
    <w:rsid w:val="00540141"/>
    <w:rsid w:val="0054318C"/>
    <w:rsid w:val="00546A7E"/>
    <w:rsid w:val="005500F2"/>
    <w:rsid w:val="00563839"/>
    <w:rsid w:val="00564E11"/>
    <w:rsid w:val="00571FCE"/>
    <w:rsid w:val="00573B6E"/>
    <w:rsid w:val="00575F3F"/>
    <w:rsid w:val="00576BCB"/>
    <w:rsid w:val="005809EA"/>
    <w:rsid w:val="005811BE"/>
    <w:rsid w:val="005934A8"/>
    <w:rsid w:val="005943E8"/>
    <w:rsid w:val="005A1BF0"/>
    <w:rsid w:val="005B19CB"/>
    <w:rsid w:val="005B1ACC"/>
    <w:rsid w:val="005B31B7"/>
    <w:rsid w:val="005D0594"/>
    <w:rsid w:val="005D2FEC"/>
    <w:rsid w:val="005D514B"/>
    <w:rsid w:val="005E2434"/>
    <w:rsid w:val="005F3771"/>
    <w:rsid w:val="005F6C45"/>
    <w:rsid w:val="005F7A5C"/>
    <w:rsid w:val="005F7AB0"/>
    <w:rsid w:val="006045F7"/>
    <w:rsid w:val="0060633F"/>
    <w:rsid w:val="00612A26"/>
    <w:rsid w:val="006145B9"/>
    <w:rsid w:val="00635D5A"/>
    <w:rsid w:val="006465EE"/>
    <w:rsid w:val="00646848"/>
    <w:rsid w:val="00646964"/>
    <w:rsid w:val="00651F20"/>
    <w:rsid w:val="00653DD6"/>
    <w:rsid w:val="00662229"/>
    <w:rsid w:val="00662513"/>
    <w:rsid w:val="00662891"/>
    <w:rsid w:val="00662995"/>
    <w:rsid w:val="00675A5E"/>
    <w:rsid w:val="00690C34"/>
    <w:rsid w:val="006962B1"/>
    <w:rsid w:val="00697C35"/>
    <w:rsid w:val="006A1E13"/>
    <w:rsid w:val="006A4D69"/>
    <w:rsid w:val="006A6AF1"/>
    <w:rsid w:val="006B4844"/>
    <w:rsid w:val="006B7B2B"/>
    <w:rsid w:val="006C4C1E"/>
    <w:rsid w:val="006D01A7"/>
    <w:rsid w:val="006D0F46"/>
    <w:rsid w:val="006E249A"/>
    <w:rsid w:val="006E48A5"/>
    <w:rsid w:val="006E7674"/>
    <w:rsid w:val="007022D8"/>
    <w:rsid w:val="00706D2D"/>
    <w:rsid w:val="007208BE"/>
    <w:rsid w:val="00725B42"/>
    <w:rsid w:val="007317D6"/>
    <w:rsid w:val="00733849"/>
    <w:rsid w:val="00741C97"/>
    <w:rsid w:val="0074483E"/>
    <w:rsid w:val="007454E3"/>
    <w:rsid w:val="00757960"/>
    <w:rsid w:val="0076761C"/>
    <w:rsid w:val="007713B2"/>
    <w:rsid w:val="00775244"/>
    <w:rsid w:val="00790413"/>
    <w:rsid w:val="00791579"/>
    <w:rsid w:val="00793F2F"/>
    <w:rsid w:val="007B1DE9"/>
    <w:rsid w:val="007C4F80"/>
    <w:rsid w:val="007E1A53"/>
    <w:rsid w:val="007E3708"/>
    <w:rsid w:val="007E7C21"/>
    <w:rsid w:val="007F3229"/>
    <w:rsid w:val="007F59C9"/>
    <w:rsid w:val="00800266"/>
    <w:rsid w:val="008021EE"/>
    <w:rsid w:val="00804373"/>
    <w:rsid w:val="008050E2"/>
    <w:rsid w:val="00805381"/>
    <w:rsid w:val="008125A8"/>
    <w:rsid w:val="00817CE4"/>
    <w:rsid w:val="00820101"/>
    <w:rsid w:val="00822CD8"/>
    <w:rsid w:val="00825E5B"/>
    <w:rsid w:val="00830F9E"/>
    <w:rsid w:val="0083445B"/>
    <w:rsid w:val="008563FE"/>
    <w:rsid w:val="00863501"/>
    <w:rsid w:val="008652CD"/>
    <w:rsid w:val="00875937"/>
    <w:rsid w:val="008759C1"/>
    <w:rsid w:val="00876C23"/>
    <w:rsid w:val="00883330"/>
    <w:rsid w:val="0088367D"/>
    <w:rsid w:val="00883D2E"/>
    <w:rsid w:val="0089605D"/>
    <w:rsid w:val="00896E1F"/>
    <w:rsid w:val="008A50FB"/>
    <w:rsid w:val="008A5276"/>
    <w:rsid w:val="008B4A64"/>
    <w:rsid w:val="008B531A"/>
    <w:rsid w:val="008C2AB3"/>
    <w:rsid w:val="008C5FC0"/>
    <w:rsid w:val="008C7F3B"/>
    <w:rsid w:val="008D4F88"/>
    <w:rsid w:val="008D65CE"/>
    <w:rsid w:val="008D7096"/>
    <w:rsid w:val="008E2C8C"/>
    <w:rsid w:val="008E36D3"/>
    <w:rsid w:val="008E7849"/>
    <w:rsid w:val="008F38B0"/>
    <w:rsid w:val="009010CF"/>
    <w:rsid w:val="00911068"/>
    <w:rsid w:val="00922752"/>
    <w:rsid w:val="0092420E"/>
    <w:rsid w:val="00924B3C"/>
    <w:rsid w:val="00925CF7"/>
    <w:rsid w:val="00926364"/>
    <w:rsid w:val="00930D61"/>
    <w:rsid w:val="0093329C"/>
    <w:rsid w:val="0093631C"/>
    <w:rsid w:val="00944C5D"/>
    <w:rsid w:val="00951586"/>
    <w:rsid w:val="00953E72"/>
    <w:rsid w:val="0095560F"/>
    <w:rsid w:val="00955FBA"/>
    <w:rsid w:val="009601AB"/>
    <w:rsid w:val="00970836"/>
    <w:rsid w:val="00986E9D"/>
    <w:rsid w:val="00994E2D"/>
    <w:rsid w:val="009A153C"/>
    <w:rsid w:val="009A5BB2"/>
    <w:rsid w:val="009B7A55"/>
    <w:rsid w:val="009C6AF6"/>
    <w:rsid w:val="009D50E5"/>
    <w:rsid w:val="009E23F9"/>
    <w:rsid w:val="009E7C53"/>
    <w:rsid w:val="009F790F"/>
    <w:rsid w:val="00A0091D"/>
    <w:rsid w:val="00A027EE"/>
    <w:rsid w:val="00A02EFD"/>
    <w:rsid w:val="00A304D5"/>
    <w:rsid w:val="00A47C7D"/>
    <w:rsid w:val="00A546F3"/>
    <w:rsid w:val="00A62F61"/>
    <w:rsid w:val="00A63831"/>
    <w:rsid w:val="00A67015"/>
    <w:rsid w:val="00A716EE"/>
    <w:rsid w:val="00A7593F"/>
    <w:rsid w:val="00A76685"/>
    <w:rsid w:val="00A91687"/>
    <w:rsid w:val="00A91EAD"/>
    <w:rsid w:val="00A9317D"/>
    <w:rsid w:val="00A95711"/>
    <w:rsid w:val="00AA1068"/>
    <w:rsid w:val="00AA1A42"/>
    <w:rsid w:val="00AA4563"/>
    <w:rsid w:val="00AB7F40"/>
    <w:rsid w:val="00AC58C9"/>
    <w:rsid w:val="00AC5B9A"/>
    <w:rsid w:val="00AC7C0F"/>
    <w:rsid w:val="00AC7EBD"/>
    <w:rsid w:val="00AD2D5C"/>
    <w:rsid w:val="00AD5F1A"/>
    <w:rsid w:val="00AE20E1"/>
    <w:rsid w:val="00AE308A"/>
    <w:rsid w:val="00AE3D5F"/>
    <w:rsid w:val="00AF418F"/>
    <w:rsid w:val="00B047C5"/>
    <w:rsid w:val="00B15C68"/>
    <w:rsid w:val="00B26469"/>
    <w:rsid w:val="00B417E2"/>
    <w:rsid w:val="00B44F78"/>
    <w:rsid w:val="00B50ABF"/>
    <w:rsid w:val="00B53C7E"/>
    <w:rsid w:val="00B6415B"/>
    <w:rsid w:val="00B644BE"/>
    <w:rsid w:val="00B67EE2"/>
    <w:rsid w:val="00B842AD"/>
    <w:rsid w:val="00B8662E"/>
    <w:rsid w:val="00B95635"/>
    <w:rsid w:val="00BA2AF8"/>
    <w:rsid w:val="00BA7802"/>
    <w:rsid w:val="00BB75DF"/>
    <w:rsid w:val="00BC1A3D"/>
    <w:rsid w:val="00BC664C"/>
    <w:rsid w:val="00BD06CC"/>
    <w:rsid w:val="00BE7881"/>
    <w:rsid w:val="00C003C1"/>
    <w:rsid w:val="00C01DDF"/>
    <w:rsid w:val="00C05F2E"/>
    <w:rsid w:val="00C22A0A"/>
    <w:rsid w:val="00C25CB5"/>
    <w:rsid w:val="00C262B3"/>
    <w:rsid w:val="00C3151C"/>
    <w:rsid w:val="00C3555B"/>
    <w:rsid w:val="00C36E92"/>
    <w:rsid w:val="00C55FB4"/>
    <w:rsid w:val="00C67E1E"/>
    <w:rsid w:val="00C70877"/>
    <w:rsid w:val="00C7374C"/>
    <w:rsid w:val="00C75B6C"/>
    <w:rsid w:val="00C775F3"/>
    <w:rsid w:val="00C83355"/>
    <w:rsid w:val="00CB0463"/>
    <w:rsid w:val="00CB1D1C"/>
    <w:rsid w:val="00CC4C9E"/>
    <w:rsid w:val="00CC56A3"/>
    <w:rsid w:val="00CC6A86"/>
    <w:rsid w:val="00CD073B"/>
    <w:rsid w:val="00CD1D82"/>
    <w:rsid w:val="00CD2E8F"/>
    <w:rsid w:val="00CD61E3"/>
    <w:rsid w:val="00CE4325"/>
    <w:rsid w:val="00CE447D"/>
    <w:rsid w:val="00CE5C94"/>
    <w:rsid w:val="00CF5043"/>
    <w:rsid w:val="00CF57D4"/>
    <w:rsid w:val="00CF5B27"/>
    <w:rsid w:val="00D049D4"/>
    <w:rsid w:val="00D12D69"/>
    <w:rsid w:val="00D14ECB"/>
    <w:rsid w:val="00D1656F"/>
    <w:rsid w:val="00D404C1"/>
    <w:rsid w:val="00D413FD"/>
    <w:rsid w:val="00D47059"/>
    <w:rsid w:val="00D57C79"/>
    <w:rsid w:val="00D6187C"/>
    <w:rsid w:val="00D85E88"/>
    <w:rsid w:val="00D900F5"/>
    <w:rsid w:val="00DA6199"/>
    <w:rsid w:val="00DB3567"/>
    <w:rsid w:val="00DB567E"/>
    <w:rsid w:val="00DB5C83"/>
    <w:rsid w:val="00DC5E15"/>
    <w:rsid w:val="00DC6CBF"/>
    <w:rsid w:val="00DD0D01"/>
    <w:rsid w:val="00DE582A"/>
    <w:rsid w:val="00E054CD"/>
    <w:rsid w:val="00E101EA"/>
    <w:rsid w:val="00E1088A"/>
    <w:rsid w:val="00E1582D"/>
    <w:rsid w:val="00E206E6"/>
    <w:rsid w:val="00E22A59"/>
    <w:rsid w:val="00E23096"/>
    <w:rsid w:val="00E30A7D"/>
    <w:rsid w:val="00E36488"/>
    <w:rsid w:val="00E431DD"/>
    <w:rsid w:val="00E52802"/>
    <w:rsid w:val="00E6044A"/>
    <w:rsid w:val="00E61FB4"/>
    <w:rsid w:val="00E71B95"/>
    <w:rsid w:val="00E72014"/>
    <w:rsid w:val="00E822EF"/>
    <w:rsid w:val="00E93F91"/>
    <w:rsid w:val="00E94CFF"/>
    <w:rsid w:val="00E95F28"/>
    <w:rsid w:val="00E965FC"/>
    <w:rsid w:val="00EA63C6"/>
    <w:rsid w:val="00EE6F30"/>
    <w:rsid w:val="00EF2177"/>
    <w:rsid w:val="00EF5C59"/>
    <w:rsid w:val="00F01B2A"/>
    <w:rsid w:val="00F035D5"/>
    <w:rsid w:val="00F15606"/>
    <w:rsid w:val="00F212EA"/>
    <w:rsid w:val="00F24BF7"/>
    <w:rsid w:val="00F36EA1"/>
    <w:rsid w:val="00F46A02"/>
    <w:rsid w:val="00F50EAC"/>
    <w:rsid w:val="00F5401C"/>
    <w:rsid w:val="00F5579F"/>
    <w:rsid w:val="00F61829"/>
    <w:rsid w:val="00F64EB0"/>
    <w:rsid w:val="00F656E2"/>
    <w:rsid w:val="00F65D2E"/>
    <w:rsid w:val="00F71596"/>
    <w:rsid w:val="00F73805"/>
    <w:rsid w:val="00F742EA"/>
    <w:rsid w:val="00F82BDC"/>
    <w:rsid w:val="00F82F4D"/>
    <w:rsid w:val="00F83C32"/>
    <w:rsid w:val="00F8584F"/>
    <w:rsid w:val="00F95C4D"/>
    <w:rsid w:val="00F96038"/>
    <w:rsid w:val="00FA0924"/>
    <w:rsid w:val="00FB0DAB"/>
    <w:rsid w:val="00FB2898"/>
    <w:rsid w:val="00FC2E6A"/>
    <w:rsid w:val="00FC5F9E"/>
    <w:rsid w:val="00FC62A8"/>
    <w:rsid w:val="00FD3A33"/>
    <w:rsid w:val="00FE53E5"/>
    <w:rsid w:val="00FE6748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2016-01-21T22:02:00Z</cp:lastPrinted>
  <dcterms:created xsi:type="dcterms:W3CDTF">2016-01-21T15:45:00Z</dcterms:created>
  <dcterms:modified xsi:type="dcterms:W3CDTF">2016-01-22T06:32:00Z</dcterms:modified>
</cp:coreProperties>
</file>