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7B" w:rsidRDefault="009A0A5C" w:rsidP="009A0A5C">
      <w:pPr>
        <w:jc w:val="center"/>
        <w:rPr>
          <w:rFonts w:ascii="Times New Roman" w:hAnsi="Times New Roman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3593671" cy="2546857"/>
            <wp:effectExtent l="19050" t="0" r="6779" b="0"/>
            <wp:docPr id="1" name="Immagine 1" descr="Risultati immagini per immagini o foto per auguri a un neo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o foto per auguri a un neona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606" cy="254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47" w:rsidRDefault="00BF7247" w:rsidP="009A0A5C">
      <w:pPr>
        <w:jc w:val="center"/>
        <w:rPr>
          <w:rFonts w:ascii="Times New Roman" w:hAnsi="Times New Roman"/>
          <w:szCs w:val="20"/>
        </w:rPr>
      </w:pP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Dal tuo cuore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(per la  nascita di Francesco)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>O Francesco, sei nato e con amore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>ti hanno dato di un Santo il nome  bello,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 xml:space="preserve">che in Assisi sorella </w:t>
      </w:r>
      <w:proofErr w:type="spellStart"/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>oppur</w:t>
      </w:r>
      <w:proofErr w:type="spellEnd"/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 xml:space="preserve"> fratello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>chiamava ogni creatura del Signore;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dai genitori tuoi,  nello stupore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 xml:space="preserve">lieti, amato tu  sei </w:t>
      </w:r>
      <w:r w:rsidR="00276D84">
        <w:rPr>
          <w:rFonts w:ascii="Times New Roman" w:hAnsi="Times New Roman"/>
          <w:b/>
          <w:i/>
          <w:color w:val="C00000"/>
          <w:sz w:val="28"/>
          <w:szCs w:val="28"/>
        </w:rPr>
        <w:t>più di</w:t>
      </w: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 xml:space="preserve"> un gioiello: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su tutti effondi luce e un venticello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di innocente beltà  dal tuo cuore.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00B050"/>
          <w:sz w:val="28"/>
          <w:szCs w:val="28"/>
        </w:rPr>
        <w:t>Dio con gioia in sua Provvidenza</w:t>
      </w:r>
    </w:p>
    <w:p w:rsidR="00AB3903" w:rsidRPr="00E065D7" w:rsidRDefault="00B35858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con tuo Angelo </w:t>
      </w:r>
      <w:r w:rsidR="00AB3903" w:rsidRPr="00E065D7">
        <w:rPr>
          <w:rFonts w:ascii="Times New Roman" w:hAnsi="Times New Roman"/>
          <w:b/>
          <w:i/>
          <w:color w:val="00B050"/>
          <w:sz w:val="28"/>
          <w:szCs w:val="28"/>
        </w:rPr>
        <w:t>ha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te</w:t>
      </w:r>
      <w:r w:rsidR="00AB3903" w:rsidRPr="00E065D7">
        <w:rPr>
          <w:rFonts w:ascii="Times New Roman" w:hAnsi="Times New Roman"/>
          <w:b/>
          <w:i/>
          <w:color w:val="00B050"/>
          <w:sz w:val="28"/>
          <w:szCs w:val="28"/>
        </w:rPr>
        <w:t xml:space="preserve"> donato ai cari</w:t>
      </w:r>
    </w:p>
    <w:p w:rsidR="00AB3903" w:rsidRPr="00E065D7" w:rsidRDefault="00B35858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tuoi, </w:t>
      </w:r>
      <w:r w:rsidR="00AB3903" w:rsidRPr="00E065D7">
        <w:rPr>
          <w:rFonts w:ascii="Times New Roman" w:hAnsi="Times New Roman"/>
          <w:b/>
          <w:i/>
          <w:color w:val="00B050"/>
          <w:sz w:val="28"/>
          <w:szCs w:val="28"/>
        </w:rPr>
        <w:t xml:space="preserve">che 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i</w:t>
      </w:r>
      <w:r w:rsidR="00AB3903" w:rsidRPr="00E065D7">
        <w:rPr>
          <w:rFonts w:ascii="Times New Roman" w:hAnsi="Times New Roman"/>
          <w:b/>
          <w:i/>
          <w:color w:val="00B050"/>
          <w:sz w:val="28"/>
          <w:szCs w:val="28"/>
        </w:rPr>
        <w:t xml:space="preserve">n baci ti </w:t>
      </w:r>
      <w:proofErr w:type="spellStart"/>
      <w:r w:rsidR="00AB3903" w:rsidRPr="00E065D7">
        <w:rPr>
          <w:rFonts w:ascii="Times New Roman" w:hAnsi="Times New Roman"/>
          <w:b/>
          <w:i/>
          <w:color w:val="00B050"/>
          <w:sz w:val="28"/>
          <w:szCs w:val="28"/>
        </w:rPr>
        <w:t>abbraccian</w:t>
      </w:r>
      <w:proofErr w:type="spellEnd"/>
      <w:r w:rsidR="00AB3903" w:rsidRPr="00E065D7">
        <w:rPr>
          <w:rFonts w:ascii="Times New Roman" w:hAnsi="Times New Roman"/>
          <w:b/>
          <w:i/>
          <w:color w:val="00B050"/>
          <w:sz w:val="28"/>
          <w:szCs w:val="28"/>
        </w:rPr>
        <w:t xml:space="preserve"> con bontà;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ti auguriamo: abbi tu virtù, sapienza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 xml:space="preserve">e sempre i giorni tuoi </w:t>
      </w:r>
      <w:proofErr w:type="spellStart"/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>sìan</w:t>
      </w:r>
      <w:r w:rsidR="00B35858">
        <w:rPr>
          <w:rFonts w:ascii="Times New Roman" w:hAnsi="Times New Roman"/>
          <w:b/>
          <w:i/>
          <w:color w:val="C00000"/>
          <w:sz w:val="28"/>
          <w:szCs w:val="28"/>
        </w:rPr>
        <w:t>o</w:t>
      </w:r>
      <w:proofErr w:type="spellEnd"/>
      <w:r w:rsidR="00B35858">
        <w:rPr>
          <w:rFonts w:ascii="Times New Roman" w:hAnsi="Times New Roman"/>
          <w:b/>
          <w:i/>
          <w:color w:val="C00000"/>
          <w:sz w:val="28"/>
          <w:szCs w:val="28"/>
        </w:rPr>
        <w:t xml:space="preserve"> chiari</w:t>
      </w: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 xml:space="preserve">come </w:t>
      </w:r>
      <w:r w:rsidR="0084284A">
        <w:rPr>
          <w:rFonts w:ascii="Times New Roman" w:hAnsi="Times New Roman"/>
          <w:b/>
          <w:i/>
          <w:color w:val="C00000"/>
          <w:sz w:val="28"/>
          <w:szCs w:val="28"/>
        </w:rPr>
        <w:t>al sol cielo</w:t>
      </w:r>
      <w:r w:rsidR="002A34F1">
        <w:rPr>
          <w:rFonts w:ascii="Times New Roman" w:hAnsi="Times New Roman"/>
          <w:b/>
          <w:i/>
          <w:color w:val="C00000"/>
          <w:sz w:val="28"/>
          <w:szCs w:val="28"/>
        </w:rPr>
        <w:t xml:space="preserve"> blu </w:t>
      </w:r>
      <w:r w:rsidR="0084284A">
        <w:rPr>
          <w:rFonts w:ascii="Times New Roman" w:hAnsi="Times New Roman"/>
          <w:b/>
          <w:i/>
          <w:color w:val="C00000"/>
          <w:sz w:val="28"/>
          <w:szCs w:val="28"/>
        </w:rPr>
        <w:t>in</w:t>
      </w:r>
      <w:r w:rsidRPr="00E065D7">
        <w:rPr>
          <w:rFonts w:ascii="Times New Roman" w:hAnsi="Times New Roman"/>
          <w:b/>
          <w:i/>
          <w:color w:val="C00000"/>
          <w:sz w:val="28"/>
          <w:szCs w:val="28"/>
        </w:rPr>
        <w:t xml:space="preserve"> azzurrità!</w:t>
      </w:r>
    </w:p>
    <w:p w:rsidR="00AB3903" w:rsidRPr="00E065D7" w:rsidRDefault="00AB3903" w:rsidP="00AB3903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AB3903" w:rsidRPr="005C1C43" w:rsidRDefault="005C1C43" w:rsidP="00AB3903">
      <w:pPr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AB3903" w:rsidRPr="005C1C43">
        <w:rPr>
          <w:rFonts w:ascii="Times New Roman" w:hAnsi="Times New Roman"/>
          <w:b/>
          <w:i/>
          <w:color w:val="0070C0"/>
          <w:sz w:val="28"/>
          <w:szCs w:val="28"/>
        </w:rPr>
        <w:t>P. Gius. Bergese</w:t>
      </w:r>
    </w:p>
    <w:p w:rsidR="00E065D7" w:rsidRPr="00E065D7" w:rsidRDefault="00E065D7" w:rsidP="00AB39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65D7" w:rsidRDefault="00E065D7" w:rsidP="00AB3903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3890986" cy="1105134"/>
            <wp:effectExtent l="19050" t="0" r="0" b="0"/>
            <wp:docPr id="2" name="Immagine 1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110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D7" w:rsidRDefault="00E065D7" w:rsidP="00AB3903">
      <w:pPr>
        <w:jc w:val="center"/>
        <w:rPr>
          <w:rFonts w:ascii="Times New Roman" w:hAnsi="Times New Roman"/>
          <w:b/>
          <w:i/>
        </w:rPr>
      </w:pPr>
    </w:p>
    <w:p w:rsidR="00E065D7" w:rsidRDefault="00E065D7" w:rsidP="00AB3903">
      <w:pPr>
        <w:jc w:val="center"/>
        <w:rPr>
          <w:rFonts w:ascii="Times New Roman" w:hAnsi="Times New Roman"/>
          <w:b/>
          <w:i/>
        </w:rPr>
      </w:pPr>
    </w:p>
    <w:p w:rsidR="00E065D7" w:rsidRDefault="00E065D7" w:rsidP="00AB3903">
      <w:pPr>
        <w:jc w:val="center"/>
        <w:rPr>
          <w:rFonts w:ascii="Times New Roman" w:hAnsi="Times New Roman"/>
          <w:b/>
          <w:i/>
        </w:rPr>
      </w:pPr>
    </w:p>
    <w:sectPr w:rsidR="00E065D7" w:rsidSect="005B0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hearts" w:sz="24" w:space="24" w:color="auto"/>
        <w:left w:val="hearts" w:sz="24" w:space="24" w:color="auto"/>
        <w:bottom w:val="hearts" w:sz="24" w:space="24" w:color="auto"/>
        <w:right w:val="heart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C5" w:rsidRDefault="00B97DC5" w:rsidP="00757960">
      <w:r>
        <w:separator/>
      </w:r>
    </w:p>
  </w:endnote>
  <w:endnote w:type="continuationSeparator" w:id="0">
    <w:p w:rsidR="00B97DC5" w:rsidRDefault="00B97DC5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C5" w:rsidRDefault="00B97DC5" w:rsidP="00757960">
      <w:r>
        <w:separator/>
      </w:r>
    </w:p>
  </w:footnote>
  <w:footnote w:type="continuationSeparator" w:id="0">
    <w:p w:rsidR="00B97DC5" w:rsidRDefault="00B97DC5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9123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042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521"/>
    <w:rsid w:val="001E7A56"/>
    <w:rsid w:val="001F1155"/>
    <w:rsid w:val="001F152C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76D84"/>
    <w:rsid w:val="00281144"/>
    <w:rsid w:val="002811E4"/>
    <w:rsid w:val="0028214A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34F1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953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B3094"/>
    <w:rsid w:val="003B3549"/>
    <w:rsid w:val="003B3BD8"/>
    <w:rsid w:val="003B4D08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DEC"/>
    <w:rsid w:val="003D7849"/>
    <w:rsid w:val="003D7B3D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698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59D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1957"/>
    <w:rsid w:val="005A4566"/>
    <w:rsid w:val="005A5B10"/>
    <w:rsid w:val="005A68DA"/>
    <w:rsid w:val="005B0464"/>
    <w:rsid w:val="005B0752"/>
    <w:rsid w:val="005B1349"/>
    <w:rsid w:val="005B19CB"/>
    <w:rsid w:val="005B1ACC"/>
    <w:rsid w:val="005B484D"/>
    <w:rsid w:val="005B4D15"/>
    <w:rsid w:val="005B5F80"/>
    <w:rsid w:val="005B6DCF"/>
    <w:rsid w:val="005C1C43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6129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698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284A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0A5C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26B8"/>
    <w:rsid w:val="00AA3A55"/>
    <w:rsid w:val="00AA4563"/>
    <w:rsid w:val="00AA47C1"/>
    <w:rsid w:val="00AB0D1D"/>
    <w:rsid w:val="00AB1A4D"/>
    <w:rsid w:val="00AB3903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25E4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858"/>
    <w:rsid w:val="00B359C6"/>
    <w:rsid w:val="00B37B59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C15"/>
    <w:rsid w:val="00B97371"/>
    <w:rsid w:val="00B97DC5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247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65D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E95"/>
    <w:rsid w:val="00EC0F01"/>
    <w:rsid w:val="00EC126C"/>
    <w:rsid w:val="00EC20CF"/>
    <w:rsid w:val="00EC281E"/>
    <w:rsid w:val="00EC2C89"/>
    <w:rsid w:val="00EC6230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A6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151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10</cp:revision>
  <cp:lastPrinted>2018-04-01T13:28:00Z</cp:lastPrinted>
  <dcterms:created xsi:type="dcterms:W3CDTF">2018-08-12T16:36:00Z</dcterms:created>
  <dcterms:modified xsi:type="dcterms:W3CDTF">2018-08-12T23:12:00Z</dcterms:modified>
</cp:coreProperties>
</file>