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31" w:rsidRPr="006117FD" w:rsidRDefault="000305A2" w:rsidP="00BE2C4F">
      <w:pPr>
        <w:ind w:firstLine="142"/>
        <w:jc w:val="center"/>
        <w:rPr>
          <w:rFonts w:ascii="Times New Roman" w:hAnsi="Times New Roman"/>
          <w:b/>
          <w:i/>
          <w:color w:val="C00000"/>
          <w:sz w:val="22"/>
          <w:szCs w:val="22"/>
        </w:rPr>
      </w:pPr>
      <w:r>
        <w:rPr>
          <w:rFonts w:ascii="Times New Roman" w:hAnsi="Times New Roman"/>
          <w:b/>
          <w:i/>
          <w:color w:val="C00000"/>
          <w:sz w:val="32"/>
          <w:szCs w:val="32"/>
        </w:rPr>
        <w:t>06 settembre 2019 - S. Umberto</w:t>
      </w:r>
      <w:r w:rsidR="006117FD">
        <w:rPr>
          <w:rFonts w:ascii="Times New Roman" w:hAnsi="Times New Roman"/>
          <w:b/>
          <w:i/>
          <w:color w:val="C00000"/>
          <w:sz w:val="22"/>
          <w:szCs w:val="22"/>
        </w:rPr>
        <w:t xml:space="preserve">  (abate, che visse nel sec. VII)</w:t>
      </w:r>
    </w:p>
    <w:p w:rsidR="0042627A" w:rsidRDefault="000305A2" w:rsidP="00C154DE">
      <w:pPr>
        <w:jc w:val="center"/>
        <w:rPr>
          <w:rFonts w:ascii="Times New Roman" w:hAnsi="Times New Roman"/>
          <w:b/>
          <w:i/>
          <w:color w:val="C00000"/>
          <w:sz w:val="16"/>
          <w:szCs w:val="16"/>
        </w:rPr>
      </w:pPr>
      <w:r>
        <w:rPr>
          <w:rFonts w:ascii="Times New Roman" w:hAnsi="Times New Roman"/>
          <w:b/>
          <w:i/>
          <w:color w:val="C00000"/>
          <w:sz w:val="32"/>
          <w:szCs w:val="32"/>
        </w:rPr>
        <w:t>Onomastico di  Umberto</w:t>
      </w:r>
      <w:r w:rsidR="00C154DE">
        <w:rPr>
          <w:rFonts w:ascii="Times New Roman" w:hAnsi="Times New Roman"/>
          <w:b/>
          <w:i/>
          <w:color w:val="C00000"/>
          <w:sz w:val="32"/>
          <w:szCs w:val="32"/>
        </w:rPr>
        <w:t xml:space="preserve"> Boero</w:t>
      </w:r>
    </w:p>
    <w:p w:rsidR="00C154DE" w:rsidRPr="00C154DE" w:rsidRDefault="00C154DE" w:rsidP="00C154DE">
      <w:pPr>
        <w:jc w:val="center"/>
        <w:rPr>
          <w:rFonts w:ascii="Times New Roman" w:hAnsi="Times New Roman"/>
          <w:b/>
          <w:i/>
          <w:color w:val="C00000"/>
          <w:sz w:val="16"/>
          <w:szCs w:val="16"/>
        </w:rPr>
      </w:pPr>
    </w:p>
    <w:p w:rsidR="00BF3416" w:rsidRDefault="007B4817" w:rsidP="00FD5345">
      <w:pPr>
        <w:ind w:left="284" w:hanging="284"/>
        <w:jc w:val="center"/>
        <w:rPr>
          <w:b/>
          <w:i/>
          <w:color w:val="C00000"/>
          <w:sz w:val="16"/>
          <w:szCs w:val="16"/>
        </w:rPr>
      </w:pPr>
      <w:r>
        <w:rPr>
          <w:b/>
          <w:i/>
          <w:noProof/>
          <w:color w:val="C00000"/>
          <w:sz w:val="16"/>
          <w:szCs w:val="16"/>
          <w:lang w:eastAsia="it-IT"/>
        </w:rPr>
        <w:drawing>
          <wp:inline distT="0" distB="0" distL="0" distR="0">
            <wp:extent cx="1917485" cy="1584381"/>
            <wp:effectExtent l="19050" t="0" r="6565" b="0"/>
            <wp:docPr id="1" name="Immagine 1" descr="C:\Users\Bergese\Pictures\Monvi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gese\Pictures\Monvis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755" cy="158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9AE">
        <w:rPr>
          <w:b/>
          <w:i/>
          <w:noProof/>
          <w:color w:val="C00000"/>
          <w:sz w:val="16"/>
          <w:szCs w:val="16"/>
          <w:lang w:eastAsia="it-IT"/>
        </w:rPr>
        <w:drawing>
          <wp:inline distT="0" distB="0" distL="0" distR="0">
            <wp:extent cx="2395674" cy="1585356"/>
            <wp:effectExtent l="19050" t="0" r="4626" b="0"/>
            <wp:docPr id="3" name="Immagine 3" descr="C:\Users\Bergese\Pictures\Sorgere del sole invernale  a Ge- Nervi da Portof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gese\Pictures\Sorgere del sole invernale  a Ge- Nervi da Portofin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09" cy="1592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B6" w:rsidRPr="001252FA" w:rsidRDefault="00EF307B" w:rsidP="00A93EB6">
      <w:pPr>
        <w:jc w:val="center"/>
        <w:rPr>
          <w:rFonts w:ascii="Times New Roman" w:hAnsi="Times New Roman"/>
          <w:b/>
          <w:i/>
          <w:color w:val="0070C0"/>
        </w:rPr>
      </w:pPr>
      <w:r w:rsidRPr="00EF307B">
        <w:rPr>
          <w:rFonts w:ascii="Times New Roman" w:hAnsi="Times New Roman"/>
          <w:b/>
          <w:i/>
          <w:color w:val="0070C0"/>
          <w:sz w:val="20"/>
          <w:szCs w:val="20"/>
        </w:rPr>
        <w:t>Monviso ***   ****   ***   ***   *** Portofino</w:t>
      </w:r>
    </w:p>
    <w:p w:rsidR="00BF3416" w:rsidRDefault="00752546" w:rsidP="000305A2">
      <w:pPr>
        <w:jc w:val="center"/>
        <w:rPr>
          <w:rFonts w:ascii="Times New Roman" w:hAnsi="Times New Roman"/>
          <w:b/>
          <w:i/>
          <w:color w:val="00B050"/>
          <w:sz w:val="16"/>
          <w:szCs w:val="16"/>
        </w:rPr>
      </w:pPr>
      <w:r>
        <w:rPr>
          <w:rFonts w:ascii="Times New Roman" w:hAnsi="Times New Roman"/>
          <w:b/>
          <w:i/>
          <w:color w:val="00B050"/>
          <w:sz w:val="28"/>
          <w:szCs w:val="28"/>
        </w:rPr>
        <w:t>A Umberto con gioia, stima, cordialità, gratitudine</w:t>
      </w:r>
    </w:p>
    <w:p w:rsidR="001252FA" w:rsidRPr="001252FA" w:rsidRDefault="001252FA" w:rsidP="000305A2">
      <w:pPr>
        <w:jc w:val="center"/>
        <w:rPr>
          <w:rFonts w:ascii="Times New Roman" w:hAnsi="Times New Roman"/>
          <w:b/>
          <w:i/>
          <w:color w:val="00B050"/>
          <w:sz w:val="16"/>
          <w:szCs w:val="16"/>
        </w:rPr>
      </w:pPr>
    </w:p>
    <w:p w:rsidR="00FD5345" w:rsidRDefault="00BF3416" w:rsidP="000305A2">
      <w:pPr>
        <w:jc w:val="center"/>
        <w:rPr>
          <w:rFonts w:ascii="Times New Roman" w:hAnsi="Times New Roman"/>
          <w:b/>
          <w:i/>
          <w:color w:val="00B050"/>
          <w:sz w:val="16"/>
          <w:szCs w:val="16"/>
        </w:rPr>
      </w:pPr>
      <w:r w:rsidRPr="00BF3416">
        <w:rPr>
          <w:rFonts w:ascii="Times New Roman" w:hAnsi="Times New Roman"/>
          <w:b/>
          <w:i/>
          <w:color w:val="00B050"/>
          <w:sz w:val="16"/>
          <w:szCs w:val="16"/>
        </w:rPr>
        <w:drawing>
          <wp:inline distT="0" distB="0" distL="0" distR="0">
            <wp:extent cx="4284480" cy="516577"/>
            <wp:effectExtent l="19050" t="0" r="1770" b="0"/>
            <wp:docPr id="4" name="Immagine 2" descr="Risultati immagini per foto nastri color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oto nastri colorat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517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B6" w:rsidRDefault="00A93EB6" w:rsidP="000305A2">
      <w:pPr>
        <w:jc w:val="center"/>
        <w:rPr>
          <w:rFonts w:ascii="Times New Roman" w:hAnsi="Times New Roman"/>
          <w:b/>
          <w:i/>
          <w:color w:val="00B050"/>
          <w:sz w:val="16"/>
          <w:szCs w:val="16"/>
        </w:rPr>
      </w:pP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C00000"/>
        </w:rPr>
      </w:pPr>
      <w:r w:rsidRPr="00FD5345">
        <w:rPr>
          <w:rFonts w:ascii="Times New Roman" w:hAnsi="Times New Roman"/>
          <w:b/>
          <w:i/>
          <w:color w:val="C00000"/>
        </w:rPr>
        <w:t>Monviso</w:t>
      </w:r>
    </w:p>
    <w:p w:rsidR="00FD5345" w:rsidRPr="00FD5345" w:rsidRDefault="00FD5345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00B050"/>
        </w:rPr>
      </w:pPr>
      <w:r w:rsidRPr="00FD5345">
        <w:rPr>
          <w:rFonts w:ascii="Times New Roman" w:hAnsi="Times New Roman"/>
          <w:b/>
          <w:i/>
          <w:color w:val="00B050"/>
        </w:rPr>
        <w:t>Svetti nel blu, o Monviso, e sembri un conte,</w:t>
      </w: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00B050"/>
        </w:rPr>
      </w:pPr>
      <w:r w:rsidRPr="00FD5345">
        <w:rPr>
          <w:rFonts w:ascii="Times New Roman" w:hAnsi="Times New Roman"/>
          <w:b/>
          <w:i/>
          <w:color w:val="00B050"/>
        </w:rPr>
        <w:t>quando il sole al mattino con fulgore</w:t>
      </w: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00B050"/>
        </w:rPr>
      </w:pPr>
      <w:r w:rsidRPr="00FD5345">
        <w:rPr>
          <w:rFonts w:ascii="Times New Roman" w:hAnsi="Times New Roman"/>
          <w:b/>
          <w:i/>
          <w:color w:val="00B050"/>
        </w:rPr>
        <w:t xml:space="preserve">su te risplende: </w:t>
      </w:r>
      <w:proofErr w:type="spellStart"/>
      <w:r w:rsidRPr="00FD5345">
        <w:rPr>
          <w:rFonts w:ascii="Times New Roman" w:hAnsi="Times New Roman"/>
          <w:b/>
          <w:i/>
          <w:color w:val="00B050"/>
        </w:rPr>
        <w:t>nìveo</w:t>
      </w:r>
      <w:proofErr w:type="spellEnd"/>
      <w:r w:rsidRPr="00FD5345">
        <w:rPr>
          <w:rFonts w:ascii="Times New Roman" w:hAnsi="Times New Roman"/>
          <w:b/>
          <w:i/>
          <w:color w:val="00B050"/>
        </w:rPr>
        <w:t xml:space="preserve"> con candore</w:t>
      </w: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00B050"/>
        </w:rPr>
      </w:pPr>
      <w:r w:rsidRPr="00FD5345">
        <w:rPr>
          <w:rFonts w:ascii="Times New Roman" w:hAnsi="Times New Roman"/>
          <w:b/>
          <w:i/>
          <w:color w:val="00B050"/>
        </w:rPr>
        <w:t xml:space="preserve">sfavilli al piano, a </w:t>
      </w:r>
      <w:r w:rsidR="001557C6">
        <w:rPr>
          <w:rFonts w:ascii="Times New Roman" w:hAnsi="Times New Roman"/>
          <w:b/>
          <w:i/>
          <w:color w:val="00B050"/>
        </w:rPr>
        <w:t>Langhe</w:t>
      </w:r>
      <w:r w:rsidRPr="00FD5345">
        <w:rPr>
          <w:rFonts w:ascii="Times New Roman" w:hAnsi="Times New Roman"/>
          <w:b/>
          <w:i/>
          <w:color w:val="00B050"/>
        </w:rPr>
        <w:t>, ad ogni monte;</w:t>
      </w:r>
    </w:p>
    <w:p w:rsidR="000F6B97" w:rsidRPr="00FD5345" w:rsidRDefault="000F6B97" w:rsidP="000F6B97">
      <w:pPr>
        <w:ind w:left="-284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C00000"/>
        </w:rPr>
      </w:pPr>
      <w:r w:rsidRPr="00FD5345">
        <w:rPr>
          <w:rFonts w:ascii="Times New Roman" w:hAnsi="Times New Roman"/>
          <w:b/>
          <w:i/>
          <w:color w:val="C00000"/>
        </w:rPr>
        <w:t>sul Mar Ligure a oriente all'orizzonte</w:t>
      </w:r>
    </w:p>
    <w:p w:rsidR="000F6B97" w:rsidRPr="00FD5345" w:rsidRDefault="000F6B97" w:rsidP="000F6B97">
      <w:pPr>
        <w:tabs>
          <w:tab w:val="left" w:pos="142"/>
          <w:tab w:val="left" w:pos="4000"/>
        </w:tabs>
        <w:ind w:left="142" w:hanging="142"/>
        <w:jc w:val="center"/>
        <w:rPr>
          <w:rFonts w:ascii="Times New Roman" w:hAnsi="Times New Roman"/>
          <w:b/>
          <w:i/>
          <w:color w:val="C00000"/>
        </w:rPr>
      </w:pPr>
      <w:r w:rsidRPr="00FD5345">
        <w:rPr>
          <w:rFonts w:ascii="Times New Roman" w:hAnsi="Times New Roman"/>
          <w:b/>
          <w:i/>
          <w:color w:val="C00000"/>
        </w:rPr>
        <w:t>in lontananza additi nel bagliore</w:t>
      </w: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C00000"/>
        </w:rPr>
      </w:pPr>
      <w:r w:rsidRPr="00FD5345">
        <w:rPr>
          <w:rFonts w:ascii="Times New Roman" w:hAnsi="Times New Roman"/>
          <w:b/>
          <w:i/>
          <w:color w:val="C00000"/>
        </w:rPr>
        <w:t>Portofino: tra voi nello stupore</w:t>
      </w: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C00000"/>
        </w:rPr>
      </w:pPr>
      <w:r w:rsidRPr="00FD5345">
        <w:rPr>
          <w:rFonts w:ascii="Times New Roman" w:hAnsi="Times New Roman"/>
          <w:b/>
          <w:i/>
          <w:color w:val="C00000"/>
        </w:rPr>
        <w:t>sorridete e di gioia siete fonte.</w:t>
      </w: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00B050"/>
        </w:rPr>
      </w:pPr>
      <w:r w:rsidRPr="00FD5345">
        <w:rPr>
          <w:rFonts w:ascii="Times New Roman" w:hAnsi="Times New Roman"/>
          <w:b/>
          <w:i/>
          <w:color w:val="00B050"/>
        </w:rPr>
        <w:t>All'uomo sai tu Dio rivelare:</w:t>
      </w:r>
    </w:p>
    <w:p w:rsidR="000F6B97" w:rsidRPr="00FD5345" w:rsidRDefault="001252FA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00B050"/>
        </w:rPr>
      </w:pPr>
      <w:r>
        <w:rPr>
          <w:rFonts w:ascii="Times New Roman" w:hAnsi="Times New Roman"/>
          <w:b/>
          <w:i/>
          <w:color w:val="00B050"/>
        </w:rPr>
        <w:t>L</w:t>
      </w:r>
      <w:r w:rsidR="000F6B97" w:rsidRPr="00FD5345">
        <w:rPr>
          <w:rFonts w:ascii="Times New Roman" w:hAnsi="Times New Roman"/>
          <w:b/>
          <w:i/>
          <w:color w:val="00B050"/>
        </w:rPr>
        <w:t xml:space="preserve">ui </w:t>
      </w:r>
      <w:r>
        <w:rPr>
          <w:rFonts w:ascii="Times New Roman" w:hAnsi="Times New Roman"/>
          <w:b/>
          <w:i/>
          <w:color w:val="00B050"/>
        </w:rPr>
        <w:t>come</w:t>
      </w:r>
      <w:r w:rsidR="000F6B97" w:rsidRPr="00FD5345">
        <w:rPr>
          <w:rFonts w:ascii="Times New Roman" w:hAnsi="Times New Roman"/>
          <w:b/>
          <w:i/>
          <w:color w:val="00B050"/>
        </w:rPr>
        <w:t xml:space="preserve"> Padre</w:t>
      </w:r>
      <w:r>
        <w:rPr>
          <w:rFonts w:ascii="Times New Roman" w:hAnsi="Times New Roman"/>
          <w:b/>
          <w:i/>
          <w:color w:val="00B050"/>
        </w:rPr>
        <w:t xml:space="preserve"> buono</w:t>
      </w:r>
      <w:r w:rsidR="000F6B97" w:rsidRPr="00FD5345">
        <w:rPr>
          <w:rFonts w:ascii="Times New Roman" w:hAnsi="Times New Roman"/>
          <w:b/>
          <w:i/>
          <w:color w:val="00B050"/>
        </w:rPr>
        <w:t xml:space="preserve">  il paradiso</w:t>
      </w: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00B050"/>
        </w:rPr>
      </w:pPr>
      <w:r w:rsidRPr="00FD5345">
        <w:rPr>
          <w:rFonts w:ascii="Times New Roman" w:hAnsi="Times New Roman"/>
          <w:b/>
          <w:i/>
          <w:color w:val="00B050"/>
        </w:rPr>
        <w:t>a ognuno vuol donar nell'aldilà;</w:t>
      </w: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C00000"/>
        </w:rPr>
      </w:pPr>
      <w:r w:rsidRPr="00FD5345">
        <w:rPr>
          <w:rFonts w:ascii="Times New Roman" w:hAnsi="Times New Roman"/>
          <w:b/>
          <w:i/>
          <w:color w:val="C00000"/>
        </w:rPr>
        <w:t>con te, o Monviso, a Umberto ora cantare</w:t>
      </w:r>
    </w:p>
    <w:p w:rsidR="000F6B97" w:rsidRPr="00FD5345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C00000"/>
        </w:rPr>
      </w:pPr>
      <w:r w:rsidRPr="00FD5345">
        <w:rPr>
          <w:rFonts w:ascii="Times New Roman" w:hAnsi="Times New Roman"/>
          <w:b/>
          <w:i/>
          <w:color w:val="C00000"/>
        </w:rPr>
        <w:t>vogliamo noi, brindando, con sorriso:</w:t>
      </w:r>
    </w:p>
    <w:p w:rsidR="000F6B97" w:rsidRDefault="000F6B97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C00000"/>
          <w:sz w:val="16"/>
          <w:szCs w:val="16"/>
        </w:rPr>
      </w:pPr>
      <w:r w:rsidRPr="00FD5345">
        <w:rPr>
          <w:rFonts w:ascii="Times New Roman" w:hAnsi="Times New Roman"/>
          <w:b/>
          <w:i/>
          <w:color w:val="C00000"/>
        </w:rPr>
        <w:t>"Buon Onomastico e felicità!".</w:t>
      </w:r>
    </w:p>
    <w:p w:rsidR="00BA1C9A" w:rsidRDefault="00BA1C9A" w:rsidP="000F6B97">
      <w:pPr>
        <w:tabs>
          <w:tab w:val="left" w:pos="142"/>
        </w:tabs>
        <w:ind w:left="142" w:hanging="142"/>
        <w:jc w:val="center"/>
        <w:rPr>
          <w:rFonts w:ascii="Times New Roman" w:hAnsi="Times New Roman"/>
          <w:b/>
          <w:i/>
          <w:color w:val="C00000"/>
          <w:sz w:val="16"/>
          <w:szCs w:val="16"/>
        </w:rPr>
      </w:pPr>
    </w:p>
    <w:p w:rsidR="00BA1C9A" w:rsidRDefault="001252FA" w:rsidP="00BE2C4F">
      <w:pPr>
        <w:ind w:left="-851" w:hanging="1135"/>
        <w:jc w:val="center"/>
        <w:rPr>
          <w:rFonts w:ascii="Times New Roman" w:hAnsi="Times New Roman"/>
          <w:b/>
          <w:i/>
          <w:color w:val="C00000"/>
          <w:sz w:val="16"/>
          <w:szCs w:val="16"/>
        </w:rPr>
      </w:pPr>
      <w:r>
        <w:rPr>
          <w:rFonts w:ascii="Times New Roman" w:hAnsi="Times New Roman"/>
          <w:b/>
          <w:i/>
          <w:color w:val="C00000"/>
          <w:sz w:val="16"/>
          <w:szCs w:val="16"/>
        </w:rPr>
        <w:t xml:space="preserve">                                           </w:t>
      </w:r>
      <w:r w:rsidR="00BA1C9A">
        <w:rPr>
          <w:rFonts w:ascii="Times New Roman" w:hAnsi="Times New Roman"/>
          <w:b/>
          <w:i/>
          <w:noProof/>
          <w:color w:val="C00000"/>
          <w:sz w:val="16"/>
          <w:szCs w:val="16"/>
          <w:lang w:eastAsia="it-IT"/>
        </w:rPr>
        <w:drawing>
          <wp:inline distT="0" distB="0" distL="0" distR="0">
            <wp:extent cx="3822205" cy="807522"/>
            <wp:effectExtent l="19050" t="0" r="6845" b="0"/>
            <wp:docPr id="5" name="Immagine 4" descr="C:\Users\Bergese\Pictures\musica tanti auguri a 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gese\Pictures\musica tanti auguri a t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773" cy="80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9A3" w:rsidRDefault="008D29A3" w:rsidP="000305A2">
      <w:pPr>
        <w:jc w:val="center"/>
        <w:rPr>
          <w:rFonts w:ascii="Times New Roman" w:hAnsi="Times New Roman"/>
          <w:b/>
          <w:i/>
          <w:color w:val="00B050"/>
          <w:sz w:val="16"/>
          <w:szCs w:val="16"/>
        </w:rPr>
      </w:pPr>
    </w:p>
    <w:p w:rsidR="00A93EB6" w:rsidRDefault="00A93EB6" w:rsidP="000305A2">
      <w:pPr>
        <w:jc w:val="center"/>
        <w:rPr>
          <w:rFonts w:ascii="Times New Roman" w:hAnsi="Times New Roman"/>
          <w:b/>
          <w:i/>
          <w:color w:val="00B050"/>
          <w:sz w:val="16"/>
          <w:szCs w:val="16"/>
        </w:rPr>
      </w:pPr>
      <w:r>
        <w:rPr>
          <w:rFonts w:ascii="Times New Roman" w:hAnsi="Times New Roman"/>
          <w:b/>
          <w:i/>
          <w:noProof/>
          <w:color w:val="00B050"/>
          <w:sz w:val="16"/>
          <w:szCs w:val="16"/>
          <w:lang w:eastAsia="it-IT"/>
        </w:rPr>
        <w:drawing>
          <wp:inline distT="0" distB="0" distL="0" distR="0">
            <wp:extent cx="2278413" cy="884171"/>
            <wp:effectExtent l="19050" t="0" r="7587" b="0"/>
            <wp:docPr id="6" name="Immagine 5" descr="C:\Users\Bergese\Pictures\brind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rgese\Pictures\brindand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68" cy="88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B6" w:rsidRDefault="00A93EB6" w:rsidP="000305A2">
      <w:pPr>
        <w:jc w:val="center"/>
        <w:rPr>
          <w:rFonts w:ascii="Times New Roman" w:hAnsi="Times New Roman"/>
          <w:b/>
          <w:i/>
          <w:color w:val="00B050"/>
          <w:sz w:val="16"/>
          <w:szCs w:val="16"/>
        </w:rPr>
      </w:pPr>
    </w:p>
    <w:p w:rsidR="00A93EB6" w:rsidRPr="00A93EB6" w:rsidRDefault="00A93EB6" w:rsidP="000305A2">
      <w:pPr>
        <w:jc w:val="center"/>
        <w:rPr>
          <w:rFonts w:ascii="Times New Roman" w:hAnsi="Times New Roman"/>
          <w:b/>
          <w:i/>
          <w:color w:val="00B050"/>
        </w:rPr>
      </w:pPr>
      <w:r>
        <w:rPr>
          <w:rFonts w:ascii="Times New Roman" w:hAnsi="Times New Roman"/>
          <w:b/>
          <w:i/>
          <w:color w:val="00B050"/>
        </w:rPr>
        <w:t>Narzole, 06 settembre 2019, P. Dante, Religiosi e Personale del Villaggio della Gioia</w:t>
      </w:r>
    </w:p>
    <w:p w:rsidR="00A93EB6" w:rsidRDefault="00A93EB6" w:rsidP="000305A2">
      <w:pPr>
        <w:jc w:val="center"/>
        <w:rPr>
          <w:rFonts w:ascii="Times New Roman" w:hAnsi="Times New Roman"/>
          <w:b/>
          <w:i/>
          <w:color w:val="00B050"/>
          <w:sz w:val="16"/>
          <w:szCs w:val="16"/>
        </w:rPr>
      </w:pPr>
    </w:p>
    <w:p w:rsidR="00A93EB6" w:rsidRPr="00A93EB6" w:rsidRDefault="00A93EB6" w:rsidP="000305A2">
      <w:pPr>
        <w:jc w:val="center"/>
        <w:rPr>
          <w:rFonts w:ascii="Times New Roman" w:hAnsi="Times New Roman"/>
          <w:b/>
          <w:i/>
          <w:color w:val="00B050"/>
        </w:rPr>
      </w:pPr>
    </w:p>
    <w:p w:rsidR="00A93EB6" w:rsidRPr="00A93EB6" w:rsidRDefault="00A93EB6" w:rsidP="000305A2">
      <w:pPr>
        <w:jc w:val="center"/>
        <w:rPr>
          <w:rFonts w:ascii="Times New Roman" w:hAnsi="Times New Roman"/>
          <w:b/>
          <w:i/>
          <w:color w:val="00B050"/>
        </w:rPr>
      </w:pPr>
    </w:p>
    <w:sectPr w:rsidR="00A93EB6" w:rsidRPr="00A93EB6" w:rsidSect="00C154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274" w:bottom="709" w:left="1560" w:header="708" w:footer="708" w:gutter="0"/>
      <w:pgBorders w:offsetFrom="page">
        <w:top w:val="candyCorn" w:sz="24" w:space="24" w:color="auto"/>
        <w:left w:val="candyCorn" w:sz="24" w:space="24" w:color="auto"/>
        <w:bottom w:val="candyCorn" w:sz="24" w:space="24" w:color="auto"/>
        <w:right w:val="candyCorn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5A6" w:rsidRDefault="003955A6" w:rsidP="00757960">
      <w:r>
        <w:separator/>
      </w:r>
    </w:p>
  </w:endnote>
  <w:endnote w:type="continuationSeparator" w:id="0">
    <w:p w:rsidR="003955A6" w:rsidRDefault="003955A6" w:rsidP="00757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5C" w:rsidRDefault="0029315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5C" w:rsidRDefault="0029315C">
    <w:pPr>
      <w:pStyle w:val="Pidipagina"/>
    </w:pPr>
  </w:p>
  <w:p w:rsidR="0029315C" w:rsidRDefault="0029315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5C" w:rsidRDefault="0029315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5A6" w:rsidRDefault="003955A6" w:rsidP="00757960">
      <w:r>
        <w:separator/>
      </w:r>
    </w:p>
  </w:footnote>
  <w:footnote w:type="continuationSeparator" w:id="0">
    <w:p w:rsidR="003955A6" w:rsidRDefault="003955A6" w:rsidP="00757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5C" w:rsidRDefault="0029315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5C" w:rsidRDefault="0029315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5C" w:rsidRDefault="0029315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8AC73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0C655A"/>
    <w:multiLevelType w:val="multilevel"/>
    <w:tmpl w:val="EBA6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98246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95C4D"/>
    <w:rsid w:val="00000F75"/>
    <w:rsid w:val="000015A9"/>
    <w:rsid w:val="00001609"/>
    <w:rsid w:val="00001996"/>
    <w:rsid w:val="00001B9C"/>
    <w:rsid w:val="00001E62"/>
    <w:rsid w:val="00001FFF"/>
    <w:rsid w:val="0000230F"/>
    <w:rsid w:val="0000281E"/>
    <w:rsid w:val="00002D0E"/>
    <w:rsid w:val="00003418"/>
    <w:rsid w:val="000038AD"/>
    <w:rsid w:val="00003C6B"/>
    <w:rsid w:val="00003D2B"/>
    <w:rsid w:val="0000611B"/>
    <w:rsid w:val="00006321"/>
    <w:rsid w:val="0001066B"/>
    <w:rsid w:val="00010786"/>
    <w:rsid w:val="000112B8"/>
    <w:rsid w:val="000113D9"/>
    <w:rsid w:val="000115A9"/>
    <w:rsid w:val="00011B02"/>
    <w:rsid w:val="00012F4D"/>
    <w:rsid w:val="0001384B"/>
    <w:rsid w:val="00016368"/>
    <w:rsid w:val="00017438"/>
    <w:rsid w:val="000174DE"/>
    <w:rsid w:val="00017624"/>
    <w:rsid w:val="000208CF"/>
    <w:rsid w:val="00020CD8"/>
    <w:rsid w:val="00020E0F"/>
    <w:rsid w:val="00021F20"/>
    <w:rsid w:val="0002275B"/>
    <w:rsid w:val="000228A4"/>
    <w:rsid w:val="00022B51"/>
    <w:rsid w:val="00022D4F"/>
    <w:rsid w:val="00025814"/>
    <w:rsid w:val="000269AB"/>
    <w:rsid w:val="00026C95"/>
    <w:rsid w:val="000275F4"/>
    <w:rsid w:val="00027EF1"/>
    <w:rsid w:val="0003020D"/>
    <w:rsid w:val="000305A2"/>
    <w:rsid w:val="00030B16"/>
    <w:rsid w:val="00030C7D"/>
    <w:rsid w:val="00030CF0"/>
    <w:rsid w:val="00030FBD"/>
    <w:rsid w:val="00032108"/>
    <w:rsid w:val="000328EA"/>
    <w:rsid w:val="00032A62"/>
    <w:rsid w:val="0003302F"/>
    <w:rsid w:val="00037088"/>
    <w:rsid w:val="0003717C"/>
    <w:rsid w:val="0003742A"/>
    <w:rsid w:val="000375C3"/>
    <w:rsid w:val="000378A8"/>
    <w:rsid w:val="00037C79"/>
    <w:rsid w:val="00040059"/>
    <w:rsid w:val="00040485"/>
    <w:rsid w:val="0004078E"/>
    <w:rsid w:val="00040F67"/>
    <w:rsid w:val="00041339"/>
    <w:rsid w:val="0004165D"/>
    <w:rsid w:val="00041C17"/>
    <w:rsid w:val="000430F1"/>
    <w:rsid w:val="00043955"/>
    <w:rsid w:val="00044C88"/>
    <w:rsid w:val="00044E59"/>
    <w:rsid w:val="000458E4"/>
    <w:rsid w:val="00046C82"/>
    <w:rsid w:val="00046F65"/>
    <w:rsid w:val="000470ED"/>
    <w:rsid w:val="000474F1"/>
    <w:rsid w:val="000500BC"/>
    <w:rsid w:val="00051527"/>
    <w:rsid w:val="00051A8C"/>
    <w:rsid w:val="00052404"/>
    <w:rsid w:val="00053017"/>
    <w:rsid w:val="00053146"/>
    <w:rsid w:val="000532E3"/>
    <w:rsid w:val="00053D08"/>
    <w:rsid w:val="00053E7F"/>
    <w:rsid w:val="00053FA0"/>
    <w:rsid w:val="00054BF5"/>
    <w:rsid w:val="0005534C"/>
    <w:rsid w:val="00055B2A"/>
    <w:rsid w:val="00055F0A"/>
    <w:rsid w:val="00056237"/>
    <w:rsid w:val="000564EE"/>
    <w:rsid w:val="00056775"/>
    <w:rsid w:val="000567D7"/>
    <w:rsid w:val="000571D2"/>
    <w:rsid w:val="00057545"/>
    <w:rsid w:val="000606CB"/>
    <w:rsid w:val="00060DC5"/>
    <w:rsid w:val="0006118B"/>
    <w:rsid w:val="00061740"/>
    <w:rsid w:val="00061EBA"/>
    <w:rsid w:val="0006226E"/>
    <w:rsid w:val="00062931"/>
    <w:rsid w:val="00062E38"/>
    <w:rsid w:val="00063121"/>
    <w:rsid w:val="0006343F"/>
    <w:rsid w:val="000634C4"/>
    <w:rsid w:val="00063CEA"/>
    <w:rsid w:val="00063DFD"/>
    <w:rsid w:val="00063F6C"/>
    <w:rsid w:val="00063FCA"/>
    <w:rsid w:val="00064108"/>
    <w:rsid w:val="00064311"/>
    <w:rsid w:val="00064E65"/>
    <w:rsid w:val="00064EA2"/>
    <w:rsid w:val="00064F57"/>
    <w:rsid w:val="0006502E"/>
    <w:rsid w:val="0006585F"/>
    <w:rsid w:val="00065EE6"/>
    <w:rsid w:val="000670A6"/>
    <w:rsid w:val="00067EC2"/>
    <w:rsid w:val="00067F82"/>
    <w:rsid w:val="00070165"/>
    <w:rsid w:val="0007056F"/>
    <w:rsid w:val="000709C8"/>
    <w:rsid w:val="00072B8F"/>
    <w:rsid w:val="00072D96"/>
    <w:rsid w:val="000731E2"/>
    <w:rsid w:val="00073308"/>
    <w:rsid w:val="0007395B"/>
    <w:rsid w:val="00073CA8"/>
    <w:rsid w:val="000744E0"/>
    <w:rsid w:val="000747B4"/>
    <w:rsid w:val="00075931"/>
    <w:rsid w:val="00075A38"/>
    <w:rsid w:val="00075B30"/>
    <w:rsid w:val="00075C64"/>
    <w:rsid w:val="0007628C"/>
    <w:rsid w:val="00077168"/>
    <w:rsid w:val="0007719C"/>
    <w:rsid w:val="000774EF"/>
    <w:rsid w:val="00077C96"/>
    <w:rsid w:val="0008037C"/>
    <w:rsid w:val="00080ED4"/>
    <w:rsid w:val="00081159"/>
    <w:rsid w:val="00081D38"/>
    <w:rsid w:val="00082B28"/>
    <w:rsid w:val="00082FE0"/>
    <w:rsid w:val="00083299"/>
    <w:rsid w:val="00083A3B"/>
    <w:rsid w:val="00083AB4"/>
    <w:rsid w:val="00083ED3"/>
    <w:rsid w:val="00084323"/>
    <w:rsid w:val="00085241"/>
    <w:rsid w:val="000854B9"/>
    <w:rsid w:val="00085833"/>
    <w:rsid w:val="00086165"/>
    <w:rsid w:val="0008618A"/>
    <w:rsid w:val="0008627E"/>
    <w:rsid w:val="000872E5"/>
    <w:rsid w:val="00087352"/>
    <w:rsid w:val="000877CD"/>
    <w:rsid w:val="00087E33"/>
    <w:rsid w:val="000912A2"/>
    <w:rsid w:val="00091AA8"/>
    <w:rsid w:val="00091C8D"/>
    <w:rsid w:val="00092791"/>
    <w:rsid w:val="00092E3E"/>
    <w:rsid w:val="000931B3"/>
    <w:rsid w:val="000931D0"/>
    <w:rsid w:val="0009332E"/>
    <w:rsid w:val="00093590"/>
    <w:rsid w:val="0009417C"/>
    <w:rsid w:val="00094EAB"/>
    <w:rsid w:val="00094FC0"/>
    <w:rsid w:val="000953C1"/>
    <w:rsid w:val="000953DF"/>
    <w:rsid w:val="00096376"/>
    <w:rsid w:val="00096556"/>
    <w:rsid w:val="000972AD"/>
    <w:rsid w:val="00097572"/>
    <w:rsid w:val="00097E3C"/>
    <w:rsid w:val="000A045C"/>
    <w:rsid w:val="000A0622"/>
    <w:rsid w:val="000A10A1"/>
    <w:rsid w:val="000A1C2B"/>
    <w:rsid w:val="000A1CD4"/>
    <w:rsid w:val="000A2893"/>
    <w:rsid w:val="000A2EBE"/>
    <w:rsid w:val="000A3210"/>
    <w:rsid w:val="000A46F7"/>
    <w:rsid w:val="000A4ECA"/>
    <w:rsid w:val="000A5243"/>
    <w:rsid w:val="000A545B"/>
    <w:rsid w:val="000A5C8A"/>
    <w:rsid w:val="000A6059"/>
    <w:rsid w:val="000A68DD"/>
    <w:rsid w:val="000A694C"/>
    <w:rsid w:val="000A6FCA"/>
    <w:rsid w:val="000A7C24"/>
    <w:rsid w:val="000A7EC9"/>
    <w:rsid w:val="000B04E9"/>
    <w:rsid w:val="000B0656"/>
    <w:rsid w:val="000B0AB9"/>
    <w:rsid w:val="000B0AD7"/>
    <w:rsid w:val="000B1650"/>
    <w:rsid w:val="000B284F"/>
    <w:rsid w:val="000B2EB9"/>
    <w:rsid w:val="000B38BB"/>
    <w:rsid w:val="000B39F2"/>
    <w:rsid w:val="000B4623"/>
    <w:rsid w:val="000B4D0A"/>
    <w:rsid w:val="000B4E81"/>
    <w:rsid w:val="000B5502"/>
    <w:rsid w:val="000B5E4D"/>
    <w:rsid w:val="000B5F6E"/>
    <w:rsid w:val="000B65AE"/>
    <w:rsid w:val="000B67BF"/>
    <w:rsid w:val="000B6861"/>
    <w:rsid w:val="000B73B0"/>
    <w:rsid w:val="000B7771"/>
    <w:rsid w:val="000C0679"/>
    <w:rsid w:val="000C06EB"/>
    <w:rsid w:val="000C09D2"/>
    <w:rsid w:val="000C0E18"/>
    <w:rsid w:val="000C1C91"/>
    <w:rsid w:val="000C1EF8"/>
    <w:rsid w:val="000C23FE"/>
    <w:rsid w:val="000C2E71"/>
    <w:rsid w:val="000C3408"/>
    <w:rsid w:val="000C3A81"/>
    <w:rsid w:val="000C3DC6"/>
    <w:rsid w:val="000C4274"/>
    <w:rsid w:val="000C46E2"/>
    <w:rsid w:val="000C489A"/>
    <w:rsid w:val="000C49E0"/>
    <w:rsid w:val="000C5579"/>
    <w:rsid w:val="000C5746"/>
    <w:rsid w:val="000C5F6A"/>
    <w:rsid w:val="000C620B"/>
    <w:rsid w:val="000C6C12"/>
    <w:rsid w:val="000C7D41"/>
    <w:rsid w:val="000D0502"/>
    <w:rsid w:val="000D1CD9"/>
    <w:rsid w:val="000D1E51"/>
    <w:rsid w:val="000D2A44"/>
    <w:rsid w:val="000D326C"/>
    <w:rsid w:val="000D36B4"/>
    <w:rsid w:val="000D3B89"/>
    <w:rsid w:val="000D4195"/>
    <w:rsid w:val="000D45AA"/>
    <w:rsid w:val="000D5547"/>
    <w:rsid w:val="000D632E"/>
    <w:rsid w:val="000D68EB"/>
    <w:rsid w:val="000D6BAF"/>
    <w:rsid w:val="000D716E"/>
    <w:rsid w:val="000D74FD"/>
    <w:rsid w:val="000D7943"/>
    <w:rsid w:val="000D79B5"/>
    <w:rsid w:val="000D79FE"/>
    <w:rsid w:val="000D7F51"/>
    <w:rsid w:val="000E13C8"/>
    <w:rsid w:val="000E153D"/>
    <w:rsid w:val="000E1E4C"/>
    <w:rsid w:val="000E3B61"/>
    <w:rsid w:val="000E3DE4"/>
    <w:rsid w:val="000E3E8F"/>
    <w:rsid w:val="000E4067"/>
    <w:rsid w:val="000E4221"/>
    <w:rsid w:val="000E4E8E"/>
    <w:rsid w:val="000E4F05"/>
    <w:rsid w:val="000E66B4"/>
    <w:rsid w:val="000E72EA"/>
    <w:rsid w:val="000E78EA"/>
    <w:rsid w:val="000E7920"/>
    <w:rsid w:val="000E7DEB"/>
    <w:rsid w:val="000F0D26"/>
    <w:rsid w:val="000F0D6C"/>
    <w:rsid w:val="000F1189"/>
    <w:rsid w:val="000F1624"/>
    <w:rsid w:val="000F17C9"/>
    <w:rsid w:val="000F1D3D"/>
    <w:rsid w:val="000F22ED"/>
    <w:rsid w:val="000F254F"/>
    <w:rsid w:val="000F2FDA"/>
    <w:rsid w:val="000F3A93"/>
    <w:rsid w:val="000F408F"/>
    <w:rsid w:val="000F4613"/>
    <w:rsid w:val="000F4916"/>
    <w:rsid w:val="000F4D52"/>
    <w:rsid w:val="000F4DA5"/>
    <w:rsid w:val="000F6136"/>
    <w:rsid w:val="000F61B1"/>
    <w:rsid w:val="000F6B97"/>
    <w:rsid w:val="000F6FC5"/>
    <w:rsid w:val="000F7013"/>
    <w:rsid w:val="000F7D84"/>
    <w:rsid w:val="001001D9"/>
    <w:rsid w:val="001007AD"/>
    <w:rsid w:val="00100848"/>
    <w:rsid w:val="001010B8"/>
    <w:rsid w:val="001017CC"/>
    <w:rsid w:val="00101886"/>
    <w:rsid w:val="00101D61"/>
    <w:rsid w:val="001026F2"/>
    <w:rsid w:val="00102BD7"/>
    <w:rsid w:val="00102E7F"/>
    <w:rsid w:val="00102F46"/>
    <w:rsid w:val="0010348B"/>
    <w:rsid w:val="0010376B"/>
    <w:rsid w:val="001037EA"/>
    <w:rsid w:val="00104326"/>
    <w:rsid w:val="0010513C"/>
    <w:rsid w:val="00105BBE"/>
    <w:rsid w:val="00106117"/>
    <w:rsid w:val="0010616E"/>
    <w:rsid w:val="001067DE"/>
    <w:rsid w:val="00106ADC"/>
    <w:rsid w:val="00106ADD"/>
    <w:rsid w:val="00106BDE"/>
    <w:rsid w:val="00106DA1"/>
    <w:rsid w:val="0010795B"/>
    <w:rsid w:val="00107A1E"/>
    <w:rsid w:val="00107C8A"/>
    <w:rsid w:val="00107D75"/>
    <w:rsid w:val="0011002D"/>
    <w:rsid w:val="00110C41"/>
    <w:rsid w:val="001111BA"/>
    <w:rsid w:val="001127CB"/>
    <w:rsid w:val="00112A12"/>
    <w:rsid w:val="00112A18"/>
    <w:rsid w:val="00112F58"/>
    <w:rsid w:val="00113935"/>
    <w:rsid w:val="00113B91"/>
    <w:rsid w:val="00113F40"/>
    <w:rsid w:val="00114E7C"/>
    <w:rsid w:val="0011573A"/>
    <w:rsid w:val="0011754A"/>
    <w:rsid w:val="00117D2A"/>
    <w:rsid w:val="00122008"/>
    <w:rsid w:val="001225F4"/>
    <w:rsid w:val="001229FD"/>
    <w:rsid w:val="00122D4C"/>
    <w:rsid w:val="0012319F"/>
    <w:rsid w:val="0012341B"/>
    <w:rsid w:val="00123A7A"/>
    <w:rsid w:val="00123CA5"/>
    <w:rsid w:val="00123D45"/>
    <w:rsid w:val="00124272"/>
    <w:rsid w:val="00124734"/>
    <w:rsid w:val="00124892"/>
    <w:rsid w:val="00124DAB"/>
    <w:rsid w:val="001251EB"/>
    <w:rsid w:val="00125231"/>
    <w:rsid w:val="001252FA"/>
    <w:rsid w:val="00125448"/>
    <w:rsid w:val="001259C2"/>
    <w:rsid w:val="00125D75"/>
    <w:rsid w:val="00126E8A"/>
    <w:rsid w:val="0012759D"/>
    <w:rsid w:val="00127790"/>
    <w:rsid w:val="00127855"/>
    <w:rsid w:val="001309BF"/>
    <w:rsid w:val="00131417"/>
    <w:rsid w:val="00131446"/>
    <w:rsid w:val="00132FD4"/>
    <w:rsid w:val="00133EC7"/>
    <w:rsid w:val="0013450D"/>
    <w:rsid w:val="00135741"/>
    <w:rsid w:val="00135B6E"/>
    <w:rsid w:val="00135FFE"/>
    <w:rsid w:val="001362C0"/>
    <w:rsid w:val="001363CC"/>
    <w:rsid w:val="001373F9"/>
    <w:rsid w:val="001400B0"/>
    <w:rsid w:val="001403FF"/>
    <w:rsid w:val="00140A39"/>
    <w:rsid w:val="00141358"/>
    <w:rsid w:val="001415D2"/>
    <w:rsid w:val="00142647"/>
    <w:rsid w:val="00142C9A"/>
    <w:rsid w:val="00143B9F"/>
    <w:rsid w:val="00143D14"/>
    <w:rsid w:val="00144358"/>
    <w:rsid w:val="00144ECB"/>
    <w:rsid w:val="00145837"/>
    <w:rsid w:val="00146227"/>
    <w:rsid w:val="001466A5"/>
    <w:rsid w:val="0014783B"/>
    <w:rsid w:val="00147C7B"/>
    <w:rsid w:val="00150739"/>
    <w:rsid w:val="00151018"/>
    <w:rsid w:val="0015160E"/>
    <w:rsid w:val="00152303"/>
    <w:rsid w:val="001539D2"/>
    <w:rsid w:val="001553F2"/>
    <w:rsid w:val="001557C6"/>
    <w:rsid w:val="00156790"/>
    <w:rsid w:val="001579E6"/>
    <w:rsid w:val="00157D37"/>
    <w:rsid w:val="001604F5"/>
    <w:rsid w:val="0016142C"/>
    <w:rsid w:val="001618C8"/>
    <w:rsid w:val="00161A33"/>
    <w:rsid w:val="00161A87"/>
    <w:rsid w:val="00162D5D"/>
    <w:rsid w:val="00162EF7"/>
    <w:rsid w:val="001631BC"/>
    <w:rsid w:val="0016371D"/>
    <w:rsid w:val="00165145"/>
    <w:rsid w:val="00165498"/>
    <w:rsid w:val="00165570"/>
    <w:rsid w:val="001657E5"/>
    <w:rsid w:val="001659B2"/>
    <w:rsid w:val="00165C81"/>
    <w:rsid w:val="00165C9C"/>
    <w:rsid w:val="001661C9"/>
    <w:rsid w:val="00166B0F"/>
    <w:rsid w:val="0016732F"/>
    <w:rsid w:val="00167D39"/>
    <w:rsid w:val="00167F1B"/>
    <w:rsid w:val="001701FB"/>
    <w:rsid w:val="001708AB"/>
    <w:rsid w:val="00170CE8"/>
    <w:rsid w:val="00170F24"/>
    <w:rsid w:val="00171909"/>
    <w:rsid w:val="001719DB"/>
    <w:rsid w:val="00171D00"/>
    <w:rsid w:val="00172E62"/>
    <w:rsid w:val="00173509"/>
    <w:rsid w:val="0017363B"/>
    <w:rsid w:val="00173D53"/>
    <w:rsid w:val="0017424F"/>
    <w:rsid w:val="0017427C"/>
    <w:rsid w:val="0017438B"/>
    <w:rsid w:val="00174414"/>
    <w:rsid w:val="0017486D"/>
    <w:rsid w:val="00176F09"/>
    <w:rsid w:val="00177A08"/>
    <w:rsid w:val="00177EFC"/>
    <w:rsid w:val="00180D6C"/>
    <w:rsid w:val="00180E80"/>
    <w:rsid w:val="00180FCD"/>
    <w:rsid w:val="00181969"/>
    <w:rsid w:val="0018479F"/>
    <w:rsid w:val="00185345"/>
    <w:rsid w:val="001854B1"/>
    <w:rsid w:val="00185E47"/>
    <w:rsid w:val="001863A2"/>
    <w:rsid w:val="001863DB"/>
    <w:rsid w:val="00186CE9"/>
    <w:rsid w:val="00190072"/>
    <w:rsid w:val="001906EE"/>
    <w:rsid w:val="00190DEB"/>
    <w:rsid w:val="00191988"/>
    <w:rsid w:val="00191C8D"/>
    <w:rsid w:val="00191EF7"/>
    <w:rsid w:val="00192D41"/>
    <w:rsid w:val="00192F04"/>
    <w:rsid w:val="0019320F"/>
    <w:rsid w:val="001934A1"/>
    <w:rsid w:val="00193DB0"/>
    <w:rsid w:val="00194750"/>
    <w:rsid w:val="00194E57"/>
    <w:rsid w:val="00195134"/>
    <w:rsid w:val="0019522A"/>
    <w:rsid w:val="001954D0"/>
    <w:rsid w:val="001954FD"/>
    <w:rsid w:val="0019576C"/>
    <w:rsid w:val="00195B88"/>
    <w:rsid w:val="00195C61"/>
    <w:rsid w:val="00195D84"/>
    <w:rsid w:val="0019617D"/>
    <w:rsid w:val="0019711D"/>
    <w:rsid w:val="0019727D"/>
    <w:rsid w:val="00197376"/>
    <w:rsid w:val="001979EA"/>
    <w:rsid w:val="001A06B2"/>
    <w:rsid w:val="001A0E79"/>
    <w:rsid w:val="001A1430"/>
    <w:rsid w:val="001A17A7"/>
    <w:rsid w:val="001A1DEA"/>
    <w:rsid w:val="001A1EA9"/>
    <w:rsid w:val="001A274C"/>
    <w:rsid w:val="001A2DB5"/>
    <w:rsid w:val="001A2DE0"/>
    <w:rsid w:val="001A2FEE"/>
    <w:rsid w:val="001A3110"/>
    <w:rsid w:val="001A3FE3"/>
    <w:rsid w:val="001A4583"/>
    <w:rsid w:val="001A5CAF"/>
    <w:rsid w:val="001A65EC"/>
    <w:rsid w:val="001A66E8"/>
    <w:rsid w:val="001A686D"/>
    <w:rsid w:val="001A6A93"/>
    <w:rsid w:val="001A7D68"/>
    <w:rsid w:val="001B0351"/>
    <w:rsid w:val="001B05FD"/>
    <w:rsid w:val="001B08AE"/>
    <w:rsid w:val="001B1561"/>
    <w:rsid w:val="001B289C"/>
    <w:rsid w:val="001B2EE2"/>
    <w:rsid w:val="001B3C3D"/>
    <w:rsid w:val="001B3C6A"/>
    <w:rsid w:val="001B3F08"/>
    <w:rsid w:val="001B402B"/>
    <w:rsid w:val="001B48F8"/>
    <w:rsid w:val="001B4A9F"/>
    <w:rsid w:val="001B4B9B"/>
    <w:rsid w:val="001B4C61"/>
    <w:rsid w:val="001B57C5"/>
    <w:rsid w:val="001B5E55"/>
    <w:rsid w:val="001B6A06"/>
    <w:rsid w:val="001C0696"/>
    <w:rsid w:val="001C1360"/>
    <w:rsid w:val="001C1B52"/>
    <w:rsid w:val="001C2006"/>
    <w:rsid w:val="001C2AF4"/>
    <w:rsid w:val="001C2E10"/>
    <w:rsid w:val="001C368C"/>
    <w:rsid w:val="001C37D5"/>
    <w:rsid w:val="001C38D0"/>
    <w:rsid w:val="001C400A"/>
    <w:rsid w:val="001C4513"/>
    <w:rsid w:val="001C4671"/>
    <w:rsid w:val="001C5654"/>
    <w:rsid w:val="001C5689"/>
    <w:rsid w:val="001C669A"/>
    <w:rsid w:val="001C72C2"/>
    <w:rsid w:val="001C7629"/>
    <w:rsid w:val="001D007B"/>
    <w:rsid w:val="001D028F"/>
    <w:rsid w:val="001D0824"/>
    <w:rsid w:val="001D116B"/>
    <w:rsid w:val="001D13C8"/>
    <w:rsid w:val="001D13E9"/>
    <w:rsid w:val="001D1D5F"/>
    <w:rsid w:val="001D1EC2"/>
    <w:rsid w:val="001D2238"/>
    <w:rsid w:val="001D2821"/>
    <w:rsid w:val="001D2B62"/>
    <w:rsid w:val="001D2BCE"/>
    <w:rsid w:val="001D30B5"/>
    <w:rsid w:val="001D392D"/>
    <w:rsid w:val="001D3CDE"/>
    <w:rsid w:val="001D3D0A"/>
    <w:rsid w:val="001D4CF0"/>
    <w:rsid w:val="001D5201"/>
    <w:rsid w:val="001D5F29"/>
    <w:rsid w:val="001D62CF"/>
    <w:rsid w:val="001D646A"/>
    <w:rsid w:val="001D66E9"/>
    <w:rsid w:val="001D68FC"/>
    <w:rsid w:val="001D72DF"/>
    <w:rsid w:val="001D7AD9"/>
    <w:rsid w:val="001E1111"/>
    <w:rsid w:val="001E1182"/>
    <w:rsid w:val="001E126A"/>
    <w:rsid w:val="001E1401"/>
    <w:rsid w:val="001E24CA"/>
    <w:rsid w:val="001E2AD7"/>
    <w:rsid w:val="001E2D27"/>
    <w:rsid w:val="001E3A02"/>
    <w:rsid w:val="001E5118"/>
    <w:rsid w:val="001E5243"/>
    <w:rsid w:val="001E55C3"/>
    <w:rsid w:val="001E5713"/>
    <w:rsid w:val="001E669E"/>
    <w:rsid w:val="001E6F5C"/>
    <w:rsid w:val="001E7112"/>
    <w:rsid w:val="001E7A56"/>
    <w:rsid w:val="001F1155"/>
    <w:rsid w:val="001F1507"/>
    <w:rsid w:val="001F152C"/>
    <w:rsid w:val="001F174F"/>
    <w:rsid w:val="001F19D1"/>
    <w:rsid w:val="001F2716"/>
    <w:rsid w:val="001F2EFD"/>
    <w:rsid w:val="001F30EC"/>
    <w:rsid w:val="001F3387"/>
    <w:rsid w:val="001F3CAC"/>
    <w:rsid w:val="001F444F"/>
    <w:rsid w:val="001F4AAE"/>
    <w:rsid w:val="001F5329"/>
    <w:rsid w:val="001F55F0"/>
    <w:rsid w:val="001F5A59"/>
    <w:rsid w:val="001F60CA"/>
    <w:rsid w:val="001F622A"/>
    <w:rsid w:val="001F6F37"/>
    <w:rsid w:val="001F7277"/>
    <w:rsid w:val="001F77F8"/>
    <w:rsid w:val="001F7A41"/>
    <w:rsid w:val="00201A9E"/>
    <w:rsid w:val="00201BF6"/>
    <w:rsid w:val="00201DFA"/>
    <w:rsid w:val="002029F9"/>
    <w:rsid w:val="00202EC2"/>
    <w:rsid w:val="002040F4"/>
    <w:rsid w:val="002046E2"/>
    <w:rsid w:val="0020550B"/>
    <w:rsid w:val="00205C73"/>
    <w:rsid w:val="00205F97"/>
    <w:rsid w:val="002060A6"/>
    <w:rsid w:val="002060BE"/>
    <w:rsid w:val="00206423"/>
    <w:rsid w:val="00207AB7"/>
    <w:rsid w:val="00207C28"/>
    <w:rsid w:val="00207D91"/>
    <w:rsid w:val="00210382"/>
    <w:rsid w:val="00210890"/>
    <w:rsid w:val="0021146E"/>
    <w:rsid w:val="00212574"/>
    <w:rsid w:val="00212A02"/>
    <w:rsid w:val="00213358"/>
    <w:rsid w:val="00213907"/>
    <w:rsid w:val="00214D2F"/>
    <w:rsid w:val="002150CE"/>
    <w:rsid w:val="0021513A"/>
    <w:rsid w:val="00215168"/>
    <w:rsid w:val="00215762"/>
    <w:rsid w:val="002159C0"/>
    <w:rsid w:val="00216554"/>
    <w:rsid w:val="0021671A"/>
    <w:rsid w:val="00217194"/>
    <w:rsid w:val="00220017"/>
    <w:rsid w:val="002205A6"/>
    <w:rsid w:val="00220ABF"/>
    <w:rsid w:val="00220AEC"/>
    <w:rsid w:val="00221893"/>
    <w:rsid w:val="00221FDF"/>
    <w:rsid w:val="0022226B"/>
    <w:rsid w:val="0022277C"/>
    <w:rsid w:val="002227D8"/>
    <w:rsid w:val="00223226"/>
    <w:rsid w:val="00223607"/>
    <w:rsid w:val="00223683"/>
    <w:rsid w:val="00223A71"/>
    <w:rsid w:val="00223DB7"/>
    <w:rsid w:val="00223F96"/>
    <w:rsid w:val="00225863"/>
    <w:rsid w:val="00225947"/>
    <w:rsid w:val="00226577"/>
    <w:rsid w:val="00226875"/>
    <w:rsid w:val="00226A67"/>
    <w:rsid w:val="00226D54"/>
    <w:rsid w:val="002270B0"/>
    <w:rsid w:val="0022719C"/>
    <w:rsid w:val="00227233"/>
    <w:rsid w:val="00227238"/>
    <w:rsid w:val="00227DAE"/>
    <w:rsid w:val="002302FB"/>
    <w:rsid w:val="002305F6"/>
    <w:rsid w:val="0023076A"/>
    <w:rsid w:val="002308B5"/>
    <w:rsid w:val="0023217B"/>
    <w:rsid w:val="00233B34"/>
    <w:rsid w:val="00233C6D"/>
    <w:rsid w:val="00233D03"/>
    <w:rsid w:val="0023450B"/>
    <w:rsid w:val="002346AC"/>
    <w:rsid w:val="00235D2E"/>
    <w:rsid w:val="00236361"/>
    <w:rsid w:val="002369F7"/>
    <w:rsid w:val="00242045"/>
    <w:rsid w:val="00242077"/>
    <w:rsid w:val="002422BA"/>
    <w:rsid w:val="002425B3"/>
    <w:rsid w:val="00243AE4"/>
    <w:rsid w:val="00244F9E"/>
    <w:rsid w:val="00244FAB"/>
    <w:rsid w:val="00245188"/>
    <w:rsid w:val="0024578A"/>
    <w:rsid w:val="0024626C"/>
    <w:rsid w:val="00246861"/>
    <w:rsid w:val="002468CE"/>
    <w:rsid w:val="0024785E"/>
    <w:rsid w:val="00247E57"/>
    <w:rsid w:val="002507A5"/>
    <w:rsid w:val="00250C06"/>
    <w:rsid w:val="002513E7"/>
    <w:rsid w:val="00251539"/>
    <w:rsid w:val="0025255A"/>
    <w:rsid w:val="002525C3"/>
    <w:rsid w:val="002539F1"/>
    <w:rsid w:val="00253CC9"/>
    <w:rsid w:val="00253E23"/>
    <w:rsid w:val="00253E45"/>
    <w:rsid w:val="00254434"/>
    <w:rsid w:val="00255044"/>
    <w:rsid w:val="0025519F"/>
    <w:rsid w:val="00255722"/>
    <w:rsid w:val="002558A4"/>
    <w:rsid w:val="00256247"/>
    <w:rsid w:val="002568AE"/>
    <w:rsid w:val="00256F6E"/>
    <w:rsid w:val="00257BE3"/>
    <w:rsid w:val="00257F0E"/>
    <w:rsid w:val="00257F9C"/>
    <w:rsid w:val="00260E16"/>
    <w:rsid w:val="002616D5"/>
    <w:rsid w:val="002617E3"/>
    <w:rsid w:val="002618AE"/>
    <w:rsid w:val="00262BDF"/>
    <w:rsid w:val="00262DA1"/>
    <w:rsid w:val="00263263"/>
    <w:rsid w:val="0026361E"/>
    <w:rsid w:val="00263A3A"/>
    <w:rsid w:val="002642EF"/>
    <w:rsid w:val="00265104"/>
    <w:rsid w:val="0026520A"/>
    <w:rsid w:val="002661B6"/>
    <w:rsid w:val="002661D4"/>
    <w:rsid w:val="00266E04"/>
    <w:rsid w:val="0026702D"/>
    <w:rsid w:val="002677F3"/>
    <w:rsid w:val="002701A2"/>
    <w:rsid w:val="00271028"/>
    <w:rsid w:val="00271D9D"/>
    <w:rsid w:val="00271E8A"/>
    <w:rsid w:val="00271EDE"/>
    <w:rsid w:val="00272404"/>
    <w:rsid w:val="00272711"/>
    <w:rsid w:val="0027308D"/>
    <w:rsid w:val="0027320E"/>
    <w:rsid w:val="002736BF"/>
    <w:rsid w:val="0027436F"/>
    <w:rsid w:val="0027477F"/>
    <w:rsid w:val="00274B9B"/>
    <w:rsid w:val="002752B4"/>
    <w:rsid w:val="00275ECD"/>
    <w:rsid w:val="002770E0"/>
    <w:rsid w:val="0028018E"/>
    <w:rsid w:val="00281058"/>
    <w:rsid w:val="00281073"/>
    <w:rsid w:val="00281144"/>
    <w:rsid w:val="002811E4"/>
    <w:rsid w:val="002819F0"/>
    <w:rsid w:val="0028214A"/>
    <w:rsid w:val="0028295E"/>
    <w:rsid w:val="00282E1A"/>
    <w:rsid w:val="00282ECE"/>
    <w:rsid w:val="00283099"/>
    <w:rsid w:val="002833BD"/>
    <w:rsid w:val="002834EA"/>
    <w:rsid w:val="00283C7A"/>
    <w:rsid w:val="00284643"/>
    <w:rsid w:val="00284A15"/>
    <w:rsid w:val="00284F27"/>
    <w:rsid w:val="00285606"/>
    <w:rsid w:val="00286223"/>
    <w:rsid w:val="002863F0"/>
    <w:rsid w:val="00286F1B"/>
    <w:rsid w:val="00287848"/>
    <w:rsid w:val="002878E0"/>
    <w:rsid w:val="00287B76"/>
    <w:rsid w:val="00287F2B"/>
    <w:rsid w:val="002913E7"/>
    <w:rsid w:val="00291CDA"/>
    <w:rsid w:val="00292AFD"/>
    <w:rsid w:val="00292BD9"/>
    <w:rsid w:val="00292BF8"/>
    <w:rsid w:val="0029315C"/>
    <w:rsid w:val="0029444F"/>
    <w:rsid w:val="00294783"/>
    <w:rsid w:val="00294A8A"/>
    <w:rsid w:val="00294DE5"/>
    <w:rsid w:val="00294FEC"/>
    <w:rsid w:val="002953E4"/>
    <w:rsid w:val="00296121"/>
    <w:rsid w:val="00296E02"/>
    <w:rsid w:val="00297AB2"/>
    <w:rsid w:val="00297F8D"/>
    <w:rsid w:val="002A0747"/>
    <w:rsid w:val="002A0C6F"/>
    <w:rsid w:val="002A1658"/>
    <w:rsid w:val="002A1E44"/>
    <w:rsid w:val="002A2220"/>
    <w:rsid w:val="002A315C"/>
    <w:rsid w:val="002A3436"/>
    <w:rsid w:val="002A4529"/>
    <w:rsid w:val="002A45E7"/>
    <w:rsid w:val="002A460B"/>
    <w:rsid w:val="002A5BF9"/>
    <w:rsid w:val="002A5C79"/>
    <w:rsid w:val="002A5ED1"/>
    <w:rsid w:val="002A65AA"/>
    <w:rsid w:val="002A6E5C"/>
    <w:rsid w:val="002A6FEF"/>
    <w:rsid w:val="002A715F"/>
    <w:rsid w:val="002A75FD"/>
    <w:rsid w:val="002A7BF6"/>
    <w:rsid w:val="002B0133"/>
    <w:rsid w:val="002B0449"/>
    <w:rsid w:val="002B0CA4"/>
    <w:rsid w:val="002B1365"/>
    <w:rsid w:val="002B16BF"/>
    <w:rsid w:val="002B1E22"/>
    <w:rsid w:val="002B2F22"/>
    <w:rsid w:val="002B3831"/>
    <w:rsid w:val="002B3BEB"/>
    <w:rsid w:val="002B3D63"/>
    <w:rsid w:val="002B48E7"/>
    <w:rsid w:val="002B4CBC"/>
    <w:rsid w:val="002B4F32"/>
    <w:rsid w:val="002B5091"/>
    <w:rsid w:val="002B553D"/>
    <w:rsid w:val="002B5C9E"/>
    <w:rsid w:val="002B6160"/>
    <w:rsid w:val="002B68CC"/>
    <w:rsid w:val="002B71B7"/>
    <w:rsid w:val="002C0668"/>
    <w:rsid w:val="002C0B50"/>
    <w:rsid w:val="002C0C5C"/>
    <w:rsid w:val="002C0D85"/>
    <w:rsid w:val="002C0FA2"/>
    <w:rsid w:val="002C12D8"/>
    <w:rsid w:val="002C133D"/>
    <w:rsid w:val="002C1BB4"/>
    <w:rsid w:val="002C267F"/>
    <w:rsid w:val="002C29FA"/>
    <w:rsid w:val="002C311A"/>
    <w:rsid w:val="002C31A4"/>
    <w:rsid w:val="002C3239"/>
    <w:rsid w:val="002C37D6"/>
    <w:rsid w:val="002C43AA"/>
    <w:rsid w:val="002C4634"/>
    <w:rsid w:val="002C47E3"/>
    <w:rsid w:val="002C4989"/>
    <w:rsid w:val="002C4C26"/>
    <w:rsid w:val="002C4E05"/>
    <w:rsid w:val="002C51F3"/>
    <w:rsid w:val="002C612A"/>
    <w:rsid w:val="002C69C4"/>
    <w:rsid w:val="002C6F31"/>
    <w:rsid w:val="002C7035"/>
    <w:rsid w:val="002C71D6"/>
    <w:rsid w:val="002C743C"/>
    <w:rsid w:val="002C7DFC"/>
    <w:rsid w:val="002D07CD"/>
    <w:rsid w:val="002D0AE5"/>
    <w:rsid w:val="002D101A"/>
    <w:rsid w:val="002D1156"/>
    <w:rsid w:val="002D11F5"/>
    <w:rsid w:val="002D13CD"/>
    <w:rsid w:val="002D18F3"/>
    <w:rsid w:val="002D19EB"/>
    <w:rsid w:val="002D1EA3"/>
    <w:rsid w:val="002D1FD5"/>
    <w:rsid w:val="002D25F3"/>
    <w:rsid w:val="002D2F49"/>
    <w:rsid w:val="002D2F64"/>
    <w:rsid w:val="002D5304"/>
    <w:rsid w:val="002D56E4"/>
    <w:rsid w:val="002D6800"/>
    <w:rsid w:val="002E0A86"/>
    <w:rsid w:val="002E0C11"/>
    <w:rsid w:val="002E1530"/>
    <w:rsid w:val="002E15D0"/>
    <w:rsid w:val="002E1644"/>
    <w:rsid w:val="002E1BBA"/>
    <w:rsid w:val="002E2343"/>
    <w:rsid w:val="002E2380"/>
    <w:rsid w:val="002E2809"/>
    <w:rsid w:val="002E54F5"/>
    <w:rsid w:val="002E5705"/>
    <w:rsid w:val="002E6803"/>
    <w:rsid w:val="002E7989"/>
    <w:rsid w:val="002F008F"/>
    <w:rsid w:val="002F009A"/>
    <w:rsid w:val="002F0AD6"/>
    <w:rsid w:val="002F2194"/>
    <w:rsid w:val="002F22FA"/>
    <w:rsid w:val="002F284B"/>
    <w:rsid w:val="002F2901"/>
    <w:rsid w:val="002F2FB7"/>
    <w:rsid w:val="002F4334"/>
    <w:rsid w:val="002F45F4"/>
    <w:rsid w:val="002F4663"/>
    <w:rsid w:val="002F4B15"/>
    <w:rsid w:val="002F58F1"/>
    <w:rsid w:val="002F5C36"/>
    <w:rsid w:val="002F5D0A"/>
    <w:rsid w:val="002F5D1F"/>
    <w:rsid w:val="002F601B"/>
    <w:rsid w:val="002F7393"/>
    <w:rsid w:val="002F73F3"/>
    <w:rsid w:val="002F74B1"/>
    <w:rsid w:val="002F76D1"/>
    <w:rsid w:val="002F780A"/>
    <w:rsid w:val="003004AF"/>
    <w:rsid w:val="00300B16"/>
    <w:rsid w:val="00301EC8"/>
    <w:rsid w:val="003026FC"/>
    <w:rsid w:val="00302DD5"/>
    <w:rsid w:val="00303FB4"/>
    <w:rsid w:val="0030436B"/>
    <w:rsid w:val="00304682"/>
    <w:rsid w:val="0030476B"/>
    <w:rsid w:val="00304922"/>
    <w:rsid w:val="00305671"/>
    <w:rsid w:val="00305799"/>
    <w:rsid w:val="00306227"/>
    <w:rsid w:val="00306BCB"/>
    <w:rsid w:val="0030773B"/>
    <w:rsid w:val="00307D6E"/>
    <w:rsid w:val="00307DA6"/>
    <w:rsid w:val="00310C2C"/>
    <w:rsid w:val="00310CF2"/>
    <w:rsid w:val="00311036"/>
    <w:rsid w:val="00311314"/>
    <w:rsid w:val="003125D1"/>
    <w:rsid w:val="003127ED"/>
    <w:rsid w:val="00312856"/>
    <w:rsid w:val="00312FF6"/>
    <w:rsid w:val="0031348B"/>
    <w:rsid w:val="003134AB"/>
    <w:rsid w:val="00313631"/>
    <w:rsid w:val="00313865"/>
    <w:rsid w:val="00313E50"/>
    <w:rsid w:val="00314157"/>
    <w:rsid w:val="0031473E"/>
    <w:rsid w:val="00314A2C"/>
    <w:rsid w:val="00314F87"/>
    <w:rsid w:val="00315143"/>
    <w:rsid w:val="0031564F"/>
    <w:rsid w:val="0031686A"/>
    <w:rsid w:val="003168F9"/>
    <w:rsid w:val="00316DAF"/>
    <w:rsid w:val="00317845"/>
    <w:rsid w:val="00320257"/>
    <w:rsid w:val="0032068F"/>
    <w:rsid w:val="00320FD7"/>
    <w:rsid w:val="00320FDB"/>
    <w:rsid w:val="00321DF8"/>
    <w:rsid w:val="003222B6"/>
    <w:rsid w:val="00322CAC"/>
    <w:rsid w:val="00323D32"/>
    <w:rsid w:val="0032402D"/>
    <w:rsid w:val="003242A7"/>
    <w:rsid w:val="003243FC"/>
    <w:rsid w:val="00324748"/>
    <w:rsid w:val="003248B7"/>
    <w:rsid w:val="003249B2"/>
    <w:rsid w:val="00324CCC"/>
    <w:rsid w:val="00324CD2"/>
    <w:rsid w:val="00325083"/>
    <w:rsid w:val="003263C6"/>
    <w:rsid w:val="00326F84"/>
    <w:rsid w:val="00327885"/>
    <w:rsid w:val="00327EF4"/>
    <w:rsid w:val="003303E4"/>
    <w:rsid w:val="00330515"/>
    <w:rsid w:val="003310AC"/>
    <w:rsid w:val="0033264C"/>
    <w:rsid w:val="0033282C"/>
    <w:rsid w:val="003330A7"/>
    <w:rsid w:val="003332F6"/>
    <w:rsid w:val="0033341F"/>
    <w:rsid w:val="00333518"/>
    <w:rsid w:val="00334349"/>
    <w:rsid w:val="003349B3"/>
    <w:rsid w:val="0033504F"/>
    <w:rsid w:val="0033510F"/>
    <w:rsid w:val="00335FF2"/>
    <w:rsid w:val="00336ABA"/>
    <w:rsid w:val="00337A1E"/>
    <w:rsid w:val="00337C8C"/>
    <w:rsid w:val="00337FFB"/>
    <w:rsid w:val="00340AC0"/>
    <w:rsid w:val="00340F47"/>
    <w:rsid w:val="00341864"/>
    <w:rsid w:val="00341B12"/>
    <w:rsid w:val="00341C50"/>
    <w:rsid w:val="00341DB5"/>
    <w:rsid w:val="0034304A"/>
    <w:rsid w:val="00343D71"/>
    <w:rsid w:val="0034416D"/>
    <w:rsid w:val="0034449A"/>
    <w:rsid w:val="00344B6C"/>
    <w:rsid w:val="003452C7"/>
    <w:rsid w:val="00345980"/>
    <w:rsid w:val="00345ACA"/>
    <w:rsid w:val="003462B6"/>
    <w:rsid w:val="003463CF"/>
    <w:rsid w:val="00346686"/>
    <w:rsid w:val="003466F7"/>
    <w:rsid w:val="00347405"/>
    <w:rsid w:val="003478A0"/>
    <w:rsid w:val="00347F91"/>
    <w:rsid w:val="00347FCD"/>
    <w:rsid w:val="0035021A"/>
    <w:rsid w:val="00350DFB"/>
    <w:rsid w:val="00351065"/>
    <w:rsid w:val="003516DB"/>
    <w:rsid w:val="0035186B"/>
    <w:rsid w:val="003524A4"/>
    <w:rsid w:val="003524D1"/>
    <w:rsid w:val="00352733"/>
    <w:rsid w:val="00353257"/>
    <w:rsid w:val="003534FE"/>
    <w:rsid w:val="00353CE3"/>
    <w:rsid w:val="00353F44"/>
    <w:rsid w:val="003540BA"/>
    <w:rsid w:val="003542DA"/>
    <w:rsid w:val="003550AA"/>
    <w:rsid w:val="003559A6"/>
    <w:rsid w:val="00355F78"/>
    <w:rsid w:val="00356697"/>
    <w:rsid w:val="00356DC4"/>
    <w:rsid w:val="00357113"/>
    <w:rsid w:val="0035776A"/>
    <w:rsid w:val="00360582"/>
    <w:rsid w:val="00360F0D"/>
    <w:rsid w:val="00361297"/>
    <w:rsid w:val="00361918"/>
    <w:rsid w:val="003622E2"/>
    <w:rsid w:val="00362C04"/>
    <w:rsid w:val="003633FD"/>
    <w:rsid w:val="00363C99"/>
    <w:rsid w:val="00364952"/>
    <w:rsid w:val="0036634B"/>
    <w:rsid w:val="00366798"/>
    <w:rsid w:val="00367A44"/>
    <w:rsid w:val="003704DF"/>
    <w:rsid w:val="0037095C"/>
    <w:rsid w:val="00370D5A"/>
    <w:rsid w:val="00370EB3"/>
    <w:rsid w:val="00371602"/>
    <w:rsid w:val="0037183A"/>
    <w:rsid w:val="00371C18"/>
    <w:rsid w:val="00371D6A"/>
    <w:rsid w:val="0037322A"/>
    <w:rsid w:val="003739E2"/>
    <w:rsid w:val="00374126"/>
    <w:rsid w:val="00374619"/>
    <w:rsid w:val="00374A13"/>
    <w:rsid w:val="00374EF0"/>
    <w:rsid w:val="0037513F"/>
    <w:rsid w:val="003751F7"/>
    <w:rsid w:val="00375EDE"/>
    <w:rsid w:val="0037662A"/>
    <w:rsid w:val="00376F7F"/>
    <w:rsid w:val="00377076"/>
    <w:rsid w:val="00377597"/>
    <w:rsid w:val="00377A3B"/>
    <w:rsid w:val="00377A41"/>
    <w:rsid w:val="00377E72"/>
    <w:rsid w:val="00380142"/>
    <w:rsid w:val="003802CE"/>
    <w:rsid w:val="00380DB1"/>
    <w:rsid w:val="003813AC"/>
    <w:rsid w:val="00381D9D"/>
    <w:rsid w:val="00381E2C"/>
    <w:rsid w:val="00381EFB"/>
    <w:rsid w:val="003820BF"/>
    <w:rsid w:val="0038255A"/>
    <w:rsid w:val="00382618"/>
    <w:rsid w:val="00382E39"/>
    <w:rsid w:val="00383230"/>
    <w:rsid w:val="00383294"/>
    <w:rsid w:val="00383949"/>
    <w:rsid w:val="003841DE"/>
    <w:rsid w:val="003845D8"/>
    <w:rsid w:val="00384775"/>
    <w:rsid w:val="00384811"/>
    <w:rsid w:val="0038500F"/>
    <w:rsid w:val="00385388"/>
    <w:rsid w:val="00385436"/>
    <w:rsid w:val="00385553"/>
    <w:rsid w:val="0038555C"/>
    <w:rsid w:val="00385570"/>
    <w:rsid w:val="00385C09"/>
    <w:rsid w:val="00386B64"/>
    <w:rsid w:val="00386CAE"/>
    <w:rsid w:val="00390D2A"/>
    <w:rsid w:val="00390E2D"/>
    <w:rsid w:val="003927C4"/>
    <w:rsid w:val="00392807"/>
    <w:rsid w:val="00392ECA"/>
    <w:rsid w:val="00393E7C"/>
    <w:rsid w:val="00394275"/>
    <w:rsid w:val="003955A6"/>
    <w:rsid w:val="00395774"/>
    <w:rsid w:val="00395CFE"/>
    <w:rsid w:val="00396214"/>
    <w:rsid w:val="0039634D"/>
    <w:rsid w:val="00396C30"/>
    <w:rsid w:val="00396C3F"/>
    <w:rsid w:val="00396E8C"/>
    <w:rsid w:val="00397206"/>
    <w:rsid w:val="003A0742"/>
    <w:rsid w:val="003A0A21"/>
    <w:rsid w:val="003A0A71"/>
    <w:rsid w:val="003A1123"/>
    <w:rsid w:val="003A14C6"/>
    <w:rsid w:val="003A18D8"/>
    <w:rsid w:val="003A1C3B"/>
    <w:rsid w:val="003A1F8E"/>
    <w:rsid w:val="003A307F"/>
    <w:rsid w:val="003A3273"/>
    <w:rsid w:val="003A3A4D"/>
    <w:rsid w:val="003A43A7"/>
    <w:rsid w:val="003A4B1D"/>
    <w:rsid w:val="003A4EA0"/>
    <w:rsid w:val="003A4F4D"/>
    <w:rsid w:val="003A4FE4"/>
    <w:rsid w:val="003A6375"/>
    <w:rsid w:val="003A6481"/>
    <w:rsid w:val="003A6D51"/>
    <w:rsid w:val="003A702C"/>
    <w:rsid w:val="003A7C38"/>
    <w:rsid w:val="003B0031"/>
    <w:rsid w:val="003B122B"/>
    <w:rsid w:val="003B1FA6"/>
    <w:rsid w:val="003B3094"/>
    <w:rsid w:val="003B3114"/>
    <w:rsid w:val="003B3549"/>
    <w:rsid w:val="003B3BD8"/>
    <w:rsid w:val="003B3F7C"/>
    <w:rsid w:val="003B4D08"/>
    <w:rsid w:val="003B55D9"/>
    <w:rsid w:val="003B5C99"/>
    <w:rsid w:val="003B5CE9"/>
    <w:rsid w:val="003B7319"/>
    <w:rsid w:val="003B773A"/>
    <w:rsid w:val="003B78D9"/>
    <w:rsid w:val="003C0BA3"/>
    <w:rsid w:val="003C102D"/>
    <w:rsid w:val="003C1CB5"/>
    <w:rsid w:val="003C3E2B"/>
    <w:rsid w:val="003C44EF"/>
    <w:rsid w:val="003C5558"/>
    <w:rsid w:val="003C58F6"/>
    <w:rsid w:val="003C621E"/>
    <w:rsid w:val="003C62C5"/>
    <w:rsid w:val="003C6561"/>
    <w:rsid w:val="003C6912"/>
    <w:rsid w:val="003C7086"/>
    <w:rsid w:val="003D156D"/>
    <w:rsid w:val="003D1BD6"/>
    <w:rsid w:val="003D22F6"/>
    <w:rsid w:val="003D233F"/>
    <w:rsid w:val="003D23F6"/>
    <w:rsid w:val="003D2DDE"/>
    <w:rsid w:val="003D30B6"/>
    <w:rsid w:val="003D3565"/>
    <w:rsid w:val="003D3A43"/>
    <w:rsid w:val="003D3CAA"/>
    <w:rsid w:val="003D48A3"/>
    <w:rsid w:val="003D4C0D"/>
    <w:rsid w:val="003D5236"/>
    <w:rsid w:val="003D5E8D"/>
    <w:rsid w:val="003D5FE4"/>
    <w:rsid w:val="003D614D"/>
    <w:rsid w:val="003D6273"/>
    <w:rsid w:val="003D6B7D"/>
    <w:rsid w:val="003D6DEC"/>
    <w:rsid w:val="003D7028"/>
    <w:rsid w:val="003D74A9"/>
    <w:rsid w:val="003D7849"/>
    <w:rsid w:val="003D78C2"/>
    <w:rsid w:val="003D7B3D"/>
    <w:rsid w:val="003E0231"/>
    <w:rsid w:val="003E0AE2"/>
    <w:rsid w:val="003E0E8A"/>
    <w:rsid w:val="003E1DC7"/>
    <w:rsid w:val="003E2045"/>
    <w:rsid w:val="003E2CD6"/>
    <w:rsid w:val="003E3929"/>
    <w:rsid w:val="003E3F06"/>
    <w:rsid w:val="003E3F2C"/>
    <w:rsid w:val="003E40B4"/>
    <w:rsid w:val="003E4F9C"/>
    <w:rsid w:val="003E53EA"/>
    <w:rsid w:val="003E592B"/>
    <w:rsid w:val="003E5DF4"/>
    <w:rsid w:val="003E77AF"/>
    <w:rsid w:val="003F012D"/>
    <w:rsid w:val="003F04DF"/>
    <w:rsid w:val="003F0F02"/>
    <w:rsid w:val="003F201D"/>
    <w:rsid w:val="003F22C8"/>
    <w:rsid w:val="003F28D4"/>
    <w:rsid w:val="003F2CC0"/>
    <w:rsid w:val="003F2E6B"/>
    <w:rsid w:val="003F2FC9"/>
    <w:rsid w:val="003F37A6"/>
    <w:rsid w:val="003F392A"/>
    <w:rsid w:val="003F3B20"/>
    <w:rsid w:val="003F3D81"/>
    <w:rsid w:val="003F460F"/>
    <w:rsid w:val="003F510B"/>
    <w:rsid w:val="003F513C"/>
    <w:rsid w:val="003F5962"/>
    <w:rsid w:val="003F5C31"/>
    <w:rsid w:val="003F5FBD"/>
    <w:rsid w:val="003F62ED"/>
    <w:rsid w:val="003F7114"/>
    <w:rsid w:val="003F7693"/>
    <w:rsid w:val="003F793A"/>
    <w:rsid w:val="004003C0"/>
    <w:rsid w:val="00400434"/>
    <w:rsid w:val="00400A02"/>
    <w:rsid w:val="00400C9E"/>
    <w:rsid w:val="00400ED7"/>
    <w:rsid w:val="00401959"/>
    <w:rsid w:val="00401C8E"/>
    <w:rsid w:val="00401E4D"/>
    <w:rsid w:val="004022BB"/>
    <w:rsid w:val="0040230E"/>
    <w:rsid w:val="0040247A"/>
    <w:rsid w:val="0040377A"/>
    <w:rsid w:val="00405384"/>
    <w:rsid w:val="004064AB"/>
    <w:rsid w:val="004071F3"/>
    <w:rsid w:val="004072FE"/>
    <w:rsid w:val="0040768F"/>
    <w:rsid w:val="004079C0"/>
    <w:rsid w:val="00407A50"/>
    <w:rsid w:val="00410672"/>
    <w:rsid w:val="00410A0E"/>
    <w:rsid w:val="0041169A"/>
    <w:rsid w:val="00411882"/>
    <w:rsid w:val="00411AC7"/>
    <w:rsid w:val="0041218F"/>
    <w:rsid w:val="00413741"/>
    <w:rsid w:val="00413991"/>
    <w:rsid w:val="00413F0F"/>
    <w:rsid w:val="004147E2"/>
    <w:rsid w:val="004148A8"/>
    <w:rsid w:val="004155C0"/>
    <w:rsid w:val="0041628E"/>
    <w:rsid w:val="00416C33"/>
    <w:rsid w:val="00416DE5"/>
    <w:rsid w:val="00420DB4"/>
    <w:rsid w:val="00420FDE"/>
    <w:rsid w:val="004215EA"/>
    <w:rsid w:val="0042179D"/>
    <w:rsid w:val="00421CE9"/>
    <w:rsid w:val="00422332"/>
    <w:rsid w:val="00422729"/>
    <w:rsid w:val="0042305F"/>
    <w:rsid w:val="0042329F"/>
    <w:rsid w:val="00423BF4"/>
    <w:rsid w:val="00423C9A"/>
    <w:rsid w:val="0042414E"/>
    <w:rsid w:val="00424165"/>
    <w:rsid w:val="00424247"/>
    <w:rsid w:val="004248E7"/>
    <w:rsid w:val="00425241"/>
    <w:rsid w:val="004259F7"/>
    <w:rsid w:val="00425BA7"/>
    <w:rsid w:val="0042602F"/>
    <w:rsid w:val="0042627A"/>
    <w:rsid w:val="004263CD"/>
    <w:rsid w:val="0042660F"/>
    <w:rsid w:val="004276CF"/>
    <w:rsid w:val="004277DB"/>
    <w:rsid w:val="0042788E"/>
    <w:rsid w:val="00427A3D"/>
    <w:rsid w:val="00427DD3"/>
    <w:rsid w:val="00427E7C"/>
    <w:rsid w:val="004305CC"/>
    <w:rsid w:val="004308CB"/>
    <w:rsid w:val="00430F0B"/>
    <w:rsid w:val="00431889"/>
    <w:rsid w:val="00432C1D"/>
    <w:rsid w:val="00433691"/>
    <w:rsid w:val="00434E40"/>
    <w:rsid w:val="004370E8"/>
    <w:rsid w:val="004371BC"/>
    <w:rsid w:val="00437840"/>
    <w:rsid w:val="0044023A"/>
    <w:rsid w:val="00440E43"/>
    <w:rsid w:val="00440E99"/>
    <w:rsid w:val="004411D1"/>
    <w:rsid w:val="00441A3D"/>
    <w:rsid w:val="004426CD"/>
    <w:rsid w:val="004427C5"/>
    <w:rsid w:val="00442D6E"/>
    <w:rsid w:val="00445131"/>
    <w:rsid w:val="00445CB0"/>
    <w:rsid w:val="00446421"/>
    <w:rsid w:val="00446D18"/>
    <w:rsid w:val="004475CE"/>
    <w:rsid w:val="0044762E"/>
    <w:rsid w:val="00447704"/>
    <w:rsid w:val="00450038"/>
    <w:rsid w:val="004503A3"/>
    <w:rsid w:val="00450627"/>
    <w:rsid w:val="00450BCE"/>
    <w:rsid w:val="00451710"/>
    <w:rsid w:val="004519CB"/>
    <w:rsid w:val="00451E8A"/>
    <w:rsid w:val="00452029"/>
    <w:rsid w:val="004533E3"/>
    <w:rsid w:val="0045388F"/>
    <w:rsid w:val="0045391E"/>
    <w:rsid w:val="00454040"/>
    <w:rsid w:val="00454229"/>
    <w:rsid w:val="00454586"/>
    <w:rsid w:val="00454E6E"/>
    <w:rsid w:val="00454F0B"/>
    <w:rsid w:val="00454F79"/>
    <w:rsid w:val="004551D3"/>
    <w:rsid w:val="0045544A"/>
    <w:rsid w:val="00455AD7"/>
    <w:rsid w:val="0045650D"/>
    <w:rsid w:val="00456828"/>
    <w:rsid w:val="00456FC6"/>
    <w:rsid w:val="00457123"/>
    <w:rsid w:val="00457721"/>
    <w:rsid w:val="00457916"/>
    <w:rsid w:val="004602B2"/>
    <w:rsid w:val="004602B5"/>
    <w:rsid w:val="0046060D"/>
    <w:rsid w:val="00460BA3"/>
    <w:rsid w:val="00460CC3"/>
    <w:rsid w:val="0046187C"/>
    <w:rsid w:val="00461E15"/>
    <w:rsid w:val="0046209E"/>
    <w:rsid w:val="00462A14"/>
    <w:rsid w:val="00462D2F"/>
    <w:rsid w:val="004630F3"/>
    <w:rsid w:val="0046327C"/>
    <w:rsid w:val="004633A2"/>
    <w:rsid w:val="004639CE"/>
    <w:rsid w:val="004642AF"/>
    <w:rsid w:val="00465651"/>
    <w:rsid w:val="0046572A"/>
    <w:rsid w:val="00465F2E"/>
    <w:rsid w:val="00466102"/>
    <w:rsid w:val="00466187"/>
    <w:rsid w:val="004664C4"/>
    <w:rsid w:val="00466AA3"/>
    <w:rsid w:val="00466DD5"/>
    <w:rsid w:val="00466F42"/>
    <w:rsid w:val="004679B8"/>
    <w:rsid w:val="00467A62"/>
    <w:rsid w:val="00467F22"/>
    <w:rsid w:val="00470056"/>
    <w:rsid w:val="00470A34"/>
    <w:rsid w:val="00471160"/>
    <w:rsid w:val="00471255"/>
    <w:rsid w:val="00471964"/>
    <w:rsid w:val="0047252E"/>
    <w:rsid w:val="004726C8"/>
    <w:rsid w:val="00472CB0"/>
    <w:rsid w:val="0047403B"/>
    <w:rsid w:val="0047408C"/>
    <w:rsid w:val="00474319"/>
    <w:rsid w:val="00474B52"/>
    <w:rsid w:val="004752EC"/>
    <w:rsid w:val="00475391"/>
    <w:rsid w:val="0047564E"/>
    <w:rsid w:val="004760B0"/>
    <w:rsid w:val="004760F8"/>
    <w:rsid w:val="0047688A"/>
    <w:rsid w:val="00476BE7"/>
    <w:rsid w:val="00476FA8"/>
    <w:rsid w:val="004772FC"/>
    <w:rsid w:val="00477D0A"/>
    <w:rsid w:val="00480015"/>
    <w:rsid w:val="0048016C"/>
    <w:rsid w:val="00480379"/>
    <w:rsid w:val="00480D10"/>
    <w:rsid w:val="004810F7"/>
    <w:rsid w:val="00481429"/>
    <w:rsid w:val="00481FBA"/>
    <w:rsid w:val="004827D8"/>
    <w:rsid w:val="0048330C"/>
    <w:rsid w:val="004833C9"/>
    <w:rsid w:val="00484087"/>
    <w:rsid w:val="004842B5"/>
    <w:rsid w:val="00484B09"/>
    <w:rsid w:val="00484FB9"/>
    <w:rsid w:val="00485265"/>
    <w:rsid w:val="00485A58"/>
    <w:rsid w:val="004861AA"/>
    <w:rsid w:val="00486D49"/>
    <w:rsid w:val="00486E9D"/>
    <w:rsid w:val="00487DD4"/>
    <w:rsid w:val="00490D5D"/>
    <w:rsid w:val="00491062"/>
    <w:rsid w:val="00491CE9"/>
    <w:rsid w:val="00491D6A"/>
    <w:rsid w:val="00491DEA"/>
    <w:rsid w:val="00491EFC"/>
    <w:rsid w:val="00492ADE"/>
    <w:rsid w:val="00492D82"/>
    <w:rsid w:val="0049359B"/>
    <w:rsid w:val="0049367E"/>
    <w:rsid w:val="00493CDC"/>
    <w:rsid w:val="00494222"/>
    <w:rsid w:val="00494E89"/>
    <w:rsid w:val="00495CAB"/>
    <w:rsid w:val="004960DE"/>
    <w:rsid w:val="004966D7"/>
    <w:rsid w:val="00497017"/>
    <w:rsid w:val="004970C7"/>
    <w:rsid w:val="00497E60"/>
    <w:rsid w:val="004A04D4"/>
    <w:rsid w:val="004A05CF"/>
    <w:rsid w:val="004A0C4D"/>
    <w:rsid w:val="004A2B68"/>
    <w:rsid w:val="004A340C"/>
    <w:rsid w:val="004A3777"/>
    <w:rsid w:val="004A4298"/>
    <w:rsid w:val="004A4A3C"/>
    <w:rsid w:val="004A544B"/>
    <w:rsid w:val="004A5E41"/>
    <w:rsid w:val="004A65AC"/>
    <w:rsid w:val="004A677F"/>
    <w:rsid w:val="004A6DF0"/>
    <w:rsid w:val="004A70BC"/>
    <w:rsid w:val="004A7CA7"/>
    <w:rsid w:val="004B034A"/>
    <w:rsid w:val="004B07C2"/>
    <w:rsid w:val="004B08E5"/>
    <w:rsid w:val="004B0C2B"/>
    <w:rsid w:val="004B14BF"/>
    <w:rsid w:val="004B14ED"/>
    <w:rsid w:val="004B19DD"/>
    <w:rsid w:val="004B289F"/>
    <w:rsid w:val="004B299A"/>
    <w:rsid w:val="004B2B4A"/>
    <w:rsid w:val="004B3746"/>
    <w:rsid w:val="004B37A4"/>
    <w:rsid w:val="004B3AAA"/>
    <w:rsid w:val="004B3DEA"/>
    <w:rsid w:val="004B3ED0"/>
    <w:rsid w:val="004B401A"/>
    <w:rsid w:val="004B4555"/>
    <w:rsid w:val="004B581C"/>
    <w:rsid w:val="004B59E2"/>
    <w:rsid w:val="004B6E47"/>
    <w:rsid w:val="004B7016"/>
    <w:rsid w:val="004B76E6"/>
    <w:rsid w:val="004C0256"/>
    <w:rsid w:val="004C2388"/>
    <w:rsid w:val="004C2390"/>
    <w:rsid w:val="004C2D25"/>
    <w:rsid w:val="004C33DB"/>
    <w:rsid w:val="004C3D37"/>
    <w:rsid w:val="004C4EA8"/>
    <w:rsid w:val="004C56AF"/>
    <w:rsid w:val="004C59CE"/>
    <w:rsid w:val="004C5F4F"/>
    <w:rsid w:val="004C72D9"/>
    <w:rsid w:val="004C72FD"/>
    <w:rsid w:val="004C73E0"/>
    <w:rsid w:val="004C748B"/>
    <w:rsid w:val="004C76DA"/>
    <w:rsid w:val="004C77AF"/>
    <w:rsid w:val="004C7993"/>
    <w:rsid w:val="004D0B8F"/>
    <w:rsid w:val="004D0CCF"/>
    <w:rsid w:val="004D1082"/>
    <w:rsid w:val="004D2412"/>
    <w:rsid w:val="004D2554"/>
    <w:rsid w:val="004D28DD"/>
    <w:rsid w:val="004D2AC2"/>
    <w:rsid w:val="004D2D6B"/>
    <w:rsid w:val="004D3126"/>
    <w:rsid w:val="004D3988"/>
    <w:rsid w:val="004D3E07"/>
    <w:rsid w:val="004D4836"/>
    <w:rsid w:val="004D5DEF"/>
    <w:rsid w:val="004D6251"/>
    <w:rsid w:val="004D6864"/>
    <w:rsid w:val="004D7B05"/>
    <w:rsid w:val="004D7E07"/>
    <w:rsid w:val="004D7E42"/>
    <w:rsid w:val="004E0345"/>
    <w:rsid w:val="004E1469"/>
    <w:rsid w:val="004E1A3B"/>
    <w:rsid w:val="004E2094"/>
    <w:rsid w:val="004E22D7"/>
    <w:rsid w:val="004E23FB"/>
    <w:rsid w:val="004E27EE"/>
    <w:rsid w:val="004E27F0"/>
    <w:rsid w:val="004E294F"/>
    <w:rsid w:val="004E2A9A"/>
    <w:rsid w:val="004E2EC3"/>
    <w:rsid w:val="004E395B"/>
    <w:rsid w:val="004E3CE5"/>
    <w:rsid w:val="004E3EBB"/>
    <w:rsid w:val="004E3F3C"/>
    <w:rsid w:val="004E4242"/>
    <w:rsid w:val="004E4283"/>
    <w:rsid w:val="004E42F4"/>
    <w:rsid w:val="004E45B1"/>
    <w:rsid w:val="004E484C"/>
    <w:rsid w:val="004E4A0D"/>
    <w:rsid w:val="004E4B2D"/>
    <w:rsid w:val="004E4E88"/>
    <w:rsid w:val="004E649D"/>
    <w:rsid w:val="004E658D"/>
    <w:rsid w:val="004E6F65"/>
    <w:rsid w:val="004E70D4"/>
    <w:rsid w:val="004F0166"/>
    <w:rsid w:val="004F0384"/>
    <w:rsid w:val="004F07C9"/>
    <w:rsid w:val="004F110F"/>
    <w:rsid w:val="004F1F71"/>
    <w:rsid w:val="004F1FB4"/>
    <w:rsid w:val="004F22BE"/>
    <w:rsid w:val="004F289A"/>
    <w:rsid w:val="004F2BA3"/>
    <w:rsid w:val="004F2CEB"/>
    <w:rsid w:val="004F30DE"/>
    <w:rsid w:val="004F3228"/>
    <w:rsid w:val="004F34AB"/>
    <w:rsid w:val="004F35A2"/>
    <w:rsid w:val="004F3E11"/>
    <w:rsid w:val="004F4020"/>
    <w:rsid w:val="004F43C6"/>
    <w:rsid w:val="004F4B15"/>
    <w:rsid w:val="004F4F6F"/>
    <w:rsid w:val="004F5133"/>
    <w:rsid w:val="004F5894"/>
    <w:rsid w:val="004F5D85"/>
    <w:rsid w:val="004F5FCC"/>
    <w:rsid w:val="004F642F"/>
    <w:rsid w:val="004F70E9"/>
    <w:rsid w:val="004F7122"/>
    <w:rsid w:val="004F72F4"/>
    <w:rsid w:val="004F79B4"/>
    <w:rsid w:val="004F7D8A"/>
    <w:rsid w:val="00500043"/>
    <w:rsid w:val="00500352"/>
    <w:rsid w:val="005004E7"/>
    <w:rsid w:val="00500909"/>
    <w:rsid w:val="00500C81"/>
    <w:rsid w:val="00500CE3"/>
    <w:rsid w:val="005011C7"/>
    <w:rsid w:val="0050161C"/>
    <w:rsid w:val="0050288A"/>
    <w:rsid w:val="00502E58"/>
    <w:rsid w:val="005035DE"/>
    <w:rsid w:val="005037EC"/>
    <w:rsid w:val="0050380A"/>
    <w:rsid w:val="0050526C"/>
    <w:rsid w:val="00505407"/>
    <w:rsid w:val="005056B1"/>
    <w:rsid w:val="005058C4"/>
    <w:rsid w:val="00505971"/>
    <w:rsid w:val="00505D24"/>
    <w:rsid w:val="00505F63"/>
    <w:rsid w:val="005062C3"/>
    <w:rsid w:val="0050659E"/>
    <w:rsid w:val="005068F2"/>
    <w:rsid w:val="00506AE2"/>
    <w:rsid w:val="00506AF3"/>
    <w:rsid w:val="00506B7C"/>
    <w:rsid w:val="00506DCF"/>
    <w:rsid w:val="00507FE3"/>
    <w:rsid w:val="005100C7"/>
    <w:rsid w:val="0051015A"/>
    <w:rsid w:val="0051027C"/>
    <w:rsid w:val="00510A9B"/>
    <w:rsid w:val="00511683"/>
    <w:rsid w:val="005124FA"/>
    <w:rsid w:val="005125FC"/>
    <w:rsid w:val="00512A79"/>
    <w:rsid w:val="00512FAB"/>
    <w:rsid w:val="0051416C"/>
    <w:rsid w:val="00514937"/>
    <w:rsid w:val="0051496A"/>
    <w:rsid w:val="00516169"/>
    <w:rsid w:val="00516B30"/>
    <w:rsid w:val="005170FD"/>
    <w:rsid w:val="00517116"/>
    <w:rsid w:val="005178C7"/>
    <w:rsid w:val="005179BC"/>
    <w:rsid w:val="005207B3"/>
    <w:rsid w:val="005208C2"/>
    <w:rsid w:val="00520CD2"/>
    <w:rsid w:val="0052172F"/>
    <w:rsid w:val="0052335B"/>
    <w:rsid w:val="00524619"/>
    <w:rsid w:val="00524B30"/>
    <w:rsid w:val="005254AF"/>
    <w:rsid w:val="005257BC"/>
    <w:rsid w:val="00525C1F"/>
    <w:rsid w:val="00525D3C"/>
    <w:rsid w:val="00526AA9"/>
    <w:rsid w:val="00526AB4"/>
    <w:rsid w:val="00526FB5"/>
    <w:rsid w:val="0053004A"/>
    <w:rsid w:val="0053055B"/>
    <w:rsid w:val="005309F0"/>
    <w:rsid w:val="00530B75"/>
    <w:rsid w:val="00530D9B"/>
    <w:rsid w:val="00531436"/>
    <w:rsid w:val="0053145D"/>
    <w:rsid w:val="00531A9D"/>
    <w:rsid w:val="00531F46"/>
    <w:rsid w:val="0053220D"/>
    <w:rsid w:val="005329DE"/>
    <w:rsid w:val="00532A00"/>
    <w:rsid w:val="00532FCC"/>
    <w:rsid w:val="00533BBD"/>
    <w:rsid w:val="00534F67"/>
    <w:rsid w:val="00535252"/>
    <w:rsid w:val="00535257"/>
    <w:rsid w:val="00535A3A"/>
    <w:rsid w:val="00535DA3"/>
    <w:rsid w:val="005361DD"/>
    <w:rsid w:val="00536C4E"/>
    <w:rsid w:val="00537389"/>
    <w:rsid w:val="00537FE1"/>
    <w:rsid w:val="00540141"/>
    <w:rsid w:val="0054059B"/>
    <w:rsid w:val="005405D6"/>
    <w:rsid w:val="00540C16"/>
    <w:rsid w:val="00541C7D"/>
    <w:rsid w:val="005422C4"/>
    <w:rsid w:val="00542B29"/>
    <w:rsid w:val="00543793"/>
    <w:rsid w:val="0054397E"/>
    <w:rsid w:val="0054398A"/>
    <w:rsid w:val="00544ACC"/>
    <w:rsid w:val="00544C59"/>
    <w:rsid w:val="00544D0D"/>
    <w:rsid w:val="0054574C"/>
    <w:rsid w:val="00546491"/>
    <w:rsid w:val="00546832"/>
    <w:rsid w:val="00546982"/>
    <w:rsid w:val="00546A7E"/>
    <w:rsid w:val="00547C3C"/>
    <w:rsid w:val="005500F2"/>
    <w:rsid w:val="005503A9"/>
    <w:rsid w:val="00550404"/>
    <w:rsid w:val="00550B52"/>
    <w:rsid w:val="0055101C"/>
    <w:rsid w:val="00551678"/>
    <w:rsid w:val="00552A9C"/>
    <w:rsid w:val="00552D1C"/>
    <w:rsid w:val="00552D76"/>
    <w:rsid w:val="005530C8"/>
    <w:rsid w:val="005538E0"/>
    <w:rsid w:val="00553C2E"/>
    <w:rsid w:val="00553FD5"/>
    <w:rsid w:val="005549D0"/>
    <w:rsid w:val="00555BFC"/>
    <w:rsid w:val="00556206"/>
    <w:rsid w:val="0055622A"/>
    <w:rsid w:val="005567C7"/>
    <w:rsid w:val="00557816"/>
    <w:rsid w:val="00557A5F"/>
    <w:rsid w:val="00557B4C"/>
    <w:rsid w:val="005600D7"/>
    <w:rsid w:val="00561DF6"/>
    <w:rsid w:val="005621C1"/>
    <w:rsid w:val="00562CB5"/>
    <w:rsid w:val="00562E9F"/>
    <w:rsid w:val="00563D21"/>
    <w:rsid w:val="005649DF"/>
    <w:rsid w:val="00564D65"/>
    <w:rsid w:val="00564E11"/>
    <w:rsid w:val="00565185"/>
    <w:rsid w:val="00565608"/>
    <w:rsid w:val="005657BE"/>
    <w:rsid w:val="0056602D"/>
    <w:rsid w:val="0056649E"/>
    <w:rsid w:val="005670FB"/>
    <w:rsid w:val="0056759B"/>
    <w:rsid w:val="00567EB6"/>
    <w:rsid w:val="00570CA5"/>
    <w:rsid w:val="00570D38"/>
    <w:rsid w:val="00570D86"/>
    <w:rsid w:val="00570ECC"/>
    <w:rsid w:val="00571065"/>
    <w:rsid w:val="00571078"/>
    <w:rsid w:val="00571FCE"/>
    <w:rsid w:val="00573B6E"/>
    <w:rsid w:val="00573FE5"/>
    <w:rsid w:val="005743E5"/>
    <w:rsid w:val="005758E5"/>
    <w:rsid w:val="00575AA0"/>
    <w:rsid w:val="00575CD5"/>
    <w:rsid w:val="00575F3F"/>
    <w:rsid w:val="00576343"/>
    <w:rsid w:val="00576BCB"/>
    <w:rsid w:val="00576FCE"/>
    <w:rsid w:val="0058037B"/>
    <w:rsid w:val="005809EA"/>
    <w:rsid w:val="005811BE"/>
    <w:rsid w:val="005818ED"/>
    <w:rsid w:val="00581950"/>
    <w:rsid w:val="005833BA"/>
    <w:rsid w:val="005834DE"/>
    <w:rsid w:val="005834E9"/>
    <w:rsid w:val="0058359A"/>
    <w:rsid w:val="00583F3D"/>
    <w:rsid w:val="00583FBF"/>
    <w:rsid w:val="00583FED"/>
    <w:rsid w:val="0058406E"/>
    <w:rsid w:val="0058414E"/>
    <w:rsid w:val="00584329"/>
    <w:rsid w:val="00584CBB"/>
    <w:rsid w:val="0058506C"/>
    <w:rsid w:val="0058509B"/>
    <w:rsid w:val="00585C15"/>
    <w:rsid w:val="00585D1A"/>
    <w:rsid w:val="00585D6C"/>
    <w:rsid w:val="00585F22"/>
    <w:rsid w:val="00585F97"/>
    <w:rsid w:val="00586234"/>
    <w:rsid w:val="005863A7"/>
    <w:rsid w:val="0058665E"/>
    <w:rsid w:val="00586763"/>
    <w:rsid w:val="005870A0"/>
    <w:rsid w:val="00587AE6"/>
    <w:rsid w:val="0059048F"/>
    <w:rsid w:val="005906D1"/>
    <w:rsid w:val="00590907"/>
    <w:rsid w:val="00590C4E"/>
    <w:rsid w:val="00590E4A"/>
    <w:rsid w:val="0059149C"/>
    <w:rsid w:val="00591733"/>
    <w:rsid w:val="00591911"/>
    <w:rsid w:val="00591AA8"/>
    <w:rsid w:val="00591CF9"/>
    <w:rsid w:val="005934A8"/>
    <w:rsid w:val="00594079"/>
    <w:rsid w:val="005940F8"/>
    <w:rsid w:val="005943E8"/>
    <w:rsid w:val="00594FFD"/>
    <w:rsid w:val="00595AF9"/>
    <w:rsid w:val="005968EF"/>
    <w:rsid w:val="00596CFC"/>
    <w:rsid w:val="00597226"/>
    <w:rsid w:val="0059727A"/>
    <w:rsid w:val="00597C6D"/>
    <w:rsid w:val="005A0749"/>
    <w:rsid w:val="005A09F7"/>
    <w:rsid w:val="005A1265"/>
    <w:rsid w:val="005A16C3"/>
    <w:rsid w:val="005A1733"/>
    <w:rsid w:val="005A3E44"/>
    <w:rsid w:val="005A4566"/>
    <w:rsid w:val="005A4978"/>
    <w:rsid w:val="005A4B53"/>
    <w:rsid w:val="005A5B10"/>
    <w:rsid w:val="005A5D57"/>
    <w:rsid w:val="005A5EB2"/>
    <w:rsid w:val="005A638E"/>
    <w:rsid w:val="005A68DA"/>
    <w:rsid w:val="005A73A5"/>
    <w:rsid w:val="005A76D7"/>
    <w:rsid w:val="005B0246"/>
    <w:rsid w:val="005B0464"/>
    <w:rsid w:val="005B1349"/>
    <w:rsid w:val="005B15AA"/>
    <w:rsid w:val="005B1730"/>
    <w:rsid w:val="005B19CB"/>
    <w:rsid w:val="005B1ACC"/>
    <w:rsid w:val="005B2C36"/>
    <w:rsid w:val="005B3BA2"/>
    <w:rsid w:val="005B3F9F"/>
    <w:rsid w:val="005B484D"/>
    <w:rsid w:val="005B49C1"/>
    <w:rsid w:val="005B4D15"/>
    <w:rsid w:val="005B4F46"/>
    <w:rsid w:val="005B5F80"/>
    <w:rsid w:val="005B6AED"/>
    <w:rsid w:val="005B6DCF"/>
    <w:rsid w:val="005B71BC"/>
    <w:rsid w:val="005C0072"/>
    <w:rsid w:val="005C0C53"/>
    <w:rsid w:val="005C0F62"/>
    <w:rsid w:val="005C1969"/>
    <w:rsid w:val="005C204B"/>
    <w:rsid w:val="005C22AA"/>
    <w:rsid w:val="005C28D9"/>
    <w:rsid w:val="005C2F19"/>
    <w:rsid w:val="005C63F6"/>
    <w:rsid w:val="005C6559"/>
    <w:rsid w:val="005C6578"/>
    <w:rsid w:val="005C6D2E"/>
    <w:rsid w:val="005C7046"/>
    <w:rsid w:val="005C7054"/>
    <w:rsid w:val="005C761B"/>
    <w:rsid w:val="005C79B6"/>
    <w:rsid w:val="005D0CBD"/>
    <w:rsid w:val="005D0CDF"/>
    <w:rsid w:val="005D0E60"/>
    <w:rsid w:val="005D1CF7"/>
    <w:rsid w:val="005D1D0A"/>
    <w:rsid w:val="005D1F94"/>
    <w:rsid w:val="005D1FF6"/>
    <w:rsid w:val="005D3969"/>
    <w:rsid w:val="005D479D"/>
    <w:rsid w:val="005D514B"/>
    <w:rsid w:val="005D5429"/>
    <w:rsid w:val="005D58A6"/>
    <w:rsid w:val="005D5C87"/>
    <w:rsid w:val="005D605A"/>
    <w:rsid w:val="005D63FB"/>
    <w:rsid w:val="005D648E"/>
    <w:rsid w:val="005D6ACF"/>
    <w:rsid w:val="005D6E0B"/>
    <w:rsid w:val="005D7053"/>
    <w:rsid w:val="005D76C0"/>
    <w:rsid w:val="005E007F"/>
    <w:rsid w:val="005E072F"/>
    <w:rsid w:val="005E0F05"/>
    <w:rsid w:val="005E0F64"/>
    <w:rsid w:val="005E1B68"/>
    <w:rsid w:val="005E1F0B"/>
    <w:rsid w:val="005E28F2"/>
    <w:rsid w:val="005E2953"/>
    <w:rsid w:val="005E2A9A"/>
    <w:rsid w:val="005E2CAB"/>
    <w:rsid w:val="005E2D60"/>
    <w:rsid w:val="005E332D"/>
    <w:rsid w:val="005E33E5"/>
    <w:rsid w:val="005E3687"/>
    <w:rsid w:val="005E3845"/>
    <w:rsid w:val="005E3985"/>
    <w:rsid w:val="005E3CC6"/>
    <w:rsid w:val="005E481B"/>
    <w:rsid w:val="005E51E0"/>
    <w:rsid w:val="005E5D78"/>
    <w:rsid w:val="005E5F1F"/>
    <w:rsid w:val="005E6A81"/>
    <w:rsid w:val="005E6B2F"/>
    <w:rsid w:val="005E768A"/>
    <w:rsid w:val="005F09CE"/>
    <w:rsid w:val="005F0B95"/>
    <w:rsid w:val="005F16A3"/>
    <w:rsid w:val="005F198B"/>
    <w:rsid w:val="005F3771"/>
    <w:rsid w:val="005F3795"/>
    <w:rsid w:val="005F428E"/>
    <w:rsid w:val="005F43BF"/>
    <w:rsid w:val="005F4BCD"/>
    <w:rsid w:val="005F60B1"/>
    <w:rsid w:val="005F66AA"/>
    <w:rsid w:val="005F7125"/>
    <w:rsid w:val="005F7179"/>
    <w:rsid w:val="005F73DE"/>
    <w:rsid w:val="005F7A5C"/>
    <w:rsid w:val="00600A62"/>
    <w:rsid w:val="00600B97"/>
    <w:rsid w:val="00600F53"/>
    <w:rsid w:val="00601116"/>
    <w:rsid w:val="00601495"/>
    <w:rsid w:val="00601986"/>
    <w:rsid w:val="00602BB7"/>
    <w:rsid w:val="00602C01"/>
    <w:rsid w:val="00602DCA"/>
    <w:rsid w:val="00603225"/>
    <w:rsid w:val="006034BB"/>
    <w:rsid w:val="00603B7C"/>
    <w:rsid w:val="00603FE9"/>
    <w:rsid w:val="00604346"/>
    <w:rsid w:val="00604413"/>
    <w:rsid w:val="00604687"/>
    <w:rsid w:val="00604790"/>
    <w:rsid w:val="00605321"/>
    <w:rsid w:val="006057F9"/>
    <w:rsid w:val="00605F3C"/>
    <w:rsid w:val="0060633F"/>
    <w:rsid w:val="0060640E"/>
    <w:rsid w:val="00606593"/>
    <w:rsid w:val="006077C6"/>
    <w:rsid w:val="00607D0A"/>
    <w:rsid w:val="006106CB"/>
    <w:rsid w:val="00610914"/>
    <w:rsid w:val="00610979"/>
    <w:rsid w:val="00610A35"/>
    <w:rsid w:val="00610DCC"/>
    <w:rsid w:val="00610F7D"/>
    <w:rsid w:val="006117FD"/>
    <w:rsid w:val="00611E25"/>
    <w:rsid w:val="00612516"/>
    <w:rsid w:val="00612CEB"/>
    <w:rsid w:val="0061375A"/>
    <w:rsid w:val="00613AC4"/>
    <w:rsid w:val="00614381"/>
    <w:rsid w:val="006145B9"/>
    <w:rsid w:val="00614ADD"/>
    <w:rsid w:val="00614D81"/>
    <w:rsid w:val="00614E76"/>
    <w:rsid w:val="00615156"/>
    <w:rsid w:val="00615901"/>
    <w:rsid w:val="00616AB4"/>
    <w:rsid w:val="00616B44"/>
    <w:rsid w:val="00617C3F"/>
    <w:rsid w:val="006202CE"/>
    <w:rsid w:val="00620480"/>
    <w:rsid w:val="006208CF"/>
    <w:rsid w:val="00621CAA"/>
    <w:rsid w:val="006221F7"/>
    <w:rsid w:val="006235FA"/>
    <w:rsid w:val="00623A94"/>
    <w:rsid w:val="00623C62"/>
    <w:rsid w:val="00623D7D"/>
    <w:rsid w:val="006243B9"/>
    <w:rsid w:val="00624AC7"/>
    <w:rsid w:val="00624BC0"/>
    <w:rsid w:val="00624F7F"/>
    <w:rsid w:val="006259AF"/>
    <w:rsid w:val="00625BCD"/>
    <w:rsid w:val="006268F4"/>
    <w:rsid w:val="006270C8"/>
    <w:rsid w:val="00627C71"/>
    <w:rsid w:val="00627F0A"/>
    <w:rsid w:val="0063025E"/>
    <w:rsid w:val="0063052B"/>
    <w:rsid w:val="0063059E"/>
    <w:rsid w:val="006305C3"/>
    <w:rsid w:val="00630A1A"/>
    <w:rsid w:val="00630CB1"/>
    <w:rsid w:val="006316AE"/>
    <w:rsid w:val="006317DB"/>
    <w:rsid w:val="00631B19"/>
    <w:rsid w:val="00631C55"/>
    <w:rsid w:val="00631CFD"/>
    <w:rsid w:val="00632F22"/>
    <w:rsid w:val="006331A3"/>
    <w:rsid w:val="006334E6"/>
    <w:rsid w:val="006339EC"/>
    <w:rsid w:val="00633A4B"/>
    <w:rsid w:val="00634D7F"/>
    <w:rsid w:val="00635912"/>
    <w:rsid w:val="00635A6C"/>
    <w:rsid w:val="00635EE8"/>
    <w:rsid w:val="006360F7"/>
    <w:rsid w:val="00636602"/>
    <w:rsid w:val="00636B1A"/>
    <w:rsid w:val="00636CD5"/>
    <w:rsid w:val="00636CE1"/>
    <w:rsid w:val="00636E49"/>
    <w:rsid w:val="006373CE"/>
    <w:rsid w:val="0063786F"/>
    <w:rsid w:val="00637A4A"/>
    <w:rsid w:val="00637B7A"/>
    <w:rsid w:val="00640142"/>
    <w:rsid w:val="0064043B"/>
    <w:rsid w:val="0064068B"/>
    <w:rsid w:val="0064069A"/>
    <w:rsid w:val="0064081E"/>
    <w:rsid w:val="00641640"/>
    <w:rsid w:val="00641796"/>
    <w:rsid w:val="00641A86"/>
    <w:rsid w:val="00641F0B"/>
    <w:rsid w:val="006429A4"/>
    <w:rsid w:val="006433C5"/>
    <w:rsid w:val="00643873"/>
    <w:rsid w:val="006438E3"/>
    <w:rsid w:val="006441DB"/>
    <w:rsid w:val="0064428F"/>
    <w:rsid w:val="006448A4"/>
    <w:rsid w:val="006449DD"/>
    <w:rsid w:val="00644E00"/>
    <w:rsid w:val="00645BCA"/>
    <w:rsid w:val="00645CA8"/>
    <w:rsid w:val="00646129"/>
    <w:rsid w:val="006465EE"/>
    <w:rsid w:val="00646848"/>
    <w:rsid w:val="006468A7"/>
    <w:rsid w:val="00646A71"/>
    <w:rsid w:val="00646C08"/>
    <w:rsid w:val="006503B0"/>
    <w:rsid w:val="006504E5"/>
    <w:rsid w:val="00650943"/>
    <w:rsid w:val="00650BD4"/>
    <w:rsid w:val="006512FD"/>
    <w:rsid w:val="00651529"/>
    <w:rsid w:val="00651D02"/>
    <w:rsid w:val="00651D8A"/>
    <w:rsid w:val="00651F20"/>
    <w:rsid w:val="0065287A"/>
    <w:rsid w:val="006530BD"/>
    <w:rsid w:val="006532EF"/>
    <w:rsid w:val="006533E0"/>
    <w:rsid w:val="00653D36"/>
    <w:rsid w:val="00653DD6"/>
    <w:rsid w:val="00653EE6"/>
    <w:rsid w:val="00654223"/>
    <w:rsid w:val="00654556"/>
    <w:rsid w:val="00654678"/>
    <w:rsid w:val="00654954"/>
    <w:rsid w:val="00654B7E"/>
    <w:rsid w:val="00654C5B"/>
    <w:rsid w:val="006555F2"/>
    <w:rsid w:val="00655CC1"/>
    <w:rsid w:val="00657051"/>
    <w:rsid w:val="00660864"/>
    <w:rsid w:val="00660CC1"/>
    <w:rsid w:val="0066183C"/>
    <w:rsid w:val="006618E9"/>
    <w:rsid w:val="00661CFE"/>
    <w:rsid w:val="00662229"/>
    <w:rsid w:val="00662513"/>
    <w:rsid w:val="006626D0"/>
    <w:rsid w:val="00662891"/>
    <w:rsid w:val="00662995"/>
    <w:rsid w:val="00662E4C"/>
    <w:rsid w:val="0066302A"/>
    <w:rsid w:val="006641EC"/>
    <w:rsid w:val="00664B51"/>
    <w:rsid w:val="00664E94"/>
    <w:rsid w:val="0066599E"/>
    <w:rsid w:val="00666739"/>
    <w:rsid w:val="006669B3"/>
    <w:rsid w:val="00667336"/>
    <w:rsid w:val="006675FE"/>
    <w:rsid w:val="0066762F"/>
    <w:rsid w:val="00670B58"/>
    <w:rsid w:val="00670FCA"/>
    <w:rsid w:val="00671A37"/>
    <w:rsid w:val="00672321"/>
    <w:rsid w:val="0067252C"/>
    <w:rsid w:val="006726C5"/>
    <w:rsid w:val="00672A1C"/>
    <w:rsid w:val="00672EB0"/>
    <w:rsid w:val="00673713"/>
    <w:rsid w:val="00673BE6"/>
    <w:rsid w:val="00674092"/>
    <w:rsid w:val="006743E0"/>
    <w:rsid w:val="0067453B"/>
    <w:rsid w:val="00674CA2"/>
    <w:rsid w:val="00674EA9"/>
    <w:rsid w:val="00674FE8"/>
    <w:rsid w:val="0067503C"/>
    <w:rsid w:val="0067526F"/>
    <w:rsid w:val="00675A5E"/>
    <w:rsid w:val="0067641D"/>
    <w:rsid w:val="00676550"/>
    <w:rsid w:val="00676E41"/>
    <w:rsid w:val="00677362"/>
    <w:rsid w:val="00677874"/>
    <w:rsid w:val="00677E43"/>
    <w:rsid w:val="0068057F"/>
    <w:rsid w:val="006806B1"/>
    <w:rsid w:val="00680A54"/>
    <w:rsid w:val="00681023"/>
    <w:rsid w:val="0068114D"/>
    <w:rsid w:val="00681429"/>
    <w:rsid w:val="00681703"/>
    <w:rsid w:val="006817BA"/>
    <w:rsid w:val="00681A1B"/>
    <w:rsid w:val="00681C53"/>
    <w:rsid w:val="00681FA3"/>
    <w:rsid w:val="00682003"/>
    <w:rsid w:val="0068222D"/>
    <w:rsid w:val="00682E35"/>
    <w:rsid w:val="00683E74"/>
    <w:rsid w:val="0068436B"/>
    <w:rsid w:val="00684433"/>
    <w:rsid w:val="00684965"/>
    <w:rsid w:val="006869CE"/>
    <w:rsid w:val="00686D46"/>
    <w:rsid w:val="00686D6F"/>
    <w:rsid w:val="00687760"/>
    <w:rsid w:val="0069053A"/>
    <w:rsid w:val="00690C34"/>
    <w:rsid w:val="00691277"/>
    <w:rsid w:val="00692339"/>
    <w:rsid w:val="006930CA"/>
    <w:rsid w:val="0069333C"/>
    <w:rsid w:val="00693AA0"/>
    <w:rsid w:val="006940F3"/>
    <w:rsid w:val="00695590"/>
    <w:rsid w:val="00695AFE"/>
    <w:rsid w:val="00695C39"/>
    <w:rsid w:val="00695C46"/>
    <w:rsid w:val="00695D99"/>
    <w:rsid w:val="00695DB6"/>
    <w:rsid w:val="006962B1"/>
    <w:rsid w:val="006976D0"/>
    <w:rsid w:val="006976DB"/>
    <w:rsid w:val="00697C35"/>
    <w:rsid w:val="00697C77"/>
    <w:rsid w:val="006A0183"/>
    <w:rsid w:val="006A0572"/>
    <w:rsid w:val="006A0871"/>
    <w:rsid w:val="006A1565"/>
    <w:rsid w:val="006A1A70"/>
    <w:rsid w:val="006A1A7B"/>
    <w:rsid w:val="006A1CA9"/>
    <w:rsid w:val="006A1E94"/>
    <w:rsid w:val="006A35F0"/>
    <w:rsid w:val="006A3A84"/>
    <w:rsid w:val="006A3F03"/>
    <w:rsid w:val="006A3F5A"/>
    <w:rsid w:val="006A4472"/>
    <w:rsid w:val="006A4A6C"/>
    <w:rsid w:val="006A4C69"/>
    <w:rsid w:val="006A4D69"/>
    <w:rsid w:val="006A50F6"/>
    <w:rsid w:val="006A5D65"/>
    <w:rsid w:val="006A5FF1"/>
    <w:rsid w:val="006A6AF1"/>
    <w:rsid w:val="006A6C52"/>
    <w:rsid w:val="006A6F8A"/>
    <w:rsid w:val="006A74FF"/>
    <w:rsid w:val="006B00B8"/>
    <w:rsid w:val="006B039E"/>
    <w:rsid w:val="006B07B7"/>
    <w:rsid w:val="006B0D3C"/>
    <w:rsid w:val="006B0F0B"/>
    <w:rsid w:val="006B14EB"/>
    <w:rsid w:val="006B2123"/>
    <w:rsid w:val="006B3007"/>
    <w:rsid w:val="006B3497"/>
    <w:rsid w:val="006B37B6"/>
    <w:rsid w:val="006B43BC"/>
    <w:rsid w:val="006B4844"/>
    <w:rsid w:val="006B4DCD"/>
    <w:rsid w:val="006B65CD"/>
    <w:rsid w:val="006B76E6"/>
    <w:rsid w:val="006B780A"/>
    <w:rsid w:val="006B7B2B"/>
    <w:rsid w:val="006C1914"/>
    <w:rsid w:val="006C191F"/>
    <w:rsid w:val="006C3D51"/>
    <w:rsid w:val="006C3F33"/>
    <w:rsid w:val="006C3F9D"/>
    <w:rsid w:val="006C4272"/>
    <w:rsid w:val="006C49D5"/>
    <w:rsid w:val="006C4BC3"/>
    <w:rsid w:val="006C4F31"/>
    <w:rsid w:val="006C5B94"/>
    <w:rsid w:val="006C5DF7"/>
    <w:rsid w:val="006C786C"/>
    <w:rsid w:val="006C7A45"/>
    <w:rsid w:val="006C7E24"/>
    <w:rsid w:val="006D0EC5"/>
    <w:rsid w:val="006D0F46"/>
    <w:rsid w:val="006D0F9D"/>
    <w:rsid w:val="006D10C7"/>
    <w:rsid w:val="006D14B6"/>
    <w:rsid w:val="006D151E"/>
    <w:rsid w:val="006D30E1"/>
    <w:rsid w:val="006D4F5C"/>
    <w:rsid w:val="006D5050"/>
    <w:rsid w:val="006D5466"/>
    <w:rsid w:val="006D5577"/>
    <w:rsid w:val="006D5E56"/>
    <w:rsid w:val="006D5F4B"/>
    <w:rsid w:val="006D60D0"/>
    <w:rsid w:val="006D633B"/>
    <w:rsid w:val="006D633F"/>
    <w:rsid w:val="006D73EB"/>
    <w:rsid w:val="006D748D"/>
    <w:rsid w:val="006D787D"/>
    <w:rsid w:val="006E035E"/>
    <w:rsid w:val="006E0FC2"/>
    <w:rsid w:val="006E1049"/>
    <w:rsid w:val="006E113C"/>
    <w:rsid w:val="006E19C4"/>
    <w:rsid w:val="006E249A"/>
    <w:rsid w:val="006E295E"/>
    <w:rsid w:val="006E3A39"/>
    <w:rsid w:val="006E4133"/>
    <w:rsid w:val="006E48A5"/>
    <w:rsid w:val="006E5EF2"/>
    <w:rsid w:val="006E6B7E"/>
    <w:rsid w:val="006E6D1A"/>
    <w:rsid w:val="006E70DA"/>
    <w:rsid w:val="006E7254"/>
    <w:rsid w:val="006E7674"/>
    <w:rsid w:val="006E7C26"/>
    <w:rsid w:val="006E7CFE"/>
    <w:rsid w:val="006E7F7B"/>
    <w:rsid w:val="006F0A3A"/>
    <w:rsid w:val="006F0A45"/>
    <w:rsid w:val="006F18E6"/>
    <w:rsid w:val="006F1D8B"/>
    <w:rsid w:val="006F1DED"/>
    <w:rsid w:val="006F2AB7"/>
    <w:rsid w:val="006F2C15"/>
    <w:rsid w:val="006F3038"/>
    <w:rsid w:val="006F37B3"/>
    <w:rsid w:val="006F3891"/>
    <w:rsid w:val="006F561F"/>
    <w:rsid w:val="006F5762"/>
    <w:rsid w:val="006F6317"/>
    <w:rsid w:val="006F7750"/>
    <w:rsid w:val="0070060E"/>
    <w:rsid w:val="007006DC"/>
    <w:rsid w:val="00700CE3"/>
    <w:rsid w:val="00701360"/>
    <w:rsid w:val="0070188F"/>
    <w:rsid w:val="007018DA"/>
    <w:rsid w:val="00701A69"/>
    <w:rsid w:val="007040BB"/>
    <w:rsid w:val="007045AC"/>
    <w:rsid w:val="00705466"/>
    <w:rsid w:val="007054C9"/>
    <w:rsid w:val="0070606E"/>
    <w:rsid w:val="0070680E"/>
    <w:rsid w:val="00706866"/>
    <w:rsid w:val="00706D2D"/>
    <w:rsid w:val="00706E17"/>
    <w:rsid w:val="007074F3"/>
    <w:rsid w:val="00707571"/>
    <w:rsid w:val="00710034"/>
    <w:rsid w:val="00710B70"/>
    <w:rsid w:val="0071103E"/>
    <w:rsid w:val="00711DA7"/>
    <w:rsid w:val="0071216C"/>
    <w:rsid w:val="007127F6"/>
    <w:rsid w:val="00713071"/>
    <w:rsid w:val="00713945"/>
    <w:rsid w:val="00714329"/>
    <w:rsid w:val="00714F3A"/>
    <w:rsid w:val="00715904"/>
    <w:rsid w:val="00715962"/>
    <w:rsid w:val="00715E40"/>
    <w:rsid w:val="00716511"/>
    <w:rsid w:val="0071701C"/>
    <w:rsid w:val="007174F0"/>
    <w:rsid w:val="0071783A"/>
    <w:rsid w:val="00717DD6"/>
    <w:rsid w:val="0072079B"/>
    <w:rsid w:val="007208BE"/>
    <w:rsid w:val="00720E2C"/>
    <w:rsid w:val="00721053"/>
    <w:rsid w:val="00721968"/>
    <w:rsid w:val="00721B56"/>
    <w:rsid w:val="00721D02"/>
    <w:rsid w:val="00721EAF"/>
    <w:rsid w:val="00722A5B"/>
    <w:rsid w:val="00722A7D"/>
    <w:rsid w:val="00722E3F"/>
    <w:rsid w:val="00722ED0"/>
    <w:rsid w:val="00723563"/>
    <w:rsid w:val="00723744"/>
    <w:rsid w:val="0072388B"/>
    <w:rsid w:val="007246CB"/>
    <w:rsid w:val="00725700"/>
    <w:rsid w:val="00725B42"/>
    <w:rsid w:val="00725F06"/>
    <w:rsid w:val="00726AD6"/>
    <w:rsid w:val="00726B06"/>
    <w:rsid w:val="007270BD"/>
    <w:rsid w:val="00727269"/>
    <w:rsid w:val="007279BF"/>
    <w:rsid w:val="00727F91"/>
    <w:rsid w:val="0073142F"/>
    <w:rsid w:val="007317D6"/>
    <w:rsid w:val="00731B4A"/>
    <w:rsid w:val="00731C6A"/>
    <w:rsid w:val="007322B6"/>
    <w:rsid w:val="00733849"/>
    <w:rsid w:val="0073487D"/>
    <w:rsid w:val="00734C17"/>
    <w:rsid w:val="007350EB"/>
    <w:rsid w:val="00735B64"/>
    <w:rsid w:val="00735B87"/>
    <w:rsid w:val="00735C66"/>
    <w:rsid w:val="00736108"/>
    <w:rsid w:val="00736A28"/>
    <w:rsid w:val="00737100"/>
    <w:rsid w:val="0074031C"/>
    <w:rsid w:val="00740D2F"/>
    <w:rsid w:val="00740E1B"/>
    <w:rsid w:val="00740EAA"/>
    <w:rsid w:val="0074134C"/>
    <w:rsid w:val="00741C97"/>
    <w:rsid w:val="007421B5"/>
    <w:rsid w:val="00743436"/>
    <w:rsid w:val="007435CE"/>
    <w:rsid w:val="00743919"/>
    <w:rsid w:val="00744811"/>
    <w:rsid w:val="00744E8D"/>
    <w:rsid w:val="00745BE8"/>
    <w:rsid w:val="00746B1A"/>
    <w:rsid w:val="00746F3B"/>
    <w:rsid w:val="00747489"/>
    <w:rsid w:val="00750A53"/>
    <w:rsid w:val="00751058"/>
    <w:rsid w:val="007518CB"/>
    <w:rsid w:val="007520FD"/>
    <w:rsid w:val="007523B6"/>
    <w:rsid w:val="00752546"/>
    <w:rsid w:val="00752894"/>
    <w:rsid w:val="00752B22"/>
    <w:rsid w:val="00752B41"/>
    <w:rsid w:val="007535F7"/>
    <w:rsid w:val="00754072"/>
    <w:rsid w:val="007544FB"/>
    <w:rsid w:val="0075456C"/>
    <w:rsid w:val="00756B3B"/>
    <w:rsid w:val="00757960"/>
    <w:rsid w:val="007600D4"/>
    <w:rsid w:val="0076094F"/>
    <w:rsid w:val="0076198C"/>
    <w:rsid w:val="00761A6A"/>
    <w:rsid w:val="007623DE"/>
    <w:rsid w:val="007636FD"/>
    <w:rsid w:val="00763DF4"/>
    <w:rsid w:val="007644CD"/>
    <w:rsid w:val="0076457C"/>
    <w:rsid w:val="00764D77"/>
    <w:rsid w:val="0076533A"/>
    <w:rsid w:val="0076537D"/>
    <w:rsid w:val="0076580D"/>
    <w:rsid w:val="007660D9"/>
    <w:rsid w:val="00766110"/>
    <w:rsid w:val="007664BE"/>
    <w:rsid w:val="0076687F"/>
    <w:rsid w:val="00766AB0"/>
    <w:rsid w:val="00766D53"/>
    <w:rsid w:val="00766E8A"/>
    <w:rsid w:val="00766F22"/>
    <w:rsid w:val="007677D2"/>
    <w:rsid w:val="00767893"/>
    <w:rsid w:val="00771024"/>
    <w:rsid w:val="00771326"/>
    <w:rsid w:val="007718CE"/>
    <w:rsid w:val="00771B57"/>
    <w:rsid w:val="0077249D"/>
    <w:rsid w:val="007728BE"/>
    <w:rsid w:val="00772DBA"/>
    <w:rsid w:val="00772E11"/>
    <w:rsid w:val="00773690"/>
    <w:rsid w:val="00773703"/>
    <w:rsid w:val="00773CBD"/>
    <w:rsid w:val="00773D1B"/>
    <w:rsid w:val="00774AF5"/>
    <w:rsid w:val="00775248"/>
    <w:rsid w:val="00776C43"/>
    <w:rsid w:val="007772DE"/>
    <w:rsid w:val="007776EE"/>
    <w:rsid w:val="007778D3"/>
    <w:rsid w:val="0078081A"/>
    <w:rsid w:val="00780AF1"/>
    <w:rsid w:val="007821CE"/>
    <w:rsid w:val="00783004"/>
    <w:rsid w:val="00783254"/>
    <w:rsid w:val="00783495"/>
    <w:rsid w:val="00783B73"/>
    <w:rsid w:val="00784598"/>
    <w:rsid w:val="007846B0"/>
    <w:rsid w:val="007848E3"/>
    <w:rsid w:val="00784C68"/>
    <w:rsid w:val="0078517B"/>
    <w:rsid w:val="007857B9"/>
    <w:rsid w:val="007857CC"/>
    <w:rsid w:val="00785931"/>
    <w:rsid w:val="00785D49"/>
    <w:rsid w:val="00785F6F"/>
    <w:rsid w:val="007861D0"/>
    <w:rsid w:val="007873D4"/>
    <w:rsid w:val="007874AF"/>
    <w:rsid w:val="00790413"/>
    <w:rsid w:val="00790458"/>
    <w:rsid w:val="00791004"/>
    <w:rsid w:val="0079125F"/>
    <w:rsid w:val="00791579"/>
    <w:rsid w:val="007915DF"/>
    <w:rsid w:val="00791761"/>
    <w:rsid w:val="00791BD9"/>
    <w:rsid w:val="00791E4C"/>
    <w:rsid w:val="0079313D"/>
    <w:rsid w:val="00793615"/>
    <w:rsid w:val="0079386B"/>
    <w:rsid w:val="00793E1E"/>
    <w:rsid w:val="00793F2F"/>
    <w:rsid w:val="00795634"/>
    <w:rsid w:val="00796235"/>
    <w:rsid w:val="007967F3"/>
    <w:rsid w:val="0079680F"/>
    <w:rsid w:val="00796DFC"/>
    <w:rsid w:val="00796F5C"/>
    <w:rsid w:val="0079708A"/>
    <w:rsid w:val="0079726F"/>
    <w:rsid w:val="00797717"/>
    <w:rsid w:val="00797A03"/>
    <w:rsid w:val="007A104E"/>
    <w:rsid w:val="007A113A"/>
    <w:rsid w:val="007A1F9F"/>
    <w:rsid w:val="007A2ACB"/>
    <w:rsid w:val="007A3EE3"/>
    <w:rsid w:val="007A5643"/>
    <w:rsid w:val="007A6E5A"/>
    <w:rsid w:val="007A7384"/>
    <w:rsid w:val="007A74D8"/>
    <w:rsid w:val="007B014B"/>
    <w:rsid w:val="007B031F"/>
    <w:rsid w:val="007B0A7C"/>
    <w:rsid w:val="007B0BE6"/>
    <w:rsid w:val="007B0C64"/>
    <w:rsid w:val="007B1491"/>
    <w:rsid w:val="007B15E1"/>
    <w:rsid w:val="007B182F"/>
    <w:rsid w:val="007B1BAD"/>
    <w:rsid w:val="007B1BE0"/>
    <w:rsid w:val="007B1DE9"/>
    <w:rsid w:val="007B21EB"/>
    <w:rsid w:val="007B3523"/>
    <w:rsid w:val="007B3839"/>
    <w:rsid w:val="007B3FB9"/>
    <w:rsid w:val="007B405D"/>
    <w:rsid w:val="007B4817"/>
    <w:rsid w:val="007B58F0"/>
    <w:rsid w:val="007B69A5"/>
    <w:rsid w:val="007B767C"/>
    <w:rsid w:val="007B77A8"/>
    <w:rsid w:val="007B7C6C"/>
    <w:rsid w:val="007B7F37"/>
    <w:rsid w:val="007C0BAA"/>
    <w:rsid w:val="007C1419"/>
    <w:rsid w:val="007C1F24"/>
    <w:rsid w:val="007C254E"/>
    <w:rsid w:val="007C2B21"/>
    <w:rsid w:val="007C2ED6"/>
    <w:rsid w:val="007C3797"/>
    <w:rsid w:val="007C3951"/>
    <w:rsid w:val="007C42D7"/>
    <w:rsid w:val="007C4F16"/>
    <w:rsid w:val="007C4F80"/>
    <w:rsid w:val="007C5EE2"/>
    <w:rsid w:val="007C6B19"/>
    <w:rsid w:val="007C6D7D"/>
    <w:rsid w:val="007C6E8E"/>
    <w:rsid w:val="007C73A5"/>
    <w:rsid w:val="007C7EBF"/>
    <w:rsid w:val="007D16A3"/>
    <w:rsid w:val="007D19CE"/>
    <w:rsid w:val="007D228D"/>
    <w:rsid w:val="007D22AD"/>
    <w:rsid w:val="007D2322"/>
    <w:rsid w:val="007D2337"/>
    <w:rsid w:val="007D2633"/>
    <w:rsid w:val="007D2B2E"/>
    <w:rsid w:val="007D34C6"/>
    <w:rsid w:val="007D363F"/>
    <w:rsid w:val="007D3655"/>
    <w:rsid w:val="007D63E9"/>
    <w:rsid w:val="007D68F2"/>
    <w:rsid w:val="007D6AA9"/>
    <w:rsid w:val="007D7068"/>
    <w:rsid w:val="007D74FF"/>
    <w:rsid w:val="007D78B8"/>
    <w:rsid w:val="007D7BCB"/>
    <w:rsid w:val="007D7ED6"/>
    <w:rsid w:val="007E03CC"/>
    <w:rsid w:val="007E09E2"/>
    <w:rsid w:val="007E0F60"/>
    <w:rsid w:val="007E0F91"/>
    <w:rsid w:val="007E1698"/>
    <w:rsid w:val="007E16EF"/>
    <w:rsid w:val="007E1736"/>
    <w:rsid w:val="007E1A53"/>
    <w:rsid w:val="007E1AF4"/>
    <w:rsid w:val="007E1B3D"/>
    <w:rsid w:val="007E2A1E"/>
    <w:rsid w:val="007E341B"/>
    <w:rsid w:val="007E3708"/>
    <w:rsid w:val="007E4AA1"/>
    <w:rsid w:val="007E550B"/>
    <w:rsid w:val="007E5D02"/>
    <w:rsid w:val="007E5FC1"/>
    <w:rsid w:val="007E644A"/>
    <w:rsid w:val="007E7001"/>
    <w:rsid w:val="007E700D"/>
    <w:rsid w:val="007E71C7"/>
    <w:rsid w:val="007E732F"/>
    <w:rsid w:val="007E7736"/>
    <w:rsid w:val="007E7918"/>
    <w:rsid w:val="007E7A26"/>
    <w:rsid w:val="007E7EDA"/>
    <w:rsid w:val="007F1125"/>
    <w:rsid w:val="007F165F"/>
    <w:rsid w:val="007F16E6"/>
    <w:rsid w:val="007F198C"/>
    <w:rsid w:val="007F199B"/>
    <w:rsid w:val="007F2F5A"/>
    <w:rsid w:val="007F3229"/>
    <w:rsid w:val="007F4078"/>
    <w:rsid w:val="007F412B"/>
    <w:rsid w:val="007F445E"/>
    <w:rsid w:val="007F4B2A"/>
    <w:rsid w:val="007F4D4A"/>
    <w:rsid w:val="007F4EF6"/>
    <w:rsid w:val="007F52F8"/>
    <w:rsid w:val="007F58C0"/>
    <w:rsid w:val="007F5E06"/>
    <w:rsid w:val="007F6053"/>
    <w:rsid w:val="007F6777"/>
    <w:rsid w:val="007F6A78"/>
    <w:rsid w:val="007F7340"/>
    <w:rsid w:val="007F76D8"/>
    <w:rsid w:val="008008F6"/>
    <w:rsid w:val="00801002"/>
    <w:rsid w:val="00801373"/>
    <w:rsid w:val="00801F40"/>
    <w:rsid w:val="008021EE"/>
    <w:rsid w:val="0080241F"/>
    <w:rsid w:val="00802691"/>
    <w:rsid w:val="00803065"/>
    <w:rsid w:val="0080377F"/>
    <w:rsid w:val="00803D25"/>
    <w:rsid w:val="008041E3"/>
    <w:rsid w:val="00804373"/>
    <w:rsid w:val="008050E2"/>
    <w:rsid w:val="008051C2"/>
    <w:rsid w:val="0080524C"/>
    <w:rsid w:val="00805381"/>
    <w:rsid w:val="00805EA8"/>
    <w:rsid w:val="008064E3"/>
    <w:rsid w:val="0080670E"/>
    <w:rsid w:val="00806B8C"/>
    <w:rsid w:val="008076FF"/>
    <w:rsid w:val="00807DD2"/>
    <w:rsid w:val="00807E64"/>
    <w:rsid w:val="00810312"/>
    <w:rsid w:val="0081051A"/>
    <w:rsid w:val="00810900"/>
    <w:rsid w:val="0081138C"/>
    <w:rsid w:val="00812966"/>
    <w:rsid w:val="0081315D"/>
    <w:rsid w:val="00813615"/>
    <w:rsid w:val="008137B3"/>
    <w:rsid w:val="00813C15"/>
    <w:rsid w:val="00813CEF"/>
    <w:rsid w:val="0081420B"/>
    <w:rsid w:val="00814E84"/>
    <w:rsid w:val="00814EFE"/>
    <w:rsid w:val="00815451"/>
    <w:rsid w:val="00815952"/>
    <w:rsid w:val="00815A5D"/>
    <w:rsid w:val="008161D9"/>
    <w:rsid w:val="0081696F"/>
    <w:rsid w:val="00816FC3"/>
    <w:rsid w:val="00817803"/>
    <w:rsid w:val="00817CCC"/>
    <w:rsid w:val="00817CE5"/>
    <w:rsid w:val="00817E9C"/>
    <w:rsid w:val="00820101"/>
    <w:rsid w:val="0082042F"/>
    <w:rsid w:val="00820602"/>
    <w:rsid w:val="00820C03"/>
    <w:rsid w:val="00820D3C"/>
    <w:rsid w:val="00820D55"/>
    <w:rsid w:val="00820DB2"/>
    <w:rsid w:val="00820E5E"/>
    <w:rsid w:val="00821022"/>
    <w:rsid w:val="00821D8C"/>
    <w:rsid w:val="0082204E"/>
    <w:rsid w:val="00822CD8"/>
    <w:rsid w:val="00822E39"/>
    <w:rsid w:val="008231F1"/>
    <w:rsid w:val="00823720"/>
    <w:rsid w:val="008238AB"/>
    <w:rsid w:val="00823E37"/>
    <w:rsid w:val="008242EF"/>
    <w:rsid w:val="0082496F"/>
    <w:rsid w:val="00824980"/>
    <w:rsid w:val="008251B7"/>
    <w:rsid w:val="00825E5B"/>
    <w:rsid w:val="008265CB"/>
    <w:rsid w:val="00826D5C"/>
    <w:rsid w:val="00827773"/>
    <w:rsid w:val="00827DFC"/>
    <w:rsid w:val="008307E1"/>
    <w:rsid w:val="00830D5B"/>
    <w:rsid w:val="00830DA6"/>
    <w:rsid w:val="00830DAA"/>
    <w:rsid w:val="00831587"/>
    <w:rsid w:val="00831B6B"/>
    <w:rsid w:val="008320D5"/>
    <w:rsid w:val="00832667"/>
    <w:rsid w:val="0083314C"/>
    <w:rsid w:val="0083445B"/>
    <w:rsid w:val="00835CC1"/>
    <w:rsid w:val="0083669D"/>
    <w:rsid w:val="00837396"/>
    <w:rsid w:val="00837469"/>
    <w:rsid w:val="008375E4"/>
    <w:rsid w:val="0084129C"/>
    <w:rsid w:val="008413B6"/>
    <w:rsid w:val="00841423"/>
    <w:rsid w:val="00841784"/>
    <w:rsid w:val="00842640"/>
    <w:rsid w:val="008426D0"/>
    <w:rsid w:val="00842CD0"/>
    <w:rsid w:val="00843004"/>
    <w:rsid w:val="008430BC"/>
    <w:rsid w:val="00843A60"/>
    <w:rsid w:val="00843D59"/>
    <w:rsid w:val="00844369"/>
    <w:rsid w:val="008448D6"/>
    <w:rsid w:val="008451B5"/>
    <w:rsid w:val="0084525E"/>
    <w:rsid w:val="00845585"/>
    <w:rsid w:val="008455A1"/>
    <w:rsid w:val="008455F9"/>
    <w:rsid w:val="0084578E"/>
    <w:rsid w:val="00845984"/>
    <w:rsid w:val="008462B3"/>
    <w:rsid w:val="00846492"/>
    <w:rsid w:val="00846B00"/>
    <w:rsid w:val="00846CDE"/>
    <w:rsid w:val="00846E4B"/>
    <w:rsid w:val="0084787C"/>
    <w:rsid w:val="00847F6F"/>
    <w:rsid w:val="008503E1"/>
    <w:rsid w:val="00850D6A"/>
    <w:rsid w:val="00850DFE"/>
    <w:rsid w:val="008512F2"/>
    <w:rsid w:val="008514D3"/>
    <w:rsid w:val="00851800"/>
    <w:rsid w:val="00852E33"/>
    <w:rsid w:val="00853A94"/>
    <w:rsid w:val="00854BB6"/>
    <w:rsid w:val="00854CA0"/>
    <w:rsid w:val="00855ACA"/>
    <w:rsid w:val="008563FE"/>
    <w:rsid w:val="0085741E"/>
    <w:rsid w:val="00860443"/>
    <w:rsid w:val="0086127C"/>
    <w:rsid w:val="0086142E"/>
    <w:rsid w:val="0086210E"/>
    <w:rsid w:val="008623FC"/>
    <w:rsid w:val="00862766"/>
    <w:rsid w:val="00863501"/>
    <w:rsid w:val="008635C7"/>
    <w:rsid w:val="0086387B"/>
    <w:rsid w:val="00864004"/>
    <w:rsid w:val="008645BF"/>
    <w:rsid w:val="008646CF"/>
    <w:rsid w:val="00864CEE"/>
    <w:rsid w:val="00864F36"/>
    <w:rsid w:val="0086508B"/>
    <w:rsid w:val="0086527C"/>
    <w:rsid w:val="008652CD"/>
    <w:rsid w:val="00865594"/>
    <w:rsid w:val="008657B3"/>
    <w:rsid w:val="00865F0D"/>
    <w:rsid w:val="00867298"/>
    <w:rsid w:val="00870397"/>
    <w:rsid w:val="008711B5"/>
    <w:rsid w:val="00871A35"/>
    <w:rsid w:val="00872448"/>
    <w:rsid w:val="00872934"/>
    <w:rsid w:val="008733E6"/>
    <w:rsid w:val="00873609"/>
    <w:rsid w:val="00873689"/>
    <w:rsid w:val="00873746"/>
    <w:rsid w:val="00873839"/>
    <w:rsid w:val="00874A1D"/>
    <w:rsid w:val="00874B1A"/>
    <w:rsid w:val="00874FA2"/>
    <w:rsid w:val="00874FCA"/>
    <w:rsid w:val="00875609"/>
    <w:rsid w:val="008756AE"/>
    <w:rsid w:val="00875937"/>
    <w:rsid w:val="008759C1"/>
    <w:rsid w:val="00876385"/>
    <w:rsid w:val="00876FF4"/>
    <w:rsid w:val="008771E7"/>
    <w:rsid w:val="008778E1"/>
    <w:rsid w:val="00877F4C"/>
    <w:rsid w:val="008815EA"/>
    <w:rsid w:val="00882862"/>
    <w:rsid w:val="0088293A"/>
    <w:rsid w:val="00882AB8"/>
    <w:rsid w:val="00883330"/>
    <w:rsid w:val="008835C7"/>
    <w:rsid w:val="0088367D"/>
    <w:rsid w:val="00883CB2"/>
    <w:rsid w:val="00883D2E"/>
    <w:rsid w:val="008842CC"/>
    <w:rsid w:val="008846E7"/>
    <w:rsid w:val="008849C1"/>
    <w:rsid w:val="0088566C"/>
    <w:rsid w:val="00885799"/>
    <w:rsid w:val="00885E7F"/>
    <w:rsid w:val="00886227"/>
    <w:rsid w:val="0088677B"/>
    <w:rsid w:val="00886BEB"/>
    <w:rsid w:val="008900CA"/>
    <w:rsid w:val="00891193"/>
    <w:rsid w:val="008911E9"/>
    <w:rsid w:val="008919F3"/>
    <w:rsid w:val="00891EC0"/>
    <w:rsid w:val="00892A4D"/>
    <w:rsid w:val="00892E37"/>
    <w:rsid w:val="00893290"/>
    <w:rsid w:val="0089370E"/>
    <w:rsid w:val="00893C6C"/>
    <w:rsid w:val="00895464"/>
    <w:rsid w:val="00895499"/>
    <w:rsid w:val="008958F3"/>
    <w:rsid w:val="008959C8"/>
    <w:rsid w:val="0089605D"/>
    <w:rsid w:val="0089625E"/>
    <w:rsid w:val="00896A6A"/>
    <w:rsid w:val="00897702"/>
    <w:rsid w:val="0089788E"/>
    <w:rsid w:val="008A0B0E"/>
    <w:rsid w:val="008A10FD"/>
    <w:rsid w:val="008A13C1"/>
    <w:rsid w:val="008A1470"/>
    <w:rsid w:val="008A1A72"/>
    <w:rsid w:val="008A1E0E"/>
    <w:rsid w:val="008A25CA"/>
    <w:rsid w:val="008A3279"/>
    <w:rsid w:val="008A328E"/>
    <w:rsid w:val="008A4C28"/>
    <w:rsid w:val="008A4C7B"/>
    <w:rsid w:val="008A4D48"/>
    <w:rsid w:val="008A50FB"/>
    <w:rsid w:val="008A525F"/>
    <w:rsid w:val="008A55EA"/>
    <w:rsid w:val="008A57D4"/>
    <w:rsid w:val="008A6236"/>
    <w:rsid w:val="008A6996"/>
    <w:rsid w:val="008A6B6C"/>
    <w:rsid w:val="008A6DC8"/>
    <w:rsid w:val="008A7C23"/>
    <w:rsid w:val="008B03A5"/>
    <w:rsid w:val="008B1290"/>
    <w:rsid w:val="008B1C60"/>
    <w:rsid w:val="008B2337"/>
    <w:rsid w:val="008B29F6"/>
    <w:rsid w:val="008B2A97"/>
    <w:rsid w:val="008B2F67"/>
    <w:rsid w:val="008B3B1F"/>
    <w:rsid w:val="008B422D"/>
    <w:rsid w:val="008B4500"/>
    <w:rsid w:val="008B4584"/>
    <w:rsid w:val="008B4A65"/>
    <w:rsid w:val="008B4A7C"/>
    <w:rsid w:val="008B50A1"/>
    <w:rsid w:val="008B530F"/>
    <w:rsid w:val="008B531A"/>
    <w:rsid w:val="008B5371"/>
    <w:rsid w:val="008B56C7"/>
    <w:rsid w:val="008B64C2"/>
    <w:rsid w:val="008B66AA"/>
    <w:rsid w:val="008B6968"/>
    <w:rsid w:val="008B69C8"/>
    <w:rsid w:val="008B7833"/>
    <w:rsid w:val="008B7C84"/>
    <w:rsid w:val="008B7D2A"/>
    <w:rsid w:val="008C0097"/>
    <w:rsid w:val="008C00E1"/>
    <w:rsid w:val="008C02EB"/>
    <w:rsid w:val="008C04BE"/>
    <w:rsid w:val="008C058D"/>
    <w:rsid w:val="008C10CC"/>
    <w:rsid w:val="008C1DBB"/>
    <w:rsid w:val="008C2AB3"/>
    <w:rsid w:val="008C2B94"/>
    <w:rsid w:val="008C3C7E"/>
    <w:rsid w:val="008C50F2"/>
    <w:rsid w:val="008C5539"/>
    <w:rsid w:val="008C59FB"/>
    <w:rsid w:val="008C66EC"/>
    <w:rsid w:val="008D0278"/>
    <w:rsid w:val="008D0E54"/>
    <w:rsid w:val="008D0F5E"/>
    <w:rsid w:val="008D11DF"/>
    <w:rsid w:val="008D1272"/>
    <w:rsid w:val="008D135C"/>
    <w:rsid w:val="008D14DA"/>
    <w:rsid w:val="008D293E"/>
    <w:rsid w:val="008D29A3"/>
    <w:rsid w:val="008D2C14"/>
    <w:rsid w:val="008D372E"/>
    <w:rsid w:val="008D3CAF"/>
    <w:rsid w:val="008D432F"/>
    <w:rsid w:val="008D4ADF"/>
    <w:rsid w:val="008D4B7E"/>
    <w:rsid w:val="008D550C"/>
    <w:rsid w:val="008D59EB"/>
    <w:rsid w:val="008D5CBD"/>
    <w:rsid w:val="008D60E4"/>
    <w:rsid w:val="008D65CE"/>
    <w:rsid w:val="008D6A46"/>
    <w:rsid w:val="008D7217"/>
    <w:rsid w:val="008D74E5"/>
    <w:rsid w:val="008D7532"/>
    <w:rsid w:val="008E00DA"/>
    <w:rsid w:val="008E02E6"/>
    <w:rsid w:val="008E03E6"/>
    <w:rsid w:val="008E0681"/>
    <w:rsid w:val="008E0BBD"/>
    <w:rsid w:val="008E2BB3"/>
    <w:rsid w:val="008E2C8C"/>
    <w:rsid w:val="008E361C"/>
    <w:rsid w:val="008E36D3"/>
    <w:rsid w:val="008E3C13"/>
    <w:rsid w:val="008E4BB4"/>
    <w:rsid w:val="008E59B0"/>
    <w:rsid w:val="008E5A79"/>
    <w:rsid w:val="008E5CBD"/>
    <w:rsid w:val="008E5CC0"/>
    <w:rsid w:val="008E5D55"/>
    <w:rsid w:val="008E5F51"/>
    <w:rsid w:val="008E603C"/>
    <w:rsid w:val="008E649F"/>
    <w:rsid w:val="008E6FAF"/>
    <w:rsid w:val="008E7423"/>
    <w:rsid w:val="008E7849"/>
    <w:rsid w:val="008E78B9"/>
    <w:rsid w:val="008E7D92"/>
    <w:rsid w:val="008F01FE"/>
    <w:rsid w:val="008F0AC0"/>
    <w:rsid w:val="008F0B34"/>
    <w:rsid w:val="008F19AE"/>
    <w:rsid w:val="008F2098"/>
    <w:rsid w:val="008F21FD"/>
    <w:rsid w:val="008F2F13"/>
    <w:rsid w:val="008F30BB"/>
    <w:rsid w:val="008F361C"/>
    <w:rsid w:val="008F402E"/>
    <w:rsid w:val="008F420A"/>
    <w:rsid w:val="008F5558"/>
    <w:rsid w:val="008F736A"/>
    <w:rsid w:val="008F7627"/>
    <w:rsid w:val="008F7F37"/>
    <w:rsid w:val="009003FC"/>
    <w:rsid w:val="00900871"/>
    <w:rsid w:val="009008F5"/>
    <w:rsid w:val="009010CF"/>
    <w:rsid w:val="009019A0"/>
    <w:rsid w:val="00902448"/>
    <w:rsid w:val="00902960"/>
    <w:rsid w:val="00903EA2"/>
    <w:rsid w:val="00904037"/>
    <w:rsid w:val="00904081"/>
    <w:rsid w:val="009045A2"/>
    <w:rsid w:val="00904722"/>
    <w:rsid w:val="00904942"/>
    <w:rsid w:val="009059C1"/>
    <w:rsid w:val="009066A3"/>
    <w:rsid w:val="0090774B"/>
    <w:rsid w:val="00910DE6"/>
    <w:rsid w:val="00910E2F"/>
    <w:rsid w:val="00911010"/>
    <w:rsid w:val="009110DE"/>
    <w:rsid w:val="00912024"/>
    <w:rsid w:val="00912BC9"/>
    <w:rsid w:val="00912FE6"/>
    <w:rsid w:val="0091304F"/>
    <w:rsid w:val="009135F4"/>
    <w:rsid w:val="00913947"/>
    <w:rsid w:val="00913B9B"/>
    <w:rsid w:val="00913C23"/>
    <w:rsid w:val="00913D89"/>
    <w:rsid w:val="009141F4"/>
    <w:rsid w:val="00915086"/>
    <w:rsid w:val="009154EE"/>
    <w:rsid w:val="009156BA"/>
    <w:rsid w:val="00915EE9"/>
    <w:rsid w:val="0091609C"/>
    <w:rsid w:val="00916386"/>
    <w:rsid w:val="0091762A"/>
    <w:rsid w:val="0092002C"/>
    <w:rsid w:val="00920605"/>
    <w:rsid w:val="00920EFA"/>
    <w:rsid w:val="00920F87"/>
    <w:rsid w:val="00921043"/>
    <w:rsid w:val="00921580"/>
    <w:rsid w:val="00921BDD"/>
    <w:rsid w:val="009224FE"/>
    <w:rsid w:val="00922725"/>
    <w:rsid w:val="00922752"/>
    <w:rsid w:val="00923140"/>
    <w:rsid w:val="009236AC"/>
    <w:rsid w:val="00923A2D"/>
    <w:rsid w:val="0092420E"/>
    <w:rsid w:val="00924412"/>
    <w:rsid w:val="00924B3C"/>
    <w:rsid w:val="00924B42"/>
    <w:rsid w:val="00924D2C"/>
    <w:rsid w:val="00925245"/>
    <w:rsid w:val="00925CF7"/>
    <w:rsid w:val="009260EC"/>
    <w:rsid w:val="00926B38"/>
    <w:rsid w:val="00926CC1"/>
    <w:rsid w:val="009277DE"/>
    <w:rsid w:val="00927CA0"/>
    <w:rsid w:val="00927E32"/>
    <w:rsid w:val="00930685"/>
    <w:rsid w:val="00930D61"/>
    <w:rsid w:val="00930DF6"/>
    <w:rsid w:val="0093126C"/>
    <w:rsid w:val="009312C0"/>
    <w:rsid w:val="00931760"/>
    <w:rsid w:val="009319D3"/>
    <w:rsid w:val="009328E2"/>
    <w:rsid w:val="009330A5"/>
    <w:rsid w:val="009332F2"/>
    <w:rsid w:val="00933440"/>
    <w:rsid w:val="009334BF"/>
    <w:rsid w:val="00935B4D"/>
    <w:rsid w:val="00935D51"/>
    <w:rsid w:val="0093631C"/>
    <w:rsid w:val="00937D4D"/>
    <w:rsid w:val="00940228"/>
    <w:rsid w:val="0094121F"/>
    <w:rsid w:val="0094172E"/>
    <w:rsid w:val="00941F28"/>
    <w:rsid w:val="00942087"/>
    <w:rsid w:val="0094298F"/>
    <w:rsid w:val="00942A18"/>
    <w:rsid w:val="00942FFB"/>
    <w:rsid w:val="0094326C"/>
    <w:rsid w:val="00943577"/>
    <w:rsid w:val="00943931"/>
    <w:rsid w:val="00943A3D"/>
    <w:rsid w:val="00943E32"/>
    <w:rsid w:val="00944C5D"/>
    <w:rsid w:val="00945307"/>
    <w:rsid w:val="00945734"/>
    <w:rsid w:val="00945CF5"/>
    <w:rsid w:val="0094636A"/>
    <w:rsid w:val="00946568"/>
    <w:rsid w:val="009470F6"/>
    <w:rsid w:val="0094796E"/>
    <w:rsid w:val="0095196F"/>
    <w:rsid w:val="009519C9"/>
    <w:rsid w:val="00951F4E"/>
    <w:rsid w:val="009521FA"/>
    <w:rsid w:val="0095327D"/>
    <w:rsid w:val="0095347D"/>
    <w:rsid w:val="00953E72"/>
    <w:rsid w:val="009544F0"/>
    <w:rsid w:val="00954F6A"/>
    <w:rsid w:val="0095560F"/>
    <w:rsid w:val="00955EA4"/>
    <w:rsid w:val="00955FBA"/>
    <w:rsid w:val="00957352"/>
    <w:rsid w:val="00957B0F"/>
    <w:rsid w:val="00957B73"/>
    <w:rsid w:val="0096007E"/>
    <w:rsid w:val="009601AB"/>
    <w:rsid w:val="00960CE3"/>
    <w:rsid w:val="00960DAF"/>
    <w:rsid w:val="00962F6F"/>
    <w:rsid w:val="00962FFE"/>
    <w:rsid w:val="00963B3C"/>
    <w:rsid w:val="00963B73"/>
    <w:rsid w:val="00963BA2"/>
    <w:rsid w:val="00963C9E"/>
    <w:rsid w:val="00963E94"/>
    <w:rsid w:val="009646B3"/>
    <w:rsid w:val="0096499F"/>
    <w:rsid w:val="00965D0F"/>
    <w:rsid w:val="009664EA"/>
    <w:rsid w:val="009668C8"/>
    <w:rsid w:val="00966D4E"/>
    <w:rsid w:val="00966E35"/>
    <w:rsid w:val="009678FA"/>
    <w:rsid w:val="00967CD1"/>
    <w:rsid w:val="00967F4C"/>
    <w:rsid w:val="009701AB"/>
    <w:rsid w:val="00970836"/>
    <w:rsid w:val="0097115F"/>
    <w:rsid w:val="00971C39"/>
    <w:rsid w:val="00971F76"/>
    <w:rsid w:val="009722E0"/>
    <w:rsid w:val="00972427"/>
    <w:rsid w:val="00972714"/>
    <w:rsid w:val="00972998"/>
    <w:rsid w:val="00972CF7"/>
    <w:rsid w:val="0097331B"/>
    <w:rsid w:val="009735BC"/>
    <w:rsid w:val="009738AD"/>
    <w:rsid w:val="009739C0"/>
    <w:rsid w:val="00973C81"/>
    <w:rsid w:val="00973D76"/>
    <w:rsid w:val="00974250"/>
    <w:rsid w:val="00974506"/>
    <w:rsid w:val="00974ADE"/>
    <w:rsid w:val="009757C9"/>
    <w:rsid w:val="00975ACA"/>
    <w:rsid w:val="00975EB8"/>
    <w:rsid w:val="00976ADA"/>
    <w:rsid w:val="009774FD"/>
    <w:rsid w:val="00980280"/>
    <w:rsid w:val="00980637"/>
    <w:rsid w:val="0098068E"/>
    <w:rsid w:val="00980C04"/>
    <w:rsid w:val="00980D58"/>
    <w:rsid w:val="0098112E"/>
    <w:rsid w:val="009815A9"/>
    <w:rsid w:val="00981B35"/>
    <w:rsid w:val="00981C5B"/>
    <w:rsid w:val="00981D94"/>
    <w:rsid w:val="00982061"/>
    <w:rsid w:val="00982144"/>
    <w:rsid w:val="00982644"/>
    <w:rsid w:val="0098296E"/>
    <w:rsid w:val="00982E1C"/>
    <w:rsid w:val="009837D6"/>
    <w:rsid w:val="009839A9"/>
    <w:rsid w:val="00983DC0"/>
    <w:rsid w:val="0098480A"/>
    <w:rsid w:val="00984811"/>
    <w:rsid w:val="00984DB7"/>
    <w:rsid w:val="009853BA"/>
    <w:rsid w:val="00985C7E"/>
    <w:rsid w:val="00985F1C"/>
    <w:rsid w:val="00985F76"/>
    <w:rsid w:val="009865C1"/>
    <w:rsid w:val="00986C7C"/>
    <w:rsid w:val="00986D82"/>
    <w:rsid w:val="00987D51"/>
    <w:rsid w:val="009903CA"/>
    <w:rsid w:val="0099085E"/>
    <w:rsid w:val="009911A2"/>
    <w:rsid w:val="009914FB"/>
    <w:rsid w:val="00991938"/>
    <w:rsid w:val="00991E8E"/>
    <w:rsid w:val="0099391F"/>
    <w:rsid w:val="00993DD8"/>
    <w:rsid w:val="00994184"/>
    <w:rsid w:val="00994B5B"/>
    <w:rsid w:val="00994E2D"/>
    <w:rsid w:val="009957ED"/>
    <w:rsid w:val="0099591D"/>
    <w:rsid w:val="00995F62"/>
    <w:rsid w:val="00996175"/>
    <w:rsid w:val="009961CE"/>
    <w:rsid w:val="0099656D"/>
    <w:rsid w:val="00996619"/>
    <w:rsid w:val="00996699"/>
    <w:rsid w:val="0099725D"/>
    <w:rsid w:val="00997341"/>
    <w:rsid w:val="009973BE"/>
    <w:rsid w:val="009977B0"/>
    <w:rsid w:val="00997918"/>
    <w:rsid w:val="009A05D3"/>
    <w:rsid w:val="009A16E8"/>
    <w:rsid w:val="009A2AA9"/>
    <w:rsid w:val="009A3BDD"/>
    <w:rsid w:val="009A470A"/>
    <w:rsid w:val="009A518C"/>
    <w:rsid w:val="009A5BB2"/>
    <w:rsid w:val="009A6270"/>
    <w:rsid w:val="009A64D3"/>
    <w:rsid w:val="009A66F0"/>
    <w:rsid w:val="009A6F43"/>
    <w:rsid w:val="009B0322"/>
    <w:rsid w:val="009B1EB5"/>
    <w:rsid w:val="009B1F07"/>
    <w:rsid w:val="009B1FAA"/>
    <w:rsid w:val="009B2048"/>
    <w:rsid w:val="009B28D2"/>
    <w:rsid w:val="009B2B70"/>
    <w:rsid w:val="009B2B93"/>
    <w:rsid w:val="009B2DA0"/>
    <w:rsid w:val="009B34E4"/>
    <w:rsid w:val="009B3C1B"/>
    <w:rsid w:val="009B4602"/>
    <w:rsid w:val="009B498E"/>
    <w:rsid w:val="009B4A40"/>
    <w:rsid w:val="009B4FDE"/>
    <w:rsid w:val="009B5A0C"/>
    <w:rsid w:val="009B5B37"/>
    <w:rsid w:val="009B5EA1"/>
    <w:rsid w:val="009B6661"/>
    <w:rsid w:val="009B67E4"/>
    <w:rsid w:val="009B6E77"/>
    <w:rsid w:val="009B6EA9"/>
    <w:rsid w:val="009B7A55"/>
    <w:rsid w:val="009B7B30"/>
    <w:rsid w:val="009B7D78"/>
    <w:rsid w:val="009C054E"/>
    <w:rsid w:val="009C0C58"/>
    <w:rsid w:val="009C185A"/>
    <w:rsid w:val="009C1EDE"/>
    <w:rsid w:val="009C223F"/>
    <w:rsid w:val="009C2559"/>
    <w:rsid w:val="009C259B"/>
    <w:rsid w:val="009C2CB9"/>
    <w:rsid w:val="009C2D22"/>
    <w:rsid w:val="009C2D4B"/>
    <w:rsid w:val="009C3216"/>
    <w:rsid w:val="009C33E8"/>
    <w:rsid w:val="009C3485"/>
    <w:rsid w:val="009C4E55"/>
    <w:rsid w:val="009C5BDF"/>
    <w:rsid w:val="009C675F"/>
    <w:rsid w:val="009C6AF6"/>
    <w:rsid w:val="009C762C"/>
    <w:rsid w:val="009C7A84"/>
    <w:rsid w:val="009C7CDE"/>
    <w:rsid w:val="009D02B2"/>
    <w:rsid w:val="009D05C4"/>
    <w:rsid w:val="009D0784"/>
    <w:rsid w:val="009D1D84"/>
    <w:rsid w:val="009D374F"/>
    <w:rsid w:val="009D3F7D"/>
    <w:rsid w:val="009D446A"/>
    <w:rsid w:val="009D46B3"/>
    <w:rsid w:val="009D50E5"/>
    <w:rsid w:val="009D57C5"/>
    <w:rsid w:val="009D6392"/>
    <w:rsid w:val="009D6E71"/>
    <w:rsid w:val="009D72EB"/>
    <w:rsid w:val="009D7537"/>
    <w:rsid w:val="009E0200"/>
    <w:rsid w:val="009E0559"/>
    <w:rsid w:val="009E089B"/>
    <w:rsid w:val="009E0BBC"/>
    <w:rsid w:val="009E1171"/>
    <w:rsid w:val="009E16A4"/>
    <w:rsid w:val="009E23F9"/>
    <w:rsid w:val="009E2647"/>
    <w:rsid w:val="009E2685"/>
    <w:rsid w:val="009E2948"/>
    <w:rsid w:val="009E3510"/>
    <w:rsid w:val="009E4108"/>
    <w:rsid w:val="009E4247"/>
    <w:rsid w:val="009E47B8"/>
    <w:rsid w:val="009E4B0B"/>
    <w:rsid w:val="009E5085"/>
    <w:rsid w:val="009E62B8"/>
    <w:rsid w:val="009E6481"/>
    <w:rsid w:val="009E6C07"/>
    <w:rsid w:val="009E774E"/>
    <w:rsid w:val="009E7C53"/>
    <w:rsid w:val="009F0520"/>
    <w:rsid w:val="009F0A72"/>
    <w:rsid w:val="009F0BD5"/>
    <w:rsid w:val="009F14AA"/>
    <w:rsid w:val="009F18AE"/>
    <w:rsid w:val="009F18B5"/>
    <w:rsid w:val="009F1A32"/>
    <w:rsid w:val="009F22D6"/>
    <w:rsid w:val="009F2329"/>
    <w:rsid w:val="009F261C"/>
    <w:rsid w:val="009F2A78"/>
    <w:rsid w:val="009F383C"/>
    <w:rsid w:val="009F4724"/>
    <w:rsid w:val="009F4CC3"/>
    <w:rsid w:val="009F505D"/>
    <w:rsid w:val="009F565E"/>
    <w:rsid w:val="009F5A8D"/>
    <w:rsid w:val="009F62AF"/>
    <w:rsid w:val="009F67DF"/>
    <w:rsid w:val="009F6A61"/>
    <w:rsid w:val="009F6D2B"/>
    <w:rsid w:val="009F6D53"/>
    <w:rsid w:val="009F71A8"/>
    <w:rsid w:val="009F7421"/>
    <w:rsid w:val="009F756E"/>
    <w:rsid w:val="00A0003A"/>
    <w:rsid w:val="00A003E2"/>
    <w:rsid w:val="00A00CEB"/>
    <w:rsid w:val="00A01620"/>
    <w:rsid w:val="00A0167B"/>
    <w:rsid w:val="00A01A39"/>
    <w:rsid w:val="00A02C72"/>
    <w:rsid w:val="00A02EFD"/>
    <w:rsid w:val="00A03281"/>
    <w:rsid w:val="00A0348F"/>
    <w:rsid w:val="00A0355B"/>
    <w:rsid w:val="00A039AB"/>
    <w:rsid w:val="00A03E71"/>
    <w:rsid w:val="00A04402"/>
    <w:rsid w:val="00A04D89"/>
    <w:rsid w:val="00A051F4"/>
    <w:rsid w:val="00A056C1"/>
    <w:rsid w:val="00A059AA"/>
    <w:rsid w:val="00A067C7"/>
    <w:rsid w:val="00A06852"/>
    <w:rsid w:val="00A06E02"/>
    <w:rsid w:val="00A06F73"/>
    <w:rsid w:val="00A07AB5"/>
    <w:rsid w:val="00A07F02"/>
    <w:rsid w:val="00A10AAB"/>
    <w:rsid w:val="00A1114C"/>
    <w:rsid w:val="00A11B3B"/>
    <w:rsid w:val="00A11B3C"/>
    <w:rsid w:val="00A12520"/>
    <w:rsid w:val="00A125CC"/>
    <w:rsid w:val="00A12F36"/>
    <w:rsid w:val="00A12F9A"/>
    <w:rsid w:val="00A134E7"/>
    <w:rsid w:val="00A13570"/>
    <w:rsid w:val="00A137C2"/>
    <w:rsid w:val="00A13DEE"/>
    <w:rsid w:val="00A143F4"/>
    <w:rsid w:val="00A14CA5"/>
    <w:rsid w:val="00A14F72"/>
    <w:rsid w:val="00A158F7"/>
    <w:rsid w:val="00A15C9A"/>
    <w:rsid w:val="00A16021"/>
    <w:rsid w:val="00A1654F"/>
    <w:rsid w:val="00A17542"/>
    <w:rsid w:val="00A17D1E"/>
    <w:rsid w:val="00A2033F"/>
    <w:rsid w:val="00A2080A"/>
    <w:rsid w:val="00A20B35"/>
    <w:rsid w:val="00A21006"/>
    <w:rsid w:val="00A2161D"/>
    <w:rsid w:val="00A21B7D"/>
    <w:rsid w:val="00A21DAE"/>
    <w:rsid w:val="00A2227B"/>
    <w:rsid w:val="00A22B11"/>
    <w:rsid w:val="00A237D1"/>
    <w:rsid w:val="00A23C47"/>
    <w:rsid w:val="00A24951"/>
    <w:rsid w:val="00A250E3"/>
    <w:rsid w:val="00A25769"/>
    <w:rsid w:val="00A25F6D"/>
    <w:rsid w:val="00A27162"/>
    <w:rsid w:val="00A271EB"/>
    <w:rsid w:val="00A27CF9"/>
    <w:rsid w:val="00A27E37"/>
    <w:rsid w:val="00A304D5"/>
    <w:rsid w:val="00A305C7"/>
    <w:rsid w:val="00A308C8"/>
    <w:rsid w:val="00A3107A"/>
    <w:rsid w:val="00A310A9"/>
    <w:rsid w:val="00A3112F"/>
    <w:rsid w:val="00A31264"/>
    <w:rsid w:val="00A3252E"/>
    <w:rsid w:val="00A325BE"/>
    <w:rsid w:val="00A32EC3"/>
    <w:rsid w:val="00A33923"/>
    <w:rsid w:val="00A33B5F"/>
    <w:rsid w:val="00A33C70"/>
    <w:rsid w:val="00A3415D"/>
    <w:rsid w:val="00A341CC"/>
    <w:rsid w:val="00A3435A"/>
    <w:rsid w:val="00A34750"/>
    <w:rsid w:val="00A34C3A"/>
    <w:rsid w:val="00A356CD"/>
    <w:rsid w:val="00A35B91"/>
    <w:rsid w:val="00A360B0"/>
    <w:rsid w:val="00A36D72"/>
    <w:rsid w:val="00A3730A"/>
    <w:rsid w:val="00A40C6F"/>
    <w:rsid w:val="00A41430"/>
    <w:rsid w:val="00A4156A"/>
    <w:rsid w:val="00A41847"/>
    <w:rsid w:val="00A425D5"/>
    <w:rsid w:val="00A42624"/>
    <w:rsid w:val="00A4288D"/>
    <w:rsid w:val="00A428EB"/>
    <w:rsid w:val="00A42E0A"/>
    <w:rsid w:val="00A4324F"/>
    <w:rsid w:val="00A43B08"/>
    <w:rsid w:val="00A4478B"/>
    <w:rsid w:val="00A45110"/>
    <w:rsid w:val="00A45A3B"/>
    <w:rsid w:val="00A45CD5"/>
    <w:rsid w:val="00A45FFC"/>
    <w:rsid w:val="00A462EA"/>
    <w:rsid w:val="00A46695"/>
    <w:rsid w:val="00A466E7"/>
    <w:rsid w:val="00A46751"/>
    <w:rsid w:val="00A467B0"/>
    <w:rsid w:val="00A476E1"/>
    <w:rsid w:val="00A47C7D"/>
    <w:rsid w:val="00A47DBC"/>
    <w:rsid w:val="00A50436"/>
    <w:rsid w:val="00A52A0E"/>
    <w:rsid w:val="00A5382D"/>
    <w:rsid w:val="00A546F3"/>
    <w:rsid w:val="00A54A19"/>
    <w:rsid w:val="00A54C5D"/>
    <w:rsid w:val="00A55791"/>
    <w:rsid w:val="00A57214"/>
    <w:rsid w:val="00A575CC"/>
    <w:rsid w:val="00A57860"/>
    <w:rsid w:val="00A57B3A"/>
    <w:rsid w:val="00A57B8A"/>
    <w:rsid w:val="00A604BE"/>
    <w:rsid w:val="00A609EB"/>
    <w:rsid w:val="00A60A58"/>
    <w:rsid w:val="00A60E2C"/>
    <w:rsid w:val="00A6256D"/>
    <w:rsid w:val="00A629E7"/>
    <w:rsid w:val="00A62E02"/>
    <w:rsid w:val="00A62F61"/>
    <w:rsid w:val="00A636E6"/>
    <w:rsid w:val="00A63831"/>
    <w:rsid w:val="00A63A0C"/>
    <w:rsid w:val="00A64501"/>
    <w:rsid w:val="00A64845"/>
    <w:rsid w:val="00A6663F"/>
    <w:rsid w:val="00A67015"/>
    <w:rsid w:val="00A6744C"/>
    <w:rsid w:val="00A70166"/>
    <w:rsid w:val="00A70B17"/>
    <w:rsid w:val="00A7196A"/>
    <w:rsid w:val="00A7237A"/>
    <w:rsid w:val="00A730A4"/>
    <w:rsid w:val="00A73269"/>
    <w:rsid w:val="00A7377B"/>
    <w:rsid w:val="00A73D35"/>
    <w:rsid w:val="00A74732"/>
    <w:rsid w:val="00A75164"/>
    <w:rsid w:val="00A7593F"/>
    <w:rsid w:val="00A75A1F"/>
    <w:rsid w:val="00A760D6"/>
    <w:rsid w:val="00A76685"/>
    <w:rsid w:val="00A7690B"/>
    <w:rsid w:val="00A77368"/>
    <w:rsid w:val="00A776A8"/>
    <w:rsid w:val="00A7777B"/>
    <w:rsid w:val="00A779AC"/>
    <w:rsid w:val="00A77D17"/>
    <w:rsid w:val="00A8039F"/>
    <w:rsid w:val="00A80948"/>
    <w:rsid w:val="00A822D8"/>
    <w:rsid w:val="00A825E6"/>
    <w:rsid w:val="00A83EEF"/>
    <w:rsid w:val="00A855F9"/>
    <w:rsid w:val="00A85F81"/>
    <w:rsid w:val="00A85FE9"/>
    <w:rsid w:val="00A860A1"/>
    <w:rsid w:val="00A86199"/>
    <w:rsid w:val="00A86E6E"/>
    <w:rsid w:val="00A86F10"/>
    <w:rsid w:val="00A87650"/>
    <w:rsid w:val="00A87A64"/>
    <w:rsid w:val="00A90488"/>
    <w:rsid w:val="00A9099F"/>
    <w:rsid w:val="00A90E6A"/>
    <w:rsid w:val="00A90EC9"/>
    <w:rsid w:val="00A91687"/>
    <w:rsid w:val="00A91EAD"/>
    <w:rsid w:val="00A91F03"/>
    <w:rsid w:val="00A923E5"/>
    <w:rsid w:val="00A93EB6"/>
    <w:rsid w:val="00A949A4"/>
    <w:rsid w:val="00A94ED1"/>
    <w:rsid w:val="00A954F5"/>
    <w:rsid w:val="00A9583A"/>
    <w:rsid w:val="00A95FED"/>
    <w:rsid w:val="00A9636E"/>
    <w:rsid w:val="00A96E63"/>
    <w:rsid w:val="00A9769B"/>
    <w:rsid w:val="00A976B6"/>
    <w:rsid w:val="00A97E82"/>
    <w:rsid w:val="00AA02E4"/>
    <w:rsid w:val="00AA0399"/>
    <w:rsid w:val="00AA0B31"/>
    <w:rsid w:val="00AA1068"/>
    <w:rsid w:val="00AA181A"/>
    <w:rsid w:val="00AA1A42"/>
    <w:rsid w:val="00AA1DD9"/>
    <w:rsid w:val="00AA22BD"/>
    <w:rsid w:val="00AA3A55"/>
    <w:rsid w:val="00AA40EA"/>
    <w:rsid w:val="00AA4563"/>
    <w:rsid w:val="00AA47C1"/>
    <w:rsid w:val="00AA5ADB"/>
    <w:rsid w:val="00AB0208"/>
    <w:rsid w:val="00AB0ABA"/>
    <w:rsid w:val="00AB0C83"/>
    <w:rsid w:val="00AB0D1D"/>
    <w:rsid w:val="00AB1145"/>
    <w:rsid w:val="00AB133B"/>
    <w:rsid w:val="00AB175C"/>
    <w:rsid w:val="00AB1816"/>
    <w:rsid w:val="00AB1A4D"/>
    <w:rsid w:val="00AB2627"/>
    <w:rsid w:val="00AB276E"/>
    <w:rsid w:val="00AB39B8"/>
    <w:rsid w:val="00AB3CAC"/>
    <w:rsid w:val="00AB4084"/>
    <w:rsid w:val="00AB4BBE"/>
    <w:rsid w:val="00AB4CDA"/>
    <w:rsid w:val="00AB4F14"/>
    <w:rsid w:val="00AB5BAE"/>
    <w:rsid w:val="00AB7567"/>
    <w:rsid w:val="00AB75CB"/>
    <w:rsid w:val="00AB7733"/>
    <w:rsid w:val="00AB7EDB"/>
    <w:rsid w:val="00AB7F40"/>
    <w:rsid w:val="00AC00CA"/>
    <w:rsid w:val="00AC0337"/>
    <w:rsid w:val="00AC05A8"/>
    <w:rsid w:val="00AC0BCB"/>
    <w:rsid w:val="00AC0EA1"/>
    <w:rsid w:val="00AC15FF"/>
    <w:rsid w:val="00AC17A8"/>
    <w:rsid w:val="00AC1AF0"/>
    <w:rsid w:val="00AC2269"/>
    <w:rsid w:val="00AC299D"/>
    <w:rsid w:val="00AC3009"/>
    <w:rsid w:val="00AC3567"/>
    <w:rsid w:val="00AC5750"/>
    <w:rsid w:val="00AC5ABB"/>
    <w:rsid w:val="00AC5B9A"/>
    <w:rsid w:val="00AC70CA"/>
    <w:rsid w:val="00AC7165"/>
    <w:rsid w:val="00AC7665"/>
    <w:rsid w:val="00AC7823"/>
    <w:rsid w:val="00AC7C0F"/>
    <w:rsid w:val="00AC7FE6"/>
    <w:rsid w:val="00AD1203"/>
    <w:rsid w:val="00AD163E"/>
    <w:rsid w:val="00AD1F44"/>
    <w:rsid w:val="00AD22B0"/>
    <w:rsid w:val="00AD2B44"/>
    <w:rsid w:val="00AD2D5C"/>
    <w:rsid w:val="00AD557A"/>
    <w:rsid w:val="00AD5680"/>
    <w:rsid w:val="00AD585D"/>
    <w:rsid w:val="00AD5B33"/>
    <w:rsid w:val="00AD5F1A"/>
    <w:rsid w:val="00AD64F0"/>
    <w:rsid w:val="00AD67EE"/>
    <w:rsid w:val="00AD6986"/>
    <w:rsid w:val="00AD6FA5"/>
    <w:rsid w:val="00AD7785"/>
    <w:rsid w:val="00AD77E6"/>
    <w:rsid w:val="00AD782C"/>
    <w:rsid w:val="00AD7C1D"/>
    <w:rsid w:val="00AE0075"/>
    <w:rsid w:val="00AE00AA"/>
    <w:rsid w:val="00AE07EA"/>
    <w:rsid w:val="00AE15AD"/>
    <w:rsid w:val="00AE1DCB"/>
    <w:rsid w:val="00AE1FE1"/>
    <w:rsid w:val="00AE274B"/>
    <w:rsid w:val="00AE27FC"/>
    <w:rsid w:val="00AE2B6D"/>
    <w:rsid w:val="00AE3311"/>
    <w:rsid w:val="00AE335C"/>
    <w:rsid w:val="00AE3BF6"/>
    <w:rsid w:val="00AE3D5F"/>
    <w:rsid w:val="00AE4831"/>
    <w:rsid w:val="00AE497B"/>
    <w:rsid w:val="00AE4DFF"/>
    <w:rsid w:val="00AE50C2"/>
    <w:rsid w:val="00AE5768"/>
    <w:rsid w:val="00AE62ED"/>
    <w:rsid w:val="00AE6AFD"/>
    <w:rsid w:val="00AE6CC4"/>
    <w:rsid w:val="00AE7AED"/>
    <w:rsid w:val="00AE7BCF"/>
    <w:rsid w:val="00AF00AA"/>
    <w:rsid w:val="00AF0509"/>
    <w:rsid w:val="00AF1281"/>
    <w:rsid w:val="00AF1756"/>
    <w:rsid w:val="00AF31BE"/>
    <w:rsid w:val="00AF31C7"/>
    <w:rsid w:val="00AF3D04"/>
    <w:rsid w:val="00AF3DEA"/>
    <w:rsid w:val="00AF466C"/>
    <w:rsid w:val="00AF470D"/>
    <w:rsid w:val="00AF4B30"/>
    <w:rsid w:val="00AF4CB5"/>
    <w:rsid w:val="00AF5C89"/>
    <w:rsid w:val="00AF6D6F"/>
    <w:rsid w:val="00AF763E"/>
    <w:rsid w:val="00AF794E"/>
    <w:rsid w:val="00AF7AC9"/>
    <w:rsid w:val="00AF7E8C"/>
    <w:rsid w:val="00B0040B"/>
    <w:rsid w:val="00B00632"/>
    <w:rsid w:val="00B00FD7"/>
    <w:rsid w:val="00B031C3"/>
    <w:rsid w:val="00B03661"/>
    <w:rsid w:val="00B03B56"/>
    <w:rsid w:val="00B03F5A"/>
    <w:rsid w:val="00B047C5"/>
    <w:rsid w:val="00B04D17"/>
    <w:rsid w:val="00B04ED6"/>
    <w:rsid w:val="00B0571B"/>
    <w:rsid w:val="00B0653A"/>
    <w:rsid w:val="00B072ED"/>
    <w:rsid w:val="00B077A3"/>
    <w:rsid w:val="00B101EF"/>
    <w:rsid w:val="00B1020D"/>
    <w:rsid w:val="00B111DB"/>
    <w:rsid w:val="00B113BD"/>
    <w:rsid w:val="00B11EFB"/>
    <w:rsid w:val="00B12F5C"/>
    <w:rsid w:val="00B14868"/>
    <w:rsid w:val="00B15D4D"/>
    <w:rsid w:val="00B17052"/>
    <w:rsid w:val="00B17322"/>
    <w:rsid w:val="00B17651"/>
    <w:rsid w:val="00B17804"/>
    <w:rsid w:val="00B20042"/>
    <w:rsid w:val="00B20562"/>
    <w:rsid w:val="00B2072F"/>
    <w:rsid w:val="00B20C02"/>
    <w:rsid w:val="00B22A76"/>
    <w:rsid w:val="00B22B44"/>
    <w:rsid w:val="00B22FCA"/>
    <w:rsid w:val="00B23171"/>
    <w:rsid w:val="00B2448D"/>
    <w:rsid w:val="00B24B56"/>
    <w:rsid w:val="00B24F79"/>
    <w:rsid w:val="00B261A6"/>
    <w:rsid w:val="00B26469"/>
    <w:rsid w:val="00B2703D"/>
    <w:rsid w:val="00B276EA"/>
    <w:rsid w:val="00B30363"/>
    <w:rsid w:val="00B30A95"/>
    <w:rsid w:val="00B31651"/>
    <w:rsid w:val="00B31F5E"/>
    <w:rsid w:val="00B321B1"/>
    <w:rsid w:val="00B32240"/>
    <w:rsid w:val="00B32F8B"/>
    <w:rsid w:val="00B3373B"/>
    <w:rsid w:val="00B33DBB"/>
    <w:rsid w:val="00B349B9"/>
    <w:rsid w:val="00B34F55"/>
    <w:rsid w:val="00B35075"/>
    <w:rsid w:val="00B3548E"/>
    <w:rsid w:val="00B35497"/>
    <w:rsid w:val="00B356B0"/>
    <w:rsid w:val="00B359C6"/>
    <w:rsid w:val="00B35D33"/>
    <w:rsid w:val="00B35E0A"/>
    <w:rsid w:val="00B36274"/>
    <w:rsid w:val="00B37B59"/>
    <w:rsid w:val="00B400E8"/>
    <w:rsid w:val="00B4061F"/>
    <w:rsid w:val="00B40DA7"/>
    <w:rsid w:val="00B410A9"/>
    <w:rsid w:val="00B412ED"/>
    <w:rsid w:val="00B417E2"/>
    <w:rsid w:val="00B41F5F"/>
    <w:rsid w:val="00B4224B"/>
    <w:rsid w:val="00B4245A"/>
    <w:rsid w:val="00B42B28"/>
    <w:rsid w:val="00B437B9"/>
    <w:rsid w:val="00B43C91"/>
    <w:rsid w:val="00B44BFE"/>
    <w:rsid w:val="00B44F78"/>
    <w:rsid w:val="00B4508B"/>
    <w:rsid w:val="00B45DFC"/>
    <w:rsid w:val="00B46D5D"/>
    <w:rsid w:val="00B47467"/>
    <w:rsid w:val="00B504AC"/>
    <w:rsid w:val="00B50ABF"/>
    <w:rsid w:val="00B50F7B"/>
    <w:rsid w:val="00B511F5"/>
    <w:rsid w:val="00B51AB7"/>
    <w:rsid w:val="00B51CD0"/>
    <w:rsid w:val="00B5222B"/>
    <w:rsid w:val="00B5235A"/>
    <w:rsid w:val="00B52474"/>
    <w:rsid w:val="00B52604"/>
    <w:rsid w:val="00B526FA"/>
    <w:rsid w:val="00B52895"/>
    <w:rsid w:val="00B52E51"/>
    <w:rsid w:val="00B53031"/>
    <w:rsid w:val="00B539FD"/>
    <w:rsid w:val="00B53C7E"/>
    <w:rsid w:val="00B55A8D"/>
    <w:rsid w:val="00B55CEC"/>
    <w:rsid w:val="00B56ED1"/>
    <w:rsid w:val="00B5759D"/>
    <w:rsid w:val="00B57B69"/>
    <w:rsid w:val="00B57DF1"/>
    <w:rsid w:val="00B60193"/>
    <w:rsid w:val="00B6049D"/>
    <w:rsid w:val="00B613E2"/>
    <w:rsid w:val="00B6150F"/>
    <w:rsid w:val="00B61AE2"/>
    <w:rsid w:val="00B627E6"/>
    <w:rsid w:val="00B63224"/>
    <w:rsid w:val="00B63408"/>
    <w:rsid w:val="00B63448"/>
    <w:rsid w:val="00B63CA9"/>
    <w:rsid w:val="00B6408E"/>
    <w:rsid w:val="00B6415B"/>
    <w:rsid w:val="00B64659"/>
    <w:rsid w:val="00B64912"/>
    <w:rsid w:val="00B64B1A"/>
    <w:rsid w:val="00B64C0F"/>
    <w:rsid w:val="00B6537F"/>
    <w:rsid w:val="00B6629B"/>
    <w:rsid w:val="00B66FE1"/>
    <w:rsid w:val="00B67EE2"/>
    <w:rsid w:val="00B70485"/>
    <w:rsid w:val="00B70CB9"/>
    <w:rsid w:val="00B71508"/>
    <w:rsid w:val="00B716BF"/>
    <w:rsid w:val="00B7174C"/>
    <w:rsid w:val="00B71B80"/>
    <w:rsid w:val="00B72257"/>
    <w:rsid w:val="00B748DE"/>
    <w:rsid w:val="00B74E51"/>
    <w:rsid w:val="00B74F86"/>
    <w:rsid w:val="00B7544C"/>
    <w:rsid w:val="00B75C9B"/>
    <w:rsid w:val="00B75D92"/>
    <w:rsid w:val="00B7693E"/>
    <w:rsid w:val="00B76970"/>
    <w:rsid w:val="00B770B0"/>
    <w:rsid w:val="00B77496"/>
    <w:rsid w:val="00B77BAA"/>
    <w:rsid w:val="00B80683"/>
    <w:rsid w:val="00B816B6"/>
    <w:rsid w:val="00B81E13"/>
    <w:rsid w:val="00B82715"/>
    <w:rsid w:val="00B82C63"/>
    <w:rsid w:val="00B831E9"/>
    <w:rsid w:val="00B83E83"/>
    <w:rsid w:val="00B83ED6"/>
    <w:rsid w:val="00B83FFA"/>
    <w:rsid w:val="00B842AD"/>
    <w:rsid w:val="00B85FCD"/>
    <w:rsid w:val="00B8662E"/>
    <w:rsid w:val="00B86851"/>
    <w:rsid w:val="00B87406"/>
    <w:rsid w:val="00B87630"/>
    <w:rsid w:val="00B87A83"/>
    <w:rsid w:val="00B87E81"/>
    <w:rsid w:val="00B90893"/>
    <w:rsid w:val="00B90DD5"/>
    <w:rsid w:val="00B90EB7"/>
    <w:rsid w:val="00B91138"/>
    <w:rsid w:val="00B915E7"/>
    <w:rsid w:val="00B919A5"/>
    <w:rsid w:val="00B91EE3"/>
    <w:rsid w:val="00B923EF"/>
    <w:rsid w:val="00B924B5"/>
    <w:rsid w:val="00B92562"/>
    <w:rsid w:val="00B9352D"/>
    <w:rsid w:val="00B94062"/>
    <w:rsid w:val="00B94412"/>
    <w:rsid w:val="00B94945"/>
    <w:rsid w:val="00B9519D"/>
    <w:rsid w:val="00B9553E"/>
    <w:rsid w:val="00B95541"/>
    <w:rsid w:val="00B95635"/>
    <w:rsid w:val="00B958E0"/>
    <w:rsid w:val="00B96491"/>
    <w:rsid w:val="00B96B22"/>
    <w:rsid w:val="00B96C15"/>
    <w:rsid w:val="00B97371"/>
    <w:rsid w:val="00B9793D"/>
    <w:rsid w:val="00BA0C65"/>
    <w:rsid w:val="00BA0DFB"/>
    <w:rsid w:val="00BA1C9A"/>
    <w:rsid w:val="00BA1E42"/>
    <w:rsid w:val="00BA2634"/>
    <w:rsid w:val="00BA2874"/>
    <w:rsid w:val="00BA2F98"/>
    <w:rsid w:val="00BA3B2D"/>
    <w:rsid w:val="00BA3CC5"/>
    <w:rsid w:val="00BA4749"/>
    <w:rsid w:val="00BA4A44"/>
    <w:rsid w:val="00BA5415"/>
    <w:rsid w:val="00BA549F"/>
    <w:rsid w:val="00BA5604"/>
    <w:rsid w:val="00BA57BD"/>
    <w:rsid w:val="00BA71FE"/>
    <w:rsid w:val="00BB0A18"/>
    <w:rsid w:val="00BB0F45"/>
    <w:rsid w:val="00BB1913"/>
    <w:rsid w:val="00BB1B17"/>
    <w:rsid w:val="00BB1B20"/>
    <w:rsid w:val="00BB2386"/>
    <w:rsid w:val="00BB25F7"/>
    <w:rsid w:val="00BB2B5C"/>
    <w:rsid w:val="00BB2EFC"/>
    <w:rsid w:val="00BB2F7C"/>
    <w:rsid w:val="00BB3394"/>
    <w:rsid w:val="00BB3B5E"/>
    <w:rsid w:val="00BB3BDD"/>
    <w:rsid w:val="00BB3E3B"/>
    <w:rsid w:val="00BB4940"/>
    <w:rsid w:val="00BB50FC"/>
    <w:rsid w:val="00BB7649"/>
    <w:rsid w:val="00BB7951"/>
    <w:rsid w:val="00BB7C08"/>
    <w:rsid w:val="00BC008E"/>
    <w:rsid w:val="00BC06C4"/>
    <w:rsid w:val="00BC166C"/>
    <w:rsid w:val="00BC1A3D"/>
    <w:rsid w:val="00BC1CFE"/>
    <w:rsid w:val="00BC223B"/>
    <w:rsid w:val="00BC23E8"/>
    <w:rsid w:val="00BC3692"/>
    <w:rsid w:val="00BC3C9D"/>
    <w:rsid w:val="00BC4250"/>
    <w:rsid w:val="00BC4A1C"/>
    <w:rsid w:val="00BC4F17"/>
    <w:rsid w:val="00BC50A9"/>
    <w:rsid w:val="00BC5AF9"/>
    <w:rsid w:val="00BC5E21"/>
    <w:rsid w:val="00BC5EDA"/>
    <w:rsid w:val="00BC661B"/>
    <w:rsid w:val="00BC7447"/>
    <w:rsid w:val="00BD02AF"/>
    <w:rsid w:val="00BD06CC"/>
    <w:rsid w:val="00BD087C"/>
    <w:rsid w:val="00BD0B86"/>
    <w:rsid w:val="00BD0C70"/>
    <w:rsid w:val="00BD0F76"/>
    <w:rsid w:val="00BD1E55"/>
    <w:rsid w:val="00BD2CB9"/>
    <w:rsid w:val="00BD2DE9"/>
    <w:rsid w:val="00BD4FD7"/>
    <w:rsid w:val="00BD5882"/>
    <w:rsid w:val="00BD5DEB"/>
    <w:rsid w:val="00BD62B3"/>
    <w:rsid w:val="00BD63AB"/>
    <w:rsid w:val="00BD6853"/>
    <w:rsid w:val="00BD6A8F"/>
    <w:rsid w:val="00BD79AC"/>
    <w:rsid w:val="00BD7D5C"/>
    <w:rsid w:val="00BE0625"/>
    <w:rsid w:val="00BE0846"/>
    <w:rsid w:val="00BE167C"/>
    <w:rsid w:val="00BE2808"/>
    <w:rsid w:val="00BE2C4F"/>
    <w:rsid w:val="00BE2EFE"/>
    <w:rsid w:val="00BE2F05"/>
    <w:rsid w:val="00BE35AD"/>
    <w:rsid w:val="00BE45D4"/>
    <w:rsid w:val="00BE50D2"/>
    <w:rsid w:val="00BE5FC7"/>
    <w:rsid w:val="00BE7881"/>
    <w:rsid w:val="00BE7D55"/>
    <w:rsid w:val="00BF1183"/>
    <w:rsid w:val="00BF1C4B"/>
    <w:rsid w:val="00BF1E4E"/>
    <w:rsid w:val="00BF2444"/>
    <w:rsid w:val="00BF2659"/>
    <w:rsid w:val="00BF33AD"/>
    <w:rsid w:val="00BF3416"/>
    <w:rsid w:val="00BF448F"/>
    <w:rsid w:val="00BF4AB9"/>
    <w:rsid w:val="00BF4D2E"/>
    <w:rsid w:val="00BF566C"/>
    <w:rsid w:val="00BF5722"/>
    <w:rsid w:val="00BF618D"/>
    <w:rsid w:val="00BF68D9"/>
    <w:rsid w:val="00BF6C78"/>
    <w:rsid w:val="00BF6D0B"/>
    <w:rsid w:val="00BF7875"/>
    <w:rsid w:val="00BF7E04"/>
    <w:rsid w:val="00C003C1"/>
    <w:rsid w:val="00C00987"/>
    <w:rsid w:val="00C013CD"/>
    <w:rsid w:val="00C01DDF"/>
    <w:rsid w:val="00C0240E"/>
    <w:rsid w:val="00C026A5"/>
    <w:rsid w:val="00C02917"/>
    <w:rsid w:val="00C0336D"/>
    <w:rsid w:val="00C0394E"/>
    <w:rsid w:val="00C056B7"/>
    <w:rsid w:val="00C05E82"/>
    <w:rsid w:val="00C05F2E"/>
    <w:rsid w:val="00C060FA"/>
    <w:rsid w:val="00C0651D"/>
    <w:rsid w:val="00C06A97"/>
    <w:rsid w:val="00C06AA6"/>
    <w:rsid w:val="00C06D6A"/>
    <w:rsid w:val="00C0745B"/>
    <w:rsid w:val="00C076C5"/>
    <w:rsid w:val="00C07E49"/>
    <w:rsid w:val="00C10082"/>
    <w:rsid w:val="00C101BE"/>
    <w:rsid w:val="00C10653"/>
    <w:rsid w:val="00C11535"/>
    <w:rsid w:val="00C123CC"/>
    <w:rsid w:val="00C12804"/>
    <w:rsid w:val="00C13089"/>
    <w:rsid w:val="00C13979"/>
    <w:rsid w:val="00C13D15"/>
    <w:rsid w:val="00C13EE7"/>
    <w:rsid w:val="00C143F9"/>
    <w:rsid w:val="00C14A21"/>
    <w:rsid w:val="00C154DE"/>
    <w:rsid w:val="00C1567D"/>
    <w:rsid w:val="00C15D45"/>
    <w:rsid w:val="00C161A5"/>
    <w:rsid w:val="00C16549"/>
    <w:rsid w:val="00C20610"/>
    <w:rsid w:val="00C208A5"/>
    <w:rsid w:val="00C20AC2"/>
    <w:rsid w:val="00C20F78"/>
    <w:rsid w:val="00C21617"/>
    <w:rsid w:val="00C220CE"/>
    <w:rsid w:val="00C22132"/>
    <w:rsid w:val="00C2229E"/>
    <w:rsid w:val="00C22771"/>
    <w:rsid w:val="00C239A4"/>
    <w:rsid w:val="00C240C8"/>
    <w:rsid w:val="00C2416D"/>
    <w:rsid w:val="00C25012"/>
    <w:rsid w:val="00C254F1"/>
    <w:rsid w:val="00C25C91"/>
    <w:rsid w:val="00C25CB5"/>
    <w:rsid w:val="00C25EB5"/>
    <w:rsid w:val="00C262B3"/>
    <w:rsid w:val="00C265B6"/>
    <w:rsid w:val="00C26896"/>
    <w:rsid w:val="00C27547"/>
    <w:rsid w:val="00C27BED"/>
    <w:rsid w:val="00C27D37"/>
    <w:rsid w:val="00C27E8B"/>
    <w:rsid w:val="00C27F68"/>
    <w:rsid w:val="00C27FF4"/>
    <w:rsid w:val="00C3103A"/>
    <w:rsid w:val="00C3105A"/>
    <w:rsid w:val="00C3151C"/>
    <w:rsid w:val="00C31D4A"/>
    <w:rsid w:val="00C31E8B"/>
    <w:rsid w:val="00C3223A"/>
    <w:rsid w:val="00C32E48"/>
    <w:rsid w:val="00C3357C"/>
    <w:rsid w:val="00C352AE"/>
    <w:rsid w:val="00C3575D"/>
    <w:rsid w:val="00C357AE"/>
    <w:rsid w:val="00C35996"/>
    <w:rsid w:val="00C35AFB"/>
    <w:rsid w:val="00C36169"/>
    <w:rsid w:val="00C3635D"/>
    <w:rsid w:val="00C36A3A"/>
    <w:rsid w:val="00C36C86"/>
    <w:rsid w:val="00C36E92"/>
    <w:rsid w:val="00C36F76"/>
    <w:rsid w:val="00C3731C"/>
    <w:rsid w:val="00C377AE"/>
    <w:rsid w:val="00C410FC"/>
    <w:rsid w:val="00C4134B"/>
    <w:rsid w:val="00C41C35"/>
    <w:rsid w:val="00C41CB8"/>
    <w:rsid w:val="00C423C0"/>
    <w:rsid w:val="00C42BA1"/>
    <w:rsid w:val="00C43781"/>
    <w:rsid w:val="00C43928"/>
    <w:rsid w:val="00C45D3A"/>
    <w:rsid w:val="00C45EE4"/>
    <w:rsid w:val="00C4686D"/>
    <w:rsid w:val="00C46C32"/>
    <w:rsid w:val="00C47865"/>
    <w:rsid w:val="00C501CB"/>
    <w:rsid w:val="00C5050F"/>
    <w:rsid w:val="00C5143C"/>
    <w:rsid w:val="00C522D3"/>
    <w:rsid w:val="00C5464F"/>
    <w:rsid w:val="00C54986"/>
    <w:rsid w:val="00C5499F"/>
    <w:rsid w:val="00C54CD4"/>
    <w:rsid w:val="00C55148"/>
    <w:rsid w:val="00C5521A"/>
    <w:rsid w:val="00C55386"/>
    <w:rsid w:val="00C5542E"/>
    <w:rsid w:val="00C55FB4"/>
    <w:rsid w:val="00C56216"/>
    <w:rsid w:val="00C56750"/>
    <w:rsid w:val="00C5676D"/>
    <w:rsid w:val="00C567D8"/>
    <w:rsid w:val="00C56B28"/>
    <w:rsid w:val="00C56ED3"/>
    <w:rsid w:val="00C56F42"/>
    <w:rsid w:val="00C57133"/>
    <w:rsid w:val="00C572CD"/>
    <w:rsid w:val="00C5744A"/>
    <w:rsid w:val="00C60313"/>
    <w:rsid w:val="00C604CE"/>
    <w:rsid w:val="00C60A81"/>
    <w:rsid w:val="00C6173D"/>
    <w:rsid w:val="00C61A72"/>
    <w:rsid w:val="00C61AB0"/>
    <w:rsid w:val="00C624E0"/>
    <w:rsid w:val="00C6262E"/>
    <w:rsid w:val="00C63063"/>
    <w:rsid w:val="00C6388D"/>
    <w:rsid w:val="00C63DE3"/>
    <w:rsid w:val="00C63FC1"/>
    <w:rsid w:val="00C6503C"/>
    <w:rsid w:val="00C6548C"/>
    <w:rsid w:val="00C65541"/>
    <w:rsid w:val="00C65B16"/>
    <w:rsid w:val="00C65DCA"/>
    <w:rsid w:val="00C6602B"/>
    <w:rsid w:val="00C6658E"/>
    <w:rsid w:val="00C66B43"/>
    <w:rsid w:val="00C67072"/>
    <w:rsid w:val="00C675E8"/>
    <w:rsid w:val="00C6790C"/>
    <w:rsid w:val="00C67948"/>
    <w:rsid w:val="00C67E1E"/>
    <w:rsid w:val="00C7035D"/>
    <w:rsid w:val="00C712A7"/>
    <w:rsid w:val="00C717A6"/>
    <w:rsid w:val="00C71913"/>
    <w:rsid w:val="00C7326E"/>
    <w:rsid w:val="00C73430"/>
    <w:rsid w:val="00C73D32"/>
    <w:rsid w:val="00C73E29"/>
    <w:rsid w:val="00C743AF"/>
    <w:rsid w:val="00C75165"/>
    <w:rsid w:val="00C752C8"/>
    <w:rsid w:val="00C752EC"/>
    <w:rsid w:val="00C75B6C"/>
    <w:rsid w:val="00C764D9"/>
    <w:rsid w:val="00C76E1E"/>
    <w:rsid w:val="00C76E31"/>
    <w:rsid w:val="00C7754D"/>
    <w:rsid w:val="00C775F3"/>
    <w:rsid w:val="00C8024D"/>
    <w:rsid w:val="00C80285"/>
    <w:rsid w:val="00C80CB6"/>
    <w:rsid w:val="00C81858"/>
    <w:rsid w:val="00C82646"/>
    <w:rsid w:val="00C82732"/>
    <w:rsid w:val="00C8353B"/>
    <w:rsid w:val="00C83622"/>
    <w:rsid w:val="00C836DD"/>
    <w:rsid w:val="00C83A7B"/>
    <w:rsid w:val="00C83C87"/>
    <w:rsid w:val="00C83F45"/>
    <w:rsid w:val="00C842A1"/>
    <w:rsid w:val="00C848D6"/>
    <w:rsid w:val="00C8627B"/>
    <w:rsid w:val="00C865F6"/>
    <w:rsid w:val="00C87232"/>
    <w:rsid w:val="00C872E4"/>
    <w:rsid w:val="00C87C4D"/>
    <w:rsid w:val="00C87F72"/>
    <w:rsid w:val="00C902D4"/>
    <w:rsid w:val="00C902D7"/>
    <w:rsid w:val="00C9073B"/>
    <w:rsid w:val="00C91DBF"/>
    <w:rsid w:val="00C92AAD"/>
    <w:rsid w:val="00C92B32"/>
    <w:rsid w:val="00C93576"/>
    <w:rsid w:val="00C9477E"/>
    <w:rsid w:val="00C95EB2"/>
    <w:rsid w:val="00C96C3F"/>
    <w:rsid w:val="00C97ED4"/>
    <w:rsid w:val="00C97F38"/>
    <w:rsid w:val="00CA009A"/>
    <w:rsid w:val="00CA06BA"/>
    <w:rsid w:val="00CA1174"/>
    <w:rsid w:val="00CA150C"/>
    <w:rsid w:val="00CA1E1B"/>
    <w:rsid w:val="00CA1F94"/>
    <w:rsid w:val="00CA22CA"/>
    <w:rsid w:val="00CA3551"/>
    <w:rsid w:val="00CA3F43"/>
    <w:rsid w:val="00CA4F39"/>
    <w:rsid w:val="00CA513C"/>
    <w:rsid w:val="00CA54F6"/>
    <w:rsid w:val="00CA584B"/>
    <w:rsid w:val="00CA6108"/>
    <w:rsid w:val="00CA649C"/>
    <w:rsid w:val="00CA711E"/>
    <w:rsid w:val="00CB01B7"/>
    <w:rsid w:val="00CB0463"/>
    <w:rsid w:val="00CB0567"/>
    <w:rsid w:val="00CB0C6F"/>
    <w:rsid w:val="00CB1D1C"/>
    <w:rsid w:val="00CB1E60"/>
    <w:rsid w:val="00CB2CA9"/>
    <w:rsid w:val="00CB3336"/>
    <w:rsid w:val="00CB35A0"/>
    <w:rsid w:val="00CB3685"/>
    <w:rsid w:val="00CB3A3A"/>
    <w:rsid w:val="00CB48DA"/>
    <w:rsid w:val="00CB4B28"/>
    <w:rsid w:val="00CB4BCC"/>
    <w:rsid w:val="00CB5653"/>
    <w:rsid w:val="00CB573B"/>
    <w:rsid w:val="00CB5F2A"/>
    <w:rsid w:val="00CB67E2"/>
    <w:rsid w:val="00CB7323"/>
    <w:rsid w:val="00CC17EF"/>
    <w:rsid w:val="00CC1818"/>
    <w:rsid w:val="00CC32B2"/>
    <w:rsid w:val="00CC32E9"/>
    <w:rsid w:val="00CC3389"/>
    <w:rsid w:val="00CC34C3"/>
    <w:rsid w:val="00CC37C1"/>
    <w:rsid w:val="00CC4C9E"/>
    <w:rsid w:val="00CC558D"/>
    <w:rsid w:val="00CC564B"/>
    <w:rsid w:val="00CC58A3"/>
    <w:rsid w:val="00CC5FEF"/>
    <w:rsid w:val="00CC62AA"/>
    <w:rsid w:val="00CC62CD"/>
    <w:rsid w:val="00CC64A4"/>
    <w:rsid w:val="00CD073B"/>
    <w:rsid w:val="00CD0CCE"/>
    <w:rsid w:val="00CD0CF4"/>
    <w:rsid w:val="00CD1191"/>
    <w:rsid w:val="00CD1C7A"/>
    <w:rsid w:val="00CD1D82"/>
    <w:rsid w:val="00CD214B"/>
    <w:rsid w:val="00CD3277"/>
    <w:rsid w:val="00CD3421"/>
    <w:rsid w:val="00CD3BD5"/>
    <w:rsid w:val="00CD3BE2"/>
    <w:rsid w:val="00CD3C75"/>
    <w:rsid w:val="00CD4889"/>
    <w:rsid w:val="00CD4EDA"/>
    <w:rsid w:val="00CD56A6"/>
    <w:rsid w:val="00CD5F2A"/>
    <w:rsid w:val="00CD61E3"/>
    <w:rsid w:val="00CD7685"/>
    <w:rsid w:val="00CE0502"/>
    <w:rsid w:val="00CE0C4C"/>
    <w:rsid w:val="00CE0DDE"/>
    <w:rsid w:val="00CE1175"/>
    <w:rsid w:val="00CE11FE"/>
    <w:rsid w:val="00CE2058"/>
    <w:rsid w:val="00CE276A"/>
    <w:rsid w:val="00CE27A9"/>
    <w:rsid w:val="00CE2E05"/>
    <w:rsid w:val="00CE30E8"/>
    <w:rsid w:val="00CE3F4D"/>
    <w:rsid w:val="00CE3F6D"/>
    <w:rsid w:val="00CE4325"/>
    <w:rsid w:val="00CE4466"/>
    <w:rsid w:val="00CE447D"/>
    <w:rsid w:val="00CE4704"/>
    <w:rsid w:val="00CE5427"/>
    <w:rsid w:val="00CE5AB6"/>
    <w:rsid w:val="00CE5C94"/>
    <w:rsid w:val="00CE6655"/>
    <w:rsid w:val="00CE6EC1"/>
    <w:rsid w:val="00CE7959"/>
    <w:rsid w:val="00CF063E"/>
    <w:rsid w:val="00CF0DA2"/>
    <w:rsid w:val="00CF1DB0"/>
    <w:rsid w:val="00CF2D8B"/>
    <w:rsid w:val="00CF2F15"/>
    <w:rsid w:val="00CF2FF3"/>
    <w:rsid w:val="00CF3562"/>
    <w:rsid w:val="00CF3683"/>
    <w:rsid w:val="00CF3C66"/>
    <w:rsid w:val="00CF3ED2"/>
    <w:rsid w:val="00CF419E"/>
    <w:rsid w:val="00CF4592"/>
    <w:rsid w:val="00CF45D6"/>
    <w:rsid w:val="00CF473A"/>
    <w:rsid w:val="00CF49D3"/>
    <w:rsid w:val="00CF4ADC"/>
    <w:rsid w:val="00CF4ADE"/>
    <w:rsid w:val="00CF4B28"/>
    <w:rsid w:val="00CF5043"/>
    <w:rsid w:val="00CF514D"/>
    <w:rsid w:val="00CF53D0"/>
    <w:rsid w:val="00CF5B27"/>
    <w:rsid w:val="00CF61E8"/>
    <w:rsid w:val="00CF627A"/>
    <w:rsid w:val="00CF6713"/>
    <w:rsid w:val="00CF7142"/>
    <w:rsid w:val="00CF76AE"/>
    <w:rsid w:val="00CF7753"/>
    <w:rsid w:val="00CF79BF"/>
    <w:rsid w:val="00CF7A50"/>
    <w:rsid w:val="00D006F8"/>
    <w:rsid w:val="00D0136C"/>
    <w:rsid w:val="00D015E8"/>
    <w:rsid w:val="00D0285F"/>
    <w:rsid w:val="00D03361"/>
    <w:rsid w:val="00D034A2"/>
    <w:rsid w:val="00D0350B"/>
    <w:rsid w:val="00D03C8F"/>
    <w:rsid w:val="00D03D62"/>
    <w:rsid w:val="00D04248"/>
    <w:rsid w:val="00D049D4"/>
    <w:rsid w:val="00D05016"/>
    <w:rsid w:val="00D05B9D"/>
    <w:rsid w:val="00D06CFB"/>
    <w:rsid w:val="00D06FBD"/>
    <w:rsid w:val="00D07315"/>
    <w:rsid w:val="00D07803"/>
    <w:rsid w:val="00D07988"/>
    <w:rsid w:val="00D10E4F"/>
    <w:rsid w:val="00D11572"/>
    <w:rsid w:val="00D116D4"/>
    <w:rsid w:val="00D1190B"/>
    <w:rsid w:val="00D11FFF"/>
    <w:rsid w:val="00D12B70"/>
    <w:rsid w:val="00D12C7F"/>
    <w:rsid w:val="00D12D4D"/>
    <w:rsid w:val="00D12D69"/>
    <w:rsid w:val="00D13725"/>
    <w:rsid w:val="00D13B3D"/>
    <w:rsid w:val="00D1423E"/>
    <w:rsid w:val="00D14ECB"/>
    <w:rsid w:val="00D152AD"/>
    <w:rsid w:val="00D153BA"/>
    <w:rsid w:val="00D159AC"/>
    <w:rsid w:val="00D161D5"/>
    <w:rsid w:val="00D1656F"/>
    <w:rsid w:val="00D167A4"/>
    <w:rsid w:val="00D16E7A"/>
    <w:rsid w:val="00D172AB"/>
    <w:rsid w:val="00D1778D"/>
    <w:rsid w:val="00D17E55"/>
    <w:rsid w:val="00D20624"/>
    <w:rsid w:val="00D20659"/>
    <w:rsid w:val="00D2093D"/>
    <w:rsid w:val="00D212EB"/>
    <w:rsid w:val="00D21381"/>
    <w:rsid w:val="00D22518"/>
    <w:rsid w:val="00D22D42"/>
    <w:rsid w:val="00D23054"/>
    <w:rsid w:val="00D231A9"/>
    <w:rsid w:val="00D23C1C"/>
    <w:rsid w:val="00D25343"/>
    <w:rsid w:val="00D25670"/>
    <w:rsid w:val="00D25C4F"/>
    <w:rsid w:val="00D25D0C"/>
    <w:rsid w:val="00D261E3"/>
    <w:rsid w:val="00D26477"/>
    <w:rsid w:val="00D26A74"/>
    <w:rsid w:val="00D271DF"/>
    <w:rsid w:val="00D27438"/>
    <w:rsid w:val="00D30423"/>
    <w:rsid w:val="00D30544"/>
    <w:rsid w:val="00D3116D"/>
    <w:rsid w:val="00D317AE"/>
    <w:rsid w:val="00D32C9C"/>
    <w:rsid w:val="00D32CA1"/>
    <w:rsid w:val="00D3357E"/>
    <w:rsid w:val="00D33686"/>
    <w:rsid w:val="00D33A1A"/>
    <w:rsid w:val="00D34B88"/>
    <w:rsid w:val="00D34C67"/>
    <w:rsid w:val="00D34F69"/>
    <w:rsid w:val="00D35425"/>
    <w:rsid w:val="00D356F3"/>
    <w:rsid w:val="00D35FF7"/>
    <w:rsid w:val="00D406BF"/>
    <w:rsid w:val="00D40EA3"/>
    <w:rsid w:val="00D413B4"/>
    <w:rsid w:val="00D423E2"/>
    <w:rsid w:val="00D42765"/>
    <w:rsid w:val="00D42959"/>
    <w:rsid w:val="00D42C5D"/>
    <w:rsid w:val="00D43D17"/>
    <w:rsid w:val="00D43D69"/>
    <w:rsid w:val="00D44609"/>
    <w:rsid w:val="00D448DF"/>
    <w:rsid w:val="00D44A3F"/>
    <w:rsid w:val="00D45889"/>
    <w:rsid w:val="00D459DA"/>
    <w:rsid w:val="00D45C80"/>
    <w:rsid w:val="00D45CF7"/>
    <w:rsid w:val="00D46C15"/>
    <w:rsid w:val="00D46C9F"/>
    <w:rsid w:val="00D47059"/>
    <w:rsid w:val="00D47061"/>
    <w:rsid w:val="00D479A2"/>
    <w:rsid w:val="00D47AED"/>
    <w:rsid w:val="00D47B53"/>
    <w:rsid w:val="00D47B63"/>
    <w:rsid w:val="00D47D0C"/>
    <w:rsid w:val="00D500C6"/>
    <w:rsid w:val="00D500FB"/>
    <w:rsid w:val="00D50468"/>
    <w:rsid w:val="00D51787"/>
    <w:rsid w:val="00D51B57"/>
    <w:rsid w:val="00D51F12"/>
    <w:rsid w:val="00D52656"/>
    <w:rsid w:val="00D52E6E"/>
    <w:rsid w:val="00D547CB"/>
    <w:rsid w:val="00D5558E"/>
    <w:rsid w:val="00D55A6F"/>
    <w:rsid w:val="00D55C87"/>
    <w:rsid w:val="00D55EE4"/>
    <w:rsid w:val="00D55F15"/>
    <w:rsid w:val="00D562A7"/>
    <w:rsid w:val="00D563AF"/>
    <w:rsid w:val="00D57A5D"/>
    <w:rsid w:val="00D57C79"/>
    <w:rsid w:val="00D57CE5"/>
    <w:rsid w:val="00D60330"/>
    <w:rsid w:val="00D606A0"/>
    <w:rsid w:val="00D612C4"/>
    <w:rsid w:val="00D61382"/>
    <w:rsid w:val="00D6152D"/>
    <w:rsid w:val="00D61943"/>
    <w:rsid w:val="00D620DD"/>
    <w:rsid w:val="00D6212A"/>
    <w:rsid w:val="00D62C5E"/>
    <w:rsid w:val="00D632CD"/>
    <w:rsid w:val="00D63AF6"/>
    <w:rsid w:val="00D63D5D"/>
    <w:rsid w:val="00D653C6"/>
    <w:rsid w:val="00D65D36"/>
    <w:rsid w:val="00D662EB"/>
    <w:rsid w:val="00D666E2"/>
    <w:rsid w:val="00D6695B"/>
    <w:rsid w:val="00D66BE9"/>
    <w:rsid w:val="00D66CF3"/>
    <w:rsid w:val="00D66DE2"/>
    <w:rsid w:val="00D67376"/>
    <w:rsid w:val="00D67666"/>
    <w:rsid w:val="00D67951"/>
    <w:rsid w:val="00D70727"/>
    <w:rsid w:val="00D70F6C"/>
    <w:rsid w:val="00D71B05"/>
    <w:rsid w:val="00D71C10"/>
    <w:rsid w:val="00D72BBE"/>
    <w:rsid w:val="00D7322A"/>
    <w:rsid w:val="00D73389"/>
    <w:rsid w:val="00D7443E"/>
    <w:rsid w:val="00D74997"/>
    <w:rsid w:val="00D75134"/>
    <w:rsid w:val="00D7535F"/>
    <w:rsid w:val="00D75809"/>
    <w:rsid w:val="00D75D17"/>
    <w:rsid w:val="00D75EDC"/>
    <w:rsid w:val="00D7662E"/>
    <w:rsid w:val="00D76DE5"/>
    <w:rsid w:val="00D77BA4"/>
    <w:rsid w:val="00D80208"/>
    <w:rsid w:val="00D803A4"/>
    <w:rsid w:val="00D8068E"/>
    <w:rsid w:val="00D80F58"/>
    <w:rsid w:val="00D810B7"/>
    <w:rsid w:val="00D810CB"/>
    <w:rsid w:val="00D81123"/>
    <w:rsid w:val="00D81244"/>
    <w:rsid w:val="00D8201B"/>
    <w:rsid w:val="00D82140"/>
    <w:rsid w:val="00D82FD0"/>
    <w:rsid w:val="00D83209"/>
    <w:rsid w:val="00D8358D"/>
    <w:rsid w:val="00D83CDF"/>
    <w:rsid w:val="00D84018"/>
    <w:rsid w:val="00D84053"/>
    <w:rsid w:val="00D84A36"/>
    <w:rsid w:val="00D85E88"/>
    <w:rsid w:val="00D8693F"/>
    <w:rsid w:val="00D86AFD"/>
    <w:rsid w:val="00D86DE8"/>
    <w:rsid w:val="00D87019"/>
    <w:rsid w:val="00D87B53"/>
    <w:rsid w:val="00D87C2C"/>
    <w:rsid w:val="00D87CF0"/>
    <w:rsid w:val="00D87E44"/>
    <w:rsid w:val="00D900F5"/>
    <w:rsid w:val="00D905B1"/>
    <w:rsid w:val="00D90D33"/>
    <w:rsid w:val="00D91535"/>
    <w:rsid w:val="00D91960"/>
    <w:rsid w:val="00D91E86"/>
    <w:rsid w:val="00D927A0"/>
    <w:rsid w:val="00D92B85"/>
    <w:rsid w:val="00D93941"/>
    <w:rsid w:val="00D93E2C"/>
    <w:rsid w:val="00D956B7"/>
    <w:rsid w:val="00D95A1B"/>
    <w:rsid w:val="00D95F0F"/>
    <w:rsid w:val="00D9725D"/>
    <w:rsid w:val="00D97654"/>
    <w:rsid w:val="00D9782E"/>
    <w:rsid w:val="00DA0257"/>
    <w:rsid w:val="00DA0C7E"/>
    <w:rsid w:val="00DA1189"/>
    <w:rsid w:val="00DA1726"/>
    <w:rsid w:val="00DA1BAE"/>
    <w:rsid w:val="00DA1BF3"/>
    <w:rsid w:val="00DA31F0"/>
    <w:rsid w:val="00DA44C4"/>
    <w:rsid w:val="00DA4AD6"/>
    <w:rsid w:val="00DA5271"/>
    <w:rsid w:val="00DA5596"/>
    <w:rsid w:val="00DA5974"/>
    <w:rsid w:val="00DA5F99"/>
    <w:rsid w:val="00DA610E"/>
    <w:rsid w:val="00DA6199"/>
    <w:rsid w:val="00DA76DA"/>
    <w:rsid w:val="00DA79C6"/>
    <w:rsid w:val="00DA7A7A"/>
    <w:rsid w:val="00DB094B"/>
    <w:rsid w:val="00DB1020"/>
    <w:rsid w:val="00DB122D"/>
    <w:rsid w:val="00DB14A7"/>
    <w:rsid w:val="00DB1C20"/>
    <w:rsid w:val="00DB32E5"/>
    <w:rsid w:val="00DB3567"/>
    <w:rsid w:val="00DB36EB"/>
    <w:rsid w:val="00DB3EC8"/>
    <w:rsid w:val="00DB5C83"/>
    <w:rsid w:val="00DB72F7"/>
    <w:rsid w:val="00DB7BBE"/>
    <w:rsid w:val="00DC082A"/>
    <w:rsid w:val="00DC088E"/>
    <w:rsid w:val="00DC0947"/>
    <w:rsid w:val="00DC13F1"/>
    <w:rsid w:val="00DC15D9"/>
    <w:rsid w:val="00DC1EEF"/>
    <w:rsid w:val="00DC2220"/>
    <w:rsid w:val="00DC32D3"/>
    <w:rsid w:val="00DC3447"/>
    <w:rsid w:val="00DC39EB"/>
    <w:rsid w:val="00DC41D3"/>
    <w:rsid w:val="00DC4AD2"/>
    <w:rsid w:val="00DC50BD"/>
    <w:rsid w:val="00DC50D3"/>
    <w:rsid w:val="00DC52DC"/>
    <w:rsid w:val="00DC6CBF"/>
    <w:rsid w:val="00DD022D"/>
    <w:rsid w:val="00DD0D01"/>
    <w:rsid w:val="00DD0D3F"/>
    <w:rsid w:val="00DD1490"/>
    <w:rsid w:val="00DD1D0B"/>
    <w:rsid w:val="00DD21E0"/>
    <w:rsid w:val="00DD2EC7"/>
    <w:rsid w:val="00DD2EE3"/>
    <w:rsid w:val="00DD393D"/>
    <w:rsid w:val="00DD39BD"/>
    <w:rsid w:val="00DD3CA8"/>
    <w:rsid w:val="00DD3DFB"/>
    <w:rsid w:val="00DD4429"/>
    <w:rsid w:val="00DD50B9"/>
    <w:rsid w:val="00DD553D"/>
    <w:rsid w:val="00DD55A8"/>
    <w:rsid w:val="00DD63EC"/>
    <w:rsid w:val="00DD6FB7"/>
    <w:rsid w:val="00DD702C"/>
    <w:rsid w:val="00DD7559"/>
    <w:rsid w:val="00DD78F4"/>
    <w:rsid w:val="00DD7A44"/>
    <w:rsid w:val="00DE01EB"/>
    <w:rsid w:val="00DE0A47"/>
    <w:rsid w:val="00DE1C92"/>
    <w:rsid w:val="00DE263A"/>
    <w:rsid w:val="00DE2BDE"/>
    <w:rsid w:val="00DE3242"/>
    <w:rsid w:val="00DE4775"/>
    <w:rsid w:val="00DE4A5B"/>
    <w:rsid w:val="00DE50DF"/>
    <w:rsid w:val="00DE582A"/>
    <w:rsid w:val="00DE71AF"/>
    <w:rsid w:val="00DE7289"/>
    <w:rsid w:val="00DE7B64"/>
    <w:rsid w:val="00DF0E7C"/>
    <w:rsid w:val="00DF1113"/>
    <w:rsid w:val="00DF11F5"/>
    <w:rsid w:val="00DF1352"/>
    <w:rsid w:val="00DF1838"/>
    <w:rsid w:val="00DF20D2"/>
    <w:rsid w:val="00DF24CD"/>
    <w:rsid w:val="00DF38E8"/>
    <w:rsid w:val="00DF4724"/>
    <w:rsid w:val="00DF4ADE"/>
    <w:rsid w:val="00DF4FD3"/>
    <w:rsid w:val="00DF5D6F"/>
    <w:rsid w:val="00DF611F"/>
    <w:rsid w:val="00DF6CA4"/>
    <w:rsid w:val="00DF78E9"/>
    <w:rsid w:val="00DF7AB1"/>
    <w:rsid w:val="00DF7EE5"/>
    <w:rsid w:val="00E00137"/>
    <w:rsid w:val="00E00966"/>
    <w:rsid w:val="00E01467"/>
    <w:rsid w:val="00E01522"/>
    <w:rsid w:val="00E0153D"/>
    <w:rsid w:val="00E01C8F"/>
    <w:rsid w:val="00E01E09"/>
    <w:rsid w:val="00E020BA"/>
    <w:rsid w:val="00E023EA"/>
    <w:rsid w:val="00E02783"/>
    <w:rsid w:val="00E0281B"/>
    <w:rsid w:val="00E02CD5"/>
    <w:rsid w:val="00E03BCB"/>
    <w:rsid w:val="00E043A6"/>
    <w:rsid w:val="00E04FAD"/>
    <w:rsid w:val="00E051A4"/>
    <w:rsid w:val="00E0543B"/>
    <w:rsid w:val="00E054CD"/>
    <w:rsid w:val="00E0580F"/>
    <w:rsid w:val="00E05A31"/>
    <w:rsid w:val="00E06004"/>
    <w:rsid w:val="00E0676E"/>
    <w:rsid w:val="00E07794"/>
    <w:rsid w:val="00E07A40"/>
    <w:rsid w:val="00E07D11"/>
    <w:rsid w:val="00E10199"/>
    <w:rsid w:val="00E101EA"/>
    <w:rsid w:val="00E1088A"/>
    <w:rsid w:val="00E10D1D"/>
    <w:rsid w:val="00E10DEA"/>
    <w:rsid w:val="00E119D7"/>
    <w:rsid w:val="00E1204F"/>
    <w:rsid w:val="00E1224C"/>
    <w:rsid w:val="00E122BE"/>
    <w:rsid w:val="00E1240F"/>
    <w:rsid w:val="00E12657"/>
    <w:rsid w:val="00E1380D"/>
    <w:rsid w:val="00E1390D"/>
    <w:rsid w:val="00E14CFF"/>
    <w:rsid w:val="00E158E7"/>
    <w:rsid w:val="00E15EA5"/>
    <w:rsid w:val="00E1612E"/>
    <w:rsid w:val="00E16319"/>
    <w:rsid w:val="00E16986"/>
    <w:rsid w:val="00E17209"/>
    <w:rsid w:val="00E177CA"/>
    <w:rsid w:val="00E17F7C"/>
    <w:rsid w:val="00E20636"/>
    <w:rsid w:val="00E206E6"/>
    <w:rsid w:val="00E208A1"/>
    <w:rsid w:val="00E20B20"/>
    <w:rsid w:val="00E20C43"/>
    <w:rsid w:val="00E20E19"/>
    <w:rsid w:val="00E2125A"/>
    <w:rsid w:val="00E21A10"/>
    <w:rsid w:val="00E21F1F"/>
    <w:rsid w:val="00E22A59"/>
    <w:rsid w:val="00E23855"/>
    <w:rsid w:val="00E249A0"/>
    <w:rsid w:val="00E249A6"/>
    <w:rsid w:val="00E25BCB"/>
    <w:rsid w:val="00E25C35"/>
    <w:rsid w:val="00E27209"/>
    <w:rsid w:val="00E27679"/>
    <w:rsid w:val="00E302D2"/>
    <w:rsid w:val="00E305D2"/>
    <w:rsid w:val="00E30A7D"/>
    <w:rsid w:val="00E31504"/>
    <w:rsid w:val="00E318B5"/>
    <w:rsid w:val="00E319EB"/>
    <w:rsid w:val="00E31C6B"/>
    <w:rsid w:val="00E322B6"/>
    <w:rsid w:val="00E322B8"/>
    <w:rsid w:val="00E3248B"/>
    <w:rsid w:val="00E328C0"/>
    <w:rsid w:val="00E33BEF"/>
    <w:rsid w:val="00E35929"/>
    <w:rsid w:val="00E35EF2"/>
    <w:rsid w:val="00E3621B"/>
    <w:rsid w:val="00E36488"/>
    <w:rsid w:val="00E36C18"/>
    <w:rsid w:val="00E36F19"/>
    <w:rsid w:val="00E37181"/>
    <w:rsid w:val="00E402D8"/>
    <w:rsid w:val="00E402E3"/>
    <w:rsid w:val="00E40B54"/>
    <w:rsid w:val="00E41500"/>
    <w:rsid w:val="00E41D91"/>
    <w:rsid w:val="00E422EC"/>
    <w:rsid w:val="00E42546"/>
    <w:rsid w:val="00E427C5"/>
    <w:rsid w:val="00E431DD"/>
    <w:rsid w:val="00E43DDF"/>
    <w:rsid w:val="00E44202"/>
    <w:rsid w:val="00E443EB"/>
    <w:rsid w:val="00E4659B"/>
    <w:rsid w:val="00E47F3A"/>
    <w:rsid w:val="00E5078F"/>
    <w:rsid w:val="00E51002"/>
    <w:rsid w:val="00E51092"/>
    <w:rsid w:val="00E51A59"/>
    <w:rsid w:val="00E52802"/>
    <w:rsid w:val="00E53008"/>
    <w:rsid w:val="00E53946"/>
    <w:rsid w:val="00E53D36"/>
    <w:rsid w:val="00E53E32"/>
    <w:rsid w:val="00E5429C"/>
    <w:rsid w:val="00E5451C"/>
    <w:rsid w:val="00E5504D"/>
    <w:rsid w:val="00E566F3"/>
    <w:rsid w:val="00E56A5F"/>
    <w:rsid w:val="00E56E89"/>
    <w:rsid w:val="00E57290"/>
    <w:rsid w:val="00E57459"/>
    <w:rsid w:val="00E57826"/>
    <w:rsid w:val="00E579C7"/>
    <w:rsid w:val="00E57F63"/>
    <w:rsid w:val="00E6044A"/>
    <w:rsid w:val="00E60502"/>
    <w:rsid w:val="00E6086A"/>
    <w:rsid w:val="00E60C63"/>
    <w:rsid w:val="00E61204"/>
    <w:rsid w:val="00E618F5"/>
    <w:rsid w:val="00E61D90"/>
    <w:rsid w:val="00E61FB4"/>
    <w:rsid w:val="00E62207"/>
    <w:rsid w:val="00E62A15"/>
    <w:rsid w:val="00E630B0"/>
    <w:rsid w:val="00E635E2"/>
    <w:rsid w:val="00E64581"/>
    <w:rsid w:val="00E65523"/>
    <w:rsid w:val="00E65E3B"/>
    <w:rsid w:val="00E66191"/>
    <w:rsid w:val="00E66987"/>
    <w:rsid w:val="00E673FF"/>
    <w:rsid w:val="00E6753E"/>
    <w:rsid w:val="00E67E8E"/>
    <w:rsid w:val="00E67EE2"/>
    <w:rsid w:val="00E704B0"/>
    <w:rsid w:val="00E709FC"/>
    <w:rsid w:val="00E70CE4"/>
    <w:rsid w:val="00E71616"/>
    <w:rsid w:val="00E7179A"/>
    <w:rsid w:val="00E717E6"/>
    <w:rsid w:val="00E71B95"/>
    <w:rsid w:val="00E72014"/>
    <w:rsid w:val="00E73714"/>
    <w:rsid w:val="00E73E4A"/>
    <w:rsid w:val="00E741E2"/>
    <w:rsid w:val="00E74355"/>
    <w:rsid w:val="00E74461"/>
    <w:rsid w:val="00E7471A"/>
    <w:rsid w:val="00E74993"/>
    <w:rsid w:val="00E74AC9"/>
    <w:rsid w:val="00E74FD2"/>
    <w:rsid w:val="00E752AA"/>
    <w:rsid w:val="00E7559A"/>
    <w:rsid w:val="00E7596D"/>
    <w:rsid w:val="00E75AEC"/>
    <w:rsid w:val="00E75F39"/>
    <w:rsid w:val="00E7613F"/>
    <w:rsid w:val="00E76308"/>
    <w:rsid w:val="00E7713D"/>
    <w:rsid w:val="00E772B5"/>
    <w:rsid w:val="00E775EC"/>
    <w:rsid w:val="00E778DD"/>
    <w:rsid w:val="00E77A59"/>
    <w:rsid w:val="00E77E4C"/>
    <w:rsid w:val="00E80EF7"/>
    <w:rsid w:val="00E81006"/>
    <w:rsid w:val="00E819CD"/>
    <w:rsid w:val="00E81A59"/>
    <w:rsid w:val="00E8244D"/>
    <w:rsid w:val="00E82C9F"/>
    <w:rsid w:val="00E83605"/>
    <w:rsid w:val="00E85902"/>
    <w:rsid w:val="00E8613A"/>
    <w:rsid w:val="00E86154"/>
    <w:rsid w:val="00E86700"/>
    <w:rsid w:val="00E86CFD"/>
    <w:rsid w:val="00E8765E"/>
    <w:rsid w:val="00E87CD5"/>
    <w:rsid w:val="00E911D4"/>
    <w:rsid w:val="00E91A15"/>
    <w:rsid w:val="00E91C74"/>
    <w:rsid w:val="00E9216C"/>
    <w:rsid w:val="00E9228E"/>
    <w:rsid w:val="00E9281F"/>
    <w:rsid w:val="00E92DFB"/>
    <w:rsid w:val="00E92F93"/>
    <w:rsid w:val="00E931EB"/>
    <w:rsid w:val="00E939BA"/>
    <w:rsid w:val="00E93AB3"/>
    <w:rsid w:val="00E93D3F"/>
    <w:rsid w:val="00E93D65"/>
    <w:rsid w:val="00E93EE9"/>
    <w:rsid w:val="00E93EF1"/>
    <w:rsid w:val="00E93F91"/>
    <w:rsid w:val="00E94CFF"/>
    <w:rsid w:val="00E952A8"/>
    <w:rsid w:val="00E95918"/>
    <w:rsid w:val="00E95F28"/>
    <w:rsid w:val="00E96250"/>
    <w:rsid w:val="00E965FC"/>
    <w:rsid w:val="00E97336"/>
    <w:rsid w:val="00E974EE"/>
    <w:rsid w:val="00E97526"/>
    <w:rsid w:val="00E97F12"/>
    <w:rsid w:val="00EA0DBF"/>
    <w:rsid w:val="00EA2ECA"/>
    <w:rsid w:val="00EA4660"/>
    <w:rsid w:val="00EA4C21"/>
    <w:rsid w:val="00EA4CAB"/>
    <w:rsid w:val="00EA5026"/>
    <w:rsid w:val="00EA5114"/>
    <w:rsid w:val="00EA59E3"/>
    <w:rsid w:val="00EA5B2D"/>
    <w:rsid w:val="00EA5C0A"/>
    <w:rsid w:val="00EA620F"/>
    <w:rsid w:val="00EA67E0"/>
    <w:rsid w:val="00EA71A8"/>
    <w:rsid w:val="00EA7908"/>
    <w:rsid w:val="00EA7955"/>
    <w:rsid w:val="00EA7DFF"/>
    <w:rsid w:val="00EB0579"/>
    <w:rsid w:val="00EB0752"/>
    <w:rsid w:val="00EB09F9"/>
    <w:rsid w:val="00EB0BCC"/>
    <w:rsid w:val="00EB0E39"/>
    <w:rsid w:val="00EB0EB9"/>
    <w:rsid w:val="00EB0EDD"/>
    <w:rsid w:val="00EB14EA"/>
    <w:rsid w:val="00EB1754"/>
    <w:rsid w:val="00EB18BF"/>
    <w:rsid w:val="00EB19D8"/>
    <w:rsid w:val="00EB22B8"/>
    <w:rsid w:val="00EB2E13"/>
    <w:rsid w:val="00EB2FA7"/>
    <w:rsid w:val="00EB3061"/>
    <w:rsid w:val="00EB309D"/>
    <w:rsid w:val="00EB3DCC"/>
    <w:rsid w:val="00EB41CA"/>
    <w:rsid w:val="00EB43C3"/>
    <w:rsid w:val="00EB4504"/>
    <w:rsid w:val="00EB5700"/>
    <w:rsid w:val="00EB5D01"/>
    <w:rsid w:val="00EB62B6"/>
    <w:rsid w:val="00EB6301"/>
    <w:rsid w:val="00EB6938"/>
    <w:rsid w:val="00EB6E04"/>
    <w:rsid w:val="00EB732D"/>
    <w:rsid w:val="00EB7381"/>
    <w:rsid w:val="00EB7820"/>
    <w:rsid w:val="00EB7AC7"/>
    <w:rsid w:val="00EC04C6"/>
    <w:rsid w:val="00EC0E90"/>
    <w:rsid w:val="00EC0F01"/>
    <w:rsid w:val="00EC126C"/>
    <w:rsid w:val="00EC1A08"/>
    <w:rsid w:val="00EC20CF"/>
    <w:rsid w:val="00EC281E"/>
    <w:rsid w:val="00EC2C89"/>
    <w:rsid w:val="00EC35C6"/>
    <w:rsid w:val="00EC4355"/>
    <w:rsid w:val="00EC59B8"/>
    <w:rsid w:val="00EC701D"/>
    <w:rsid w:val="00EC7095"/>
    <w:rsid w:val="00EC70AA"/>
    <w:rsid w:val="00EC7360"/>
    <w:rsid w:val="00ED0B7D"/>
    <w:rsid w:val="00ED15E7"/>
    <w:rsid w:val="00ED1B91"/>
    <w:rsid w:val="00ED1DA7"/>
    <w:rsid w:val="00ED1E3A"/>
    <w:rsid w:val="00ED21C5"/>
    <w:rsid w:val="00ED2596"/>
    <w:rsid w:val="00ED26E3"/>
    <w:rsid w:val="00ED3DC2"/>
    <w:rsid w:val="00ED49A6"/>
    <w:rsid w:val="00ED4FCE"/>
    <w:rsid w:val="00ED6579"/>
    <w:rsid w:val="00ED6F96"/>
    <w:rsid w:val="00ED76EF"/>
    <w:rsid w:val="00EE0175"/>
    <w:rsid w:val="00EE10B8"/>
    <w:rsid w:val="00EE2587"/>
    <w:rsid w:val="00EE2D04"/>
    <w:rsid w:val="00EE34FF"/>
    <w:rsid w:val="00EE3DCF"/>
    <w:rsid w:val="00EE4396"/>
    <w:rsid w:val="00EE4B98"/>
    <w:rsid w:val="00EE4E69"/>
    <w:rsid w:val="00EE5A1D"/>
    <w:rsid w:val="00EE5F7F"/>
    <w:rsid w:val="00EE692A"/>
    <w:rsid w:val="00EE69DC"/>
    <w:rsid w:val="00EE6F30"/>
    <w:rsid w:val="00EE7021"/>
    <w:rsid w:val="00EE7631"/>
    <w:rsid w:val="00EE794B"/>
    <w:rsid w:val="00EE7A89"/>
    <w:rsid w:val="00EF029E"/>
    <w:rsid w:val="00EF1473"/>
    <w:rsid w:val="00EF149A"/>
    <w:rsid w:val="00EF1B5C"/>
    <w:rsid w:val="00EF1BC2"/>
    <w:rsid w:val="00EF2177"/>
    <w:rsid w:val="00EF2779"/>
    <w:rsid w:val="00EF281D"/>
    <w:rsid w:val="00EF307B"/>
    <w:rsid w:val="00EF32CF"/>
    <w:rsid w:val="00EF392B"/>
    <w:rsid w:val="00EF3AB9"/>
    <w:rsid w:val="00EF47E3"/>
    <w:rsid w:val="00EF57F4"/>
    <w:rsid w:val="00EF5C59"/>
    <w:rsid w:val="00EF6F19"/>
    <w:rsid w:val="00EF7008"/>
    <w:rsid w:val="00EF7C0D"/>
    <w:rsid w:val="00EF7E42"/>
    <w:rsid w:val="00EF7E69"/>
    <w:rsid w:val="00F003CA"/>
    <w:rsid w:val="00F0194B"/>
    <w:rsid w:val="00F01B2A"/>
    <w:rsid w:val="00F02082"/>
    <w:rsid w:val="00F024B0"/>
    <w:rsid w:val="00F02A75"/>
    <w:rsid w:val="00F02B9E"/>
    <w:rsid w:val="00F035AC"/>
    <w:rsid w:val="00F04377"/>
    <w:rsid w:val="00F048A1"/>
    <w:rsid w:val="00F050A0"/>
    <w:rsid w:val="00F056AA"/>
    <w:rsid w:val="00F05912"/>
    <w:rsid w:val="00F06002"/>
    <w:rsid w:val="00F06A98"/>
    <w:rsid w:val="00F06B59"/>
    <w:rsid w:val="00F06D01"/>
    <w:rsid w:val="00F07EA9"/>
    <w:rsid w:val="00F07FA2"/>
    <w:rsid w:val="00F100C9"/>
    <w:rsid w:val="00F102EB"/>
    <w:rsid w:val="00F10FF6"/>
    <w:rsid w:val="00F11DF8"/>
    <w:rsid w:val="00F11F18"/>
    <w:rsid w:val="00F12624"/>
    <w:rsid w:val="00F13408"/>
    <w:rsid w:val="00F13D75"/>
    <w:rsid w:val="00F14017"/>
    <w:rsid w:val="00F140FC"/>
    <w:rsid w:val="00F144AD"/>
    <w:rsid w:val="00F1514B"/>
    <w:rsid w:val="00F1553F"/>
    <w:rsid w:val="00F15606"/>
    <w:rsid w:val="00F15A93"/>
    <w:rsid w:val="00F16230"/>
    <w:rsid w:val="00F166B8"/>
    <w:rsid w:val="00F17776"/>
    <w:rsid w:val="00F20AAA"/>
    <w:rsid w:val="00F2103E"/>
    <w:rsid w:val="00F21BF5"/>
    <w:rsid w:val="00F23510"/>
    <w:rsid w:val="00F235E9"/>
    <w:rsid w:val="00F2371D"/>
    <w:rsid w:val="00F23DFF"/>
    <w:rsid w:val="00F241CA"/>
    <w:rsid w:val="00F2496B"/>
    <w:rsid w:val="00F2498F"/>
    <w:rsid w:val="00F24BF7"/>
    <w:rsid w:val="00F24FDB"/>
    <w:rsid w:val="00F250B1"/>
    <w:rsid w:val="00F25176"/>
    <w:rsid w:val="00F25372"/>
    <w:rsid w:val="00F25B50"/>
    <w:rsid w:val="00F25D4D"/>
    <w:rsid w:val="00F2667E"/>
    <w:rsid w:val="00F279CF"/>
    <w:rsid w:val="00F27A71"/>
    <w:rsid w:val="00F30DBD"/>
    <w:rsid w:val="00F3154A"/>
    <w:rsid w:val="00F33226"/>
    <w:rsid w:val="00F3334A"/>
    <w:rsid w:val="00F3384F"/>
    <w:rsid w:val="00F33C00"/>
    <w:rsid w:val="00F33D5B"/>
    <w:rsid w:val="00F33E3E"/>
    <w:rsid w:val="00F34E68"/>
    <w:rsid w:val="00F352B5"/>
    <w:rsid w:val="00F3592E"/>
    <w:rsid w:val="00F3596F"/>
    <w:rsid w:val="00F35D28"/>
    <w:rsid w:val="00F36E07"/>
    <w:rsid w:val="00F36EA1"/>
    <w:rsid w:val="00F37219"/>
    <w:rsid w:val="00F40236"/>
    <w:rsid w:val="00F405A4"/>
    <w:rsid w:val="00F4259F"/>
    <w:rsid w:val="00F42B14"/>
    <w:rsid w:val="00F42C8F"/>
    <w:rsid w:val="00F4373E"/>
    <w:rsid w:val="00F441F7"/>
    <w:rsid w:val="00F452B8"/>
    <w:rsid w:val="00F453ED"/>
    <w:rsid w:val="00F45E44"/>
    <w:rsid w:val="00F46A02"/>
    <w:rsid w:val="00F47713"/>
    <w:rsid w:val="00F47E0A"/>
    <w:rsid w:val="00F50093"/>
    <w:rsid w:val="00F503F7"/>
    <w:rsid w:val="00F504A9"/>
    <w:rsid w:val="00F505C7"/>
    <w:rsid w:val="00F50EAC"/>
    <w:rsid w:val="00F510F6"/>
    <w:rsid w:val="00F51EA5"/>
    <w:rsid w:val="00F52B38"/>
    <w:rsid w:val="00F531AF"/>
    <w:rsid w:val="00F53738"/>
    <w:rsid w:val="00F53E28"/>
    <w:rsid w:val="00F542D8"/>
    <w:rsid w:val="00F5579F"/>
    <w:rsid w:val="00F5599F"/>
    <w:rsid w:val="00F56114"/>
    <w:rsid w:val="00F56465"/>
    <w:rsid w:val="00F57777"/>
    <w:rsid w:val="00F579DC"/>
    <w:rsid w:val="00F579E9"/>
    <w:rsid w:val="00F605DC"/>
    <w:rsid w:val="00F60651"/>
    <w:rsid w:val="00F60720"/>
    <w:rsid w:val="00F60A38"/>
    <w:rsid w:val="00F61329"/>
    <w:rsid w:val="00F61829"/>
    <w:rsid w:val="00F6198B"/>
    <w:rsid w:val="00F61D46"/>
    <w:rsid w:val="00F621DC"/>
    <w:rsid w:val="00F626AF"/>
    <w:rsid w:val="00F626B1"/>
    <w:rsid w:val="00F6293F"/>
    <w:rsid w:val="00F63926"/>
    <w:rsid w:val="00F64596"/>
    <w:rsid w:val="00F6471D"/>
    <w:rsid w:val="00F64C44"/>
    <w:rsid w:val="00F64DDC"/>
    <w:rsid w:val="00F64DDE"/>
    <w:rsid w:val="00F6539F"/>
    <w:rsid w:val="00F656E2"/>
    <w:rsid w:val="00F6586E"/>
    <w:rsid w:val="00F65951"/>
    <w:rsid w:val="00F6695D"/>
    <w:rsid w:val="00F66F55"/>
    <w:rsid w:val="00F67A04"/>
    <w:rsid w:val="00F701CA"/>
    <w:rsid w:val="00F702DD"/>
    <w:rsid w:val="00F7042D"/>
    <w:rsid w:val="00F7171D"/>
    <w:rsid w:val="00F72638"/>
    <w:rsid w:val="00F72DA2"/>
    <w:rsid w:val="00F73805"/>
    <w:rsid w:val="00F739E8"/>
    <w:rsid w:val="00F73B88"/>
    <w:rsid w:val="00F73E0F"/>
    <w:rsid w:val="00F742EA"/>
    <w:rsid w:val="00F744BB"/>
    <w:rsid w:val="00F74E41"/>
    <w:rsid w:val="00F7773E"/>
    <w:rsid w:val="00F777F4"/>
    <w:rsid w:val="00F8000C"/>
    <w:rsid w:val="00F80DC2"/>
    <w:rsid w:val="00F8182E"/>
    <w:rsid w:val="00F81C33"/>
    <w:rsid w:val="00F81E8A"/>
    <w:rsid w:val="00F82153"/>
    <w:rsid w:val="00F82BDC"/>
    <w:rsid w:val="00F82F4D"/>
    <w:rsid w:val="00F833C6"/>
    <w:rsid w:val="00F8356D"/>
    <w:rsid w:val="00F83D89"/>
    <w:rsid w:val="00F84363"/>
    <w:rsid w:val="00F843B0"/>
    <w:rsid w:val="00F8442D"/>
    <w:rsid w:val="00F84FC0"/>
    <w:rsid w:val="00F8584F"/>
    <w:rsid w:val="00F85E40"/>
    <w:rsid w:val="00F8606F"/>
    <w:rsid w:val="00F860F9"/>
    <w:rsid w:val="00F868B4"/>
    <w:rsid w:val="00F869B6"/>
    <w:rsid w:val="00F87089"/>
    <w:rsid w:val="00F87F83"/>
    <w:rsid w:val="00F90E8F"/>
    <w:rsid w:val="00F914CB"/>
    <w:rsid w:val="00F9177D"/>
    <w:rsid w:val="00F923BC"/>
    <w:rsid w:val="00F925C9"/>
    <w:rsid w:val="00F92F13"/>
    <w:rsid w:val="00F93420"/>
    <w:rsid w:val="00F93958"/>
    <w:rsid w:val="00F93F1E"/>
    <w:rsid w:val="00F94047"/>
    <w:rsid w:val="00F9420A"/>
    <w:rsid w:val="00F943F6"/>
    <w:rsid w:val="00F94413"/>
    <w:rsid w:val="00F9487B"/>
    <w:rsid w:val="00F9542B"/>
    <w:rsid w:val="00F95ADD"/>
    <w:rsid w:val="00F95B72"/>
    <w:rsid w:val="00F95C4D"/>
    <w:rsid w:val="00F96038"/>
    <w:rsid w:val="00F965B3"/>
    <w:rsid w:val="00F96A62"/>
    <w:rsid w:val="00F96B92"/>
    <w:rsid w:val="00F96DBD"/>
    <w:rsid w:val="00F96DF4"/>
    <w:rsid w:val="00F979ED"/>
    <w:rsid w:val="00FA0443"/>
    <w:rsid w:val="00FA0924"/>
    <w:rsid w:val="00FA15FC"/>
    <w:rsid w:val="00FA1C7C"/>
    <w:rsid w:val="00FA22E4"/>
    <w:rsid w:val="00FA23EB"/>
    <w:rsid w:val="00FA3152"/>
    <w:rsid w:val="00FA3396"/>
    <w:rsid w:val="00FA353E"/>
    <w:rsid w:val="00FA4396"/>
    <w:rsid w:val="00FA4433"/>
    <w:rsid w:val="00FA4761"/>
    <w:rsid w:val="00FA51B0"/>
    <w:rsid w:val="00FA54B5"/>
    <w:rsid w:val="00FA5D48"/>
    <w:rsid w:val="00FA62D7"/>
    <w:rsid w:val="00FA6656"/>
    <w:rsid w:val="00FA684C"/>
    <w:rsid w:val="00FA6A03"/>
    <w:rsid w:val="00FA6EE7"/>
    <w:rsid w:val="00FA7ADF"/>
    <w:rsid w:val="00FA7C3D"/>
    <w:rsid w:val="00FA7D20"/>
    <w:rsid w:val="00FB01AB"/>
    <w:rsid w:val="00FB0420"/>
    <w:rsid w:val="00FB1529"/>
    <w:rsid w:val="00FB184B"/>
    <w:rsid w:val="00FB234C"/>
    <w:rsid w:val="00FB306B"/>
    <w:rsid w:val="00FB312B"/>
    <w:rsid w:val="00FB32D4"/>
    <w:rsid w:val="00FB33BF"/>
    <w:rsid w:val="00FB36E7"/>
    <w:rsid w:val="00FB3D5F"/>
    <w:rsid w:val="00FB3D67"/>
    <w:rsid w:val="00FB52EE"/>
    <w:rsid w:val="00FB5EAA"/>
    <w:rsid w:val="00FB6CB4"/>
    <w:rsid w:val="00FB6DDD"/>
    <w:rsid w:val="00FB73A1"/>
    <w:rsid w:val="00FB78A9"/>
    <w:rsid w:val="00FB7AF3"/>
    <w:rsid w:val="00FC0745"/>
    <w:rsid w:val="00FC0E86"/>
    <w:rsid w:val="00FC1BCE"/>
    <w:rsid w:val="00FC1E85"/>
    <w:rsid w:val="00FC1F1D"/>
    <w:rsid w:val="00FC2B05"/>
    <w:rsid w:val="00FC2DB8"/>
    <w:rsid w:val="00FC2E16"/>
    <w:rsid w:val="00FC2E6A"/>
    <w:rsid w:val="00FC30A6"/>
    <w:rsid w:val="00FC3D36"/>
    <w:rsid w:val="00FC4420"/>
    <w:rsid w:val="00FC48B2"/>
    <w:rsid w:val="00FC498F"/>
    <w:rsid w:val="00FC5238"/>
    <w:rsid w:val="00FC5BB9"/>
    <w:rsid w:val="00FC5F9E"/>
    <w:rsid w:val="00FC62A8"/>
    <w:rsid w:val="00FC6ECD"/>
    <w:rsid w:val="00FD0524"/>
    <w:rsid w:val="00FD05BF"/>
    <w:rsid w:val="00FD09BC"/>
    <w:rsid w:val="00FD0A4C"/>
    <w:rsid w:val="00FD0EF3"/>
    <w:rsid w:val="00FD132A"/>
    <w:rsid w:val="00FD28AD"/>
    <w:rsid w:val="00FD4284"/>
    <w:rsid w:val="00FD49C6"/>
    <w:rsid w:val="00FD4B90"/>
    <w:rsid w:val="00FD5345"/>
    <w:rsid w:val="00FD5A20"/>
    <w:rsid w:val="00FD5CAF"/>
    <w:rsid w:val="00FD673B"/>
    <w:rsid w:val="00FD6A90"/>
    <w:rsid w:val="00FD6C8D"/>
    <w:rsid w:val="00FD785D"/>
    <w:rsid w:val="00FD7DF0"/>
    <w:rsid w:val="00FE0B0F"/>
    <w:rsid w:val="00FE0B73"/>
    <w:rsid w:val="00FE0CC0"/>
    <w:rsid w:val="00FE123D"/>
    <w:rsid w:val="00FE207F"/>
    <w:rsid w:val="00FE2221"/>
    <w:rsid w:val="00FE2AF3"/>
    <w:rsid w:val="00FE4B6D"/>
    <w:rsid w:val="00FE53C6"/>
    <w:rsid w:val="00FE53E5"/>
    <w:rsid w:val="00FE555A"/>
    <w:rsid w:val="00FE61BF"/>
    <w:rsid w:val="00FE6225"/>
    <w:rsid w:val="00FE6748"/>
    <w:rsid w:val="00FE6BF6"/>
    <w:rsid w:val="00FE6D4F"/>
    <w:rsid w:val="00FE74D3"/>
    <w:rsid w:val="00FE7629"/>
    <w:rsid w:val="00FE79FB"/>
    <w:rsid w:val="00FF047D"/>
    <w:rsid w:val="00FF0D03"/>
    <w:rsid w:val="00FF12A1"/>
    <w:rsid w:val="00FF2233"/>
    <w:rsid w:val="00FF2A9F"/>
    <w:rsid w:val="00FF32AA"/>
    <w:rsid w:val="00FF4175"/>
    <w:rsid w:val="00FF424E"/>
    <w:rsid w:val="00FF475D"/>
    <w:rsid w:val="00FF4E55"/>
    <w:rsid w:val="00FF524A"/>
    <w:rsid w:val="00FF5482"/>
    <w:rsid w:val="00FF5BD0"/>
    <w:rsid w:val="00FF5FBB"/>
    <w:rsid w:val="00FF614E"/>
    <w:rsid w:val="00FF6BCC"/>
    <w:rsid w:val="00FF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24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5635"/>
    <w:rPr>
      <w:rFonts w:cs="Times New Roman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6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6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56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56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56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563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5635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5635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563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9563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B956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B9563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95635"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B95635"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95635"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B95635"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B95635"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B95635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579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5796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579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5796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8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1088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56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B95635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5635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B95635"/>
    <w:rPr>
      <w:rFonts w:ascii="Cambria" w:hAnsi="Cambria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95635"/>
    <w:rPr>
      <w:rFonts w:cs="Times New Roman"/>
      <w:b/>
      <w:bCs/>
    </w:rPr>
  </w:style>
  <w:style w:type="character" w:styleId="Enfasicorsivo">
    <w:name w:val="Emphasis"/>
    <w:basedOn w:val="Carpredefinitoparagrafo"/>
    <w:uiPriority w:val="20"/>
    <w:qFormat/>
    <w:rsid w:val="00B95635"/>
    <w:rPr>
      <w:rFonts w:ascii="Calibri" w:hAnsi="Calibri" w:cs="Times New Roman"/>
      <w:b/>
      <w:i/>
      <w:iCs/>
    </w:rPr>
  </w:style>
  <w:style w:type="paragraph" w:styleId="Nessunaspaziatura">
    <w:name w:val="No Spacing"/>
    <w:basedOn w:val="Normale"/>
    <w:uiPriority w:val="1"/>
    <w:qFormat/>
    <w:rsid w:val="00B95635"/>
    <w:rPr>
      <w:szCs w:val="32"/>
    </w:rPr>
  </w:style>
  <w:style w:type="paragraph" w:styleId="Paragrafoelenco">
    <w:name w:val="List Paragraph"/>
    <w:basedOn w:val="Normale"/>
    <w:uiPriority w:val="34"/>
    <w:qFormat/>
    <w:rsid w:val="00B9563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95635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locked/>
    <w:rsid w:val="00B95635"/>
    <w:rPr>
      <w:rFonts w:cs="Times New Roman"/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5635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locked/>
    <w:rsid w:val="00B95635"/>
    <w:rPr>
      <w:rFonts w:cs="Times New Roman"/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B95635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B95635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B95635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B95635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B95635"/>
    <w:rPr>
      <w:rFonts w:ascii="Cambria" w:hAnsi="Cambria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95635"/>
    <w:pPr>
      <w:outlineLvl w:val="9"/>
    </w:pPr>
  </w:style>
  <w:style w:type="character" w:customStyle="1" w:styleId="apple-converted-space">
    <w:name w:val="apple-converted-space"/>
    <w:basedOn w:val="Carpredefinitoparagrafo"/>
    <w:rsid w:val="002A3436"/>
    <w:rPr>
      <w:rFonts w:cs="Times New Roman"/>
    </w:rPr>
  </w:style>
  <w:style w:type="character" w:customStyle="1" w:styleId="fcg">
    <w:name w:val="fcg"/>
    <w:basedOn w:val="Carpredefinitoparagrafo"/>
    <w:rsid w:val="002A3436"/>
    <w:rPr>
      <w:rFonts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2A3436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Carpredefinitoparagrafo"/>
    <w:rsid w:val="00F61829"/>
    <w:rPr>
      <w:rFonts w:cs="Times New Roman"/>
    </w:rPr>
  </w:style>
  <w:style w:type="paragraph" w:styleId="Corpodeltesto">
    <w:name w:val="Body Text"/>
    <w:basedOn w:val="Normale"/>
    <w:link w:val="CorpodeltestoCarattere"/>
    <w:semiHidden/>
    <w:unhideWhenUsed/>
    <w:rsid w:val="008050E2"/>
    <w:pPr>
      <w:tabs>
        <w:tab w:val="left" w:pos="142"/>
      </w:tabs>
      <w:ind w:right="140"/>
      <w:jc w:val="both"/>
    </w:pPr>
    <w:rPr>
      <w:rFonts w:ascii="Times New Roman" w:hAnsi="Times New Roman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8050E2"/>
    <w:rPr>
      <w:rFonts w:ascii="Times New Roman" w:hAnsi="Times New Roman" w:cs="Times New Roman"/>
      <w:sz w:val="24"/>
    </w:rPr>
  </w:style>
  <w:style w:type="paragraph" w:customStyle="1" w:styleId="ecxmsonormal">
    <w:name w:val="ecxmsonormal"/>
    <w:basedOn w:val="Normale"/>
    <w:rsid w:val="001E1182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9B1EB5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20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20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2045"/>
    <w:rPr>
      <w:rFonts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20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2045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90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903CA"/>
    <w:rPr>
      <w:rFonts w:ascii="Courier New" w:hAnsi="Courier New" w:cs="Courier New"/>
    </w:rPr>
  </w:style>
  <w:style w:type="character" w:customStyle="1" w:styleId="xxapple-converted-space">
    <w:name w:val="x_x_apple-converted-space"/>
    <w:basedOn w:val="Carpredefinitoparagrafo"/>
    <w:rsid w:val="001A4583"/>
  </w:style>
  <w:style w:type="paragraph" w:customStyle="1" w:styleId="xxmsonormal">
    <w:name w:val="x_x_msonormal"/>
    <w:basedOn w:val="Normale"/>
    <w:rsid w:val="008076FF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Puntoelenco">
    <w:name w:val="List Bullet"/>
    <w:basedOn w:val="Normale"/>
    <w:uiPriority w:val="99"/>
    <w:unhideWhenUsed/>
    <w:rsid w:val="009A3BDD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2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9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07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6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92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180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51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18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73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41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441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314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87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196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03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40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931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7731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2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7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9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84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59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5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79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9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71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684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65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799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620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222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548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4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37173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5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2879">
                                      <w:marLeft w:val="0"/>
                                      <w:marRight w:val="-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1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9675">
                                              <w:marLeft w:val="-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35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95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5E6E9"/>
                                                        <w:left w:val="single" w:sz="4" w:space="0" w:color="DFE0E4"/>
                                                        <w:bottom w:val="single" w:sz="4" w:space="0" w:color="D0D1D5"/>
                                                        <w:right w:val="single" w:sz="4" w:space="0" w:color="DFE0E4"/>
                                                      </w:divBdr>
                                                      <w:divsChild>
                                                        <w:div w:id="5466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41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3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850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20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7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316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635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545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87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4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85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81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1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90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51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82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001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345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36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014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14758">
                                                                                              <w:marLeft w:val="0"/>
                                                                                              <w:marRight w:val="1983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9287901">
                                                                                              <w:marLeft w:val="0"/>
                                                                                              <w:marRight w:val="1983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6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9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5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96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49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22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5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335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61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628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803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540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0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1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95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18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41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7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714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58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65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572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803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56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759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6618">
                      <w:marLeft w:val="0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725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4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3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2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1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5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53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60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12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17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41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403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87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66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29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96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8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9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8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9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6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29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5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85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46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56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045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209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967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624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933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3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8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5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0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73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18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1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73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60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38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22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62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27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137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011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65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87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3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7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2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15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0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63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232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452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32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834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78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987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268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2662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519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084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3609334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7144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70901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831952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5466657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15910362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9632931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9222632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3409964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2854803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16657291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02873109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1866151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9535656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34680749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0590011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54203021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5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7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63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77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63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98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33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749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6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051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233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155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205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851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45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5524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1876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601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8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54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9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5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66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55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51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45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3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996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98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86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147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193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3963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959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830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2419713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414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0950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04316367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71243304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71411090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22439994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94215197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3494246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991791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2414255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1394609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56152497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19012711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9275589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9911851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30053586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7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7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1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1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61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52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20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49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8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767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70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446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8870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662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5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0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82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8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7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63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7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25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04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27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184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980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43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453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9472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1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6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9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87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7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64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09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76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70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89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87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461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09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902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2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340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058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5807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7755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922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8622632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88745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5724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98976374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593287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587983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10395914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74828727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53478015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9503967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63405814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94865195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54450763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28032908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44808638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68866759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83160388">
                                                                                                                      <w:marLeft w:val="709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1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2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0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89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5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87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0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669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55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53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6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308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935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791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647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2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3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37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63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6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26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44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96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1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06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0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6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902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201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44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841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274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497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6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3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93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04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48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12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05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86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039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699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3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668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00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306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gese\Desktop\Preghiera%20dita%20della%20man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293D1-AEE0-4A4D-9012-25236FB3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Preghiera dita della mano</Template>
  <TotalTime>79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Bergese</dc:creator>
  <cp:lastModifiedBy>Bergese</cp:lastModifiedBy>
  <cp:revision>21</cp:revision>
  <cp:lastPrinted>2018-04-01T13:28:00Z</cp:lastPrinted>
  <dcterms:created xsi:type="dcterms:W3CDTF">2019-09-04T12:34:00Z</dcterms:created>
  <dcterms:modified xsi:type="dcterms:W3CDTF">2019-09-04T13:59:00Z</dcterms:modified>
</cp:coreProperties>
</file>