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A9" w:rsidRPr="00D60D17" w:rsidRDefault="00EA13A9" w:rsidP="00EA13A9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>04 agosto 2019</w:t>
      </w:r>
      <w:r w:rsidR="00D60D17">
        <w:rPr>
          <w:rFonts w:ascii="Times New Roman" w:hAnsi="Times New Roman"/>
          <w:b/>
          <w:i/>
          <w:color w:val="FF0000"/>
          <w:sz w:val="36"/>
          <w:szCs w:val="36"/>
        </w:rPr>
        <w:t xml:space="preserve"> - 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Compleanno di Domenica</w:t>
      </w:r>
    </w:p>
    <w:p w:rsidR="006657D3" w:rsidRDefault="006657D3" w:rsidP="00EA13A9">
      <w:pPr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6657D3" w:rsidRDefault="006657D3" w:rsidP="00EA13A9">
      <w:pPr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FF0000"/>
          <w:sz w:val="16"/>
          <w:szCs w:val="16"/>
          <w:lang w:eastAsia="it-IT"/>
        </w:rPr>
        <w:drawing>
          <wp:inline distT="0" distB="0" distL="0" distR="0">
            <wp:extent cx="4235450" cy="2368550"/>
            <wp:effectExtent l="19050" t="0" r="0" b="0"/>
            <wp:docPr id="1" name="Immagine 1" descr="C:\Users\Bergese\Pictures\Monv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onvis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864" cy="23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7D3" w:rsidRDefault="006657D3" w:rsidP="00EA13A9">
      <w:pPr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6657D3" w:rsidRDefault="006657D3" w:rsidP="00EA13A9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Domenica con gioia, stima, cordialità, gratitudine</w:t>
      </w:r>
    </w:p>
    <w:p w:rsidR="007360D4" w:rsidRDefault="007360D4" w:rsidP="00EA13A9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F76D08">
        <w:rPr>
          <w:rFonts w:ascii="Times New Roman" w:hAnsi="Times New Roman"/>
          <w:b/>
          <w:i/>
          <w:color w:val="C00000"/>
        </w:rPr>
        <w:t>Monviso da Narzole</w:t>
      </w:r>
    </w:p>
    <w:p w:rsidR="007360D4" w:rsidRPr="00D60D17" w:rsidRDefault="007360D4" w:rsidP="007360D4">
      <w:pPr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F76D08">
        <w:rPr>
          <w:rFonts w:ascii="Times New Roman" w:hAnsi="Times New Roman"/>
          <w:b/>
          <w:i/>
          <w:color w:val="00B050"/>
        </w:rPr>
        <w:t>Monviso, da Narzole sembri un conte,</w:t>
      </w: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F76D08">
        <w:rPr>
          <w:rFonts w:ascii="Times New Roman" w:hAnsi="Times New Roman"/>
          <w:b/>
          <w:i/>
          <w:color w:val="00B050"/>
        </w:rPr>
        <w:t>quando aurora al mattino a te in chiarore</w:t>
      </w: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F76D08">
        <w:rPr>
          <w:rFonts w:ascii="Times New Roman" w:hAnsi="Times New Roman"/>
          <w:b/>
          <w:i/>
          <w:color w:val="00B050"/>
        </w:rPr>
        <w:t>rosea risplende: in neve con candore</w:t>
      </w: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F76D08">
        <w:rPr>
          <w:rFonts w:ascii="Times New Roman" w:hAnsi="Times New Roman"/>
          <w:b/>
          <w:i/>
          <w:color w:val="00B050"/>
        </w:rPr>
        <w:t>contempli prati, campi</w:t>
      </w:r>
      <w:r w:rsidR="004C5363">
        <w:rPr>
          <w:rFonts w:ascii="Times New Roman" w:hAnsi="Times New Roman"/>
          <w:b/>
          <w:i/>
          <w:color w:val="00B050"/>
        </w:rPr>
        <w:t xml:space="preserve"> ed il Piemonte</w:t>
      </w:r>
      <w:r w:rsidRPr="00F76D08">
        <w:rPr>
          <w:rFonts w:ascii="Times New Roman" w:hAnsi="Times New Roman"/>
          <w:b/>
          <w:i/>
          <w:color w:val="00B050"/>
        </w:rPr>
        <w:t>;</w:t>
      </w:r>
    </w:p>
    <w:p w:rsidR="007360D4" w:rsidRPr="00D60D17" w:rsidRDefault="007360D4" w:rsidP="007360D4">
      <w:pPr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360D4" w:rsidRPr="00F76D08" w:rsidRDefault="00355B0C" w:rsidP="007360D4">
      <w:pPr>
        <w:ind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Langhe,</w:t>
      </w:r>
      <w:r w:rsidR="007360D4" w:rsidRPr="00F76D08">
        <w:rPr>
          <w:rFonts w:ascii="Times New Roman" w:hAnsi="Times New Roman"/>
          <w:b/>
          <w:i/>
          <w:color w:val="C00000"/>
        </w:rPr>
        <w:t xml:space="preserve"> pian</w:t>
      </w:r>
      <w:r>
        <w:rPr>
          <w:rFonts w:ascii="Times New Roman" w:hAnsi="Times New Roman"/>
          <w:b/>
          <w:i/>
          <w:color w:val="C00000"/>
        </w:rPr>
        <w:t>a</w:t>
      </w:r>
      <w:r w:rsidR="007360D4" w:rsidRPr="00F76D08">
        <w:rPr>
          <w:rFonts w:ascii="Times New Roman" w:hAnsi="Times New Roman"/>
          <w:b/>
          <w:i/>
          <w:color w:val="C00000"/>
        </w:rPr>
        <w:t xml:space="preserve"> di Cuneo all'orizzonte</w:t>
      </w: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F76D08">
        <w:rPr>
          <w:rFonts w:ascii="Times New Roman" w:hAnsi="Times New Roman"/>
          <w:b/>
          <w:i/>
          <w:color w:val="C00000"/>
        </w:rPr>
        <w:t>scruti al sole nascente con bagliore,</w:t>
      </w:r>
    </w:p>
    <w:p w:rsidR="007360D4" w:rsidRPr="00F76D08" w:rsidRDefault="0041427F" w:rsidP="007360D4">
      <w:pPr>
        <w:ind w:hanging="142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mentre </w:t>
      </w:r>
      <w:r w:rsidR="007360D4" w:rsidRPr="00F76D08">
        <w:rPr>
          <w:rFonts w:ascii="Times New Roman" w:hAnsi="Times New Roman"/>
          <w:b/>
          <w:i/>
          <w:color w:val="C00000"/>
        </w:rPr>
        <w:t>con</w:t>
      </w:r>
      <w:r w:rsidR="001A29B0">
        <w:rPr>
          <w:rFonts w:ascii="Times New Roman" w:hAnsi="Times New Roman"/>
          <w:b/>
          <w:i/>
          <w:color w:val="C00000"/>
        </w:rPr>
        <w:t xml:space="preserve"> allegria</w:t>
      </w:r>
      <w:r>
        <w:rPr>
          <w:rFonts w:ascii="Times New Roman" w:hAnsi="Times New Roman"/>
          <w:b/>
          <w:i/>
          <w:color w:val="C00000"/>
        </w:rPr>
        <w:t>, co</w:t>
      </w:r>
      <w:r w:rsidR="007360D4" w:rsidRPr="00F76D08">
        <w:rPr>
          <w:rFonts w:ascii="Times New Roman" w:hAnsi="Times New Roman"/>
          <w:b/>
          <w:i/>
          <w:color w:val="C00000"/>
        </w:rPr>
        <w:t>n</w:t>
      </w:r>
      <w:r w:rsidR="00355B0C">
        <w:rPr>
          <w:rFonts w:ascii="Times New Roman" w:hAnsi="Times New Roman"/>
          <w:b/>
          <w:i/>
          <w:color w:val="C00000"/>
        </w:rPr>
        <w:t xml:space="preserve"> stupore</w:t>
      </w: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F76D08">
        <w:rPr>
          <w:rFonts w:ascii="Times New Roman" w:hAnsi="Times New Roman"/>
          <w:b/>
          <w:i/>
          <w:color w:val="C00000"/>
        </w:rPr>
        <w:t>Torino</w:t>
      </w:r>
      <w:r w:rsidR="001A29B0">
        <w:rPr>
          <w:rFonts w:ascii="Times New Roman" w:hAnsi="Times New Roman"/>
          <w:b/>
          <w:i/>
          <w:color w:val="C00000"/>
        </w:rPr>
        <w:t xml:space="preserve"> guardi</w:t>
      </w:r>
      <w:r w:rsidRPr="00F76D08">
        <w:rPr>
          <w:rFonts w:ascii="Times New Roman" w:hAnsi="Times New Roman"/>
          <w:b/>
          <w:i/>
          <w:color w:val="C00000"/>
        </w:rPr>
        <w:t xml:space="preserve">  e  bianco brilli in fronte.</w:t>
      </w:r>
    </w:p>
    <w:p w:rsidR="007360D4" w:rsidRPr="00D60D17" w:rsidRDefault="007360D4" w:rsidP="007360D4">
      <w:pPr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00B050"/>
        </w:rPr>
      </w:pPr>
      <w:r w:rsidRPr="00F76D08">
        <w:rPr>
          <w:rFonts w:ascii="Times New Roman" w:hAnsi="Times New Roman"/>
          <w:b/>
          <w:i/>
          <w:color w:val="00B050"/>
        </w:rPr>
        <w:t>All'uomo sai tu Dio rivelare:</w:t>
      </w:r>
    </w:p>
    <w:p w:rsidR="007360D4" w:rsidRPr="00F76D08" w:rsidRDefault="006B3C67" w:rsidP="007360D4">
      <w:pPr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ti </w:t>
      </w:r>
      <w:r w:rsidR="00090A7B">
        <w:rPr>
          <w:rFonts w:ascii="Times New Roman" w:hAnsi="Times New Roman"/>
          <w:b/>
          <w:i/>
          <w:color w:val="00B050"/>
        </w:rPr>
        <w:t>ammira</w:t>
      </w:r>
      <w:r>
        <w:rPr>
          <w:rFonts w:ascii="Times New Roman" w:hAnsi="Times New Roman"/>
          <w:b/>
          <w:i/>
          <w:color w:val="00B050"/>
        </w:rPr>
        <w:t xml:space="preserve"> lui</w:t>
      </w:r>
      <w:r w:rsidR="00090A7B">
        <w:rPr>
          <w:rFonts w:ascii="Times New Roman" w:hAnsi="Times New Roman"/>
          <w:b/>
          <w:i/>
          <w:color w:val="00B050"/>
        </w:rPr>
        <w:t xml:space="preserve"> e sogna il paradiso</w:t>
      </w:r>
      <w:r w:rsidR="00624A02">
        <w:rPr>
          <w:rFonts w:ascii="Times New Roman" w:hAnsi="Times New Roman"/>
          <w:b/>
          <w:i/>
          <w:color w:val="00B050"/>
        </w:rPr>
        <w:t>,</w:t>
      </w:r>
    </w:p>
    <w:p w:rsidR="007360D4" w:rsidRPr="00F76D08" w:rsidRDefault="00090A7B" w:rsidP="007360D4">
      <w:pPr>
        <w:ind w:hanging="142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godendo lieto in </w:t>
      </w:r>
      <w:r w:rsidR="00624A02">
        <w:rPr>
          <w:rFonts w:ascii="Times New Roman" w:hAnsi="Times New Roman"/>
          <w:b/>
          <w:i/>
          <w:color w:val="00B050"/>
        </w:rPr>
        <w:t>sé gioiosità</w:t>
      </w:r>
      <w:r w:rsidR="007360D4" w:rsidRPr="00F76D08">
        <w:rPr>
          <w:rFonts w:ascii="Times New Roman" w:hAnsi="Times New Roman"/>
          <w:b/>
          <w:i/>
          <w:color w:val="00B050"/>
        </w:rPr>
        <w:t>;</w:t>
      </w:r>
    </w:p>
    <w:p w:rsidR="007360D4" w:rsidRPr="00D60D17" w:rsidRDefault="007360D4" w:rsidP="007360D4">
      <w:pPr>
        <w:ind w:hanging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F76D08">
        <w:rPr>
          <w:rFonts w:ascii="Times New Roman" w:hAnsi="Times New Roman"/>
          <w:b/>
          <w:i/>
          <w:color w:val="C00000"/>
        </w:rPr>
        <w:t>Monviso,</w:t>
      </w:r>
      <w:r w:rsidR="00E109DF">
        <w:rPr>
          <w:rFonts w:ascii="Times New Roman" w:hAnsi="Times New Roman"/>
          <w:b/>
          <w:i/>
          <w:color w:val="C00000"/>
        </w:rPr>
        <w:t xml:space="preserve"> io con te</w:t>
      </w:r>
      <w:r w:rsidRPr="00F76D08">
        <w:rPr>
          <w:rFonts w:ascii="Times New Roman" w:hAnsi="Times New Roman"/>
          <w:b/>
          <w:i/>
          <w:color w:val="C00000"/>
        </w:rPr>
        <w:t xml:space="preserve"> or voglio augurare</w:t>
      </w:r>
    </w:p>
    <w:p w:rsidR="007360D4" w:rsidRPr="00F76D08" w:rsidRDefault="007360D4" w:rsidP="007360D4">
      <w:pPr>
        <w:ind w:hanging="142"/>
        <w:jc w:val="center"/>
        <w:rPr>
          <w:rFonts w:ascii="Times New Roman" w:hAnsi="Times New Roman"/>
          <w:b/>
          <w:i/>
          <w:color w:val="C00000"/>
        </w:rPr>
      </w:pPr>
      <w:r w:rsidRPr="00F76D08">
        <w:rPr>
          <w:rFonts w:ascii="Times New Roman" w:hAnsi="Times New Roman"/>
          <w:b/>
          <w:i/>
          <w:color w:val="C00000"/>
        </w:rPr>
        <w:t>con suoi cari a Domenica in sorriso:</w:t>
      </w:r>
    </w:p>
    <w:p w:rsidR="007360D4" w:rsidRDefault="007360D4" w:rsidP="007360D4">
      <w:pPr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 w:rsidRPr="00F76D08">
        <w:rPr>
          <w:rFonts w:ascii="Times New Roman" w:hAnsi="Times New Roman"/>
          <w:b/>
          <w:i/>
          <w:color w:val="C00000"/>
        </w:rPr>
        <w:t>"Buon Compleanno e in cuor felicità!".</w:t>
      </w:r>
    </w:p>
    <w:p w:rsidR="00A55DC4" w:rsidRDefault="00A55DC4" w:rsidP="007360D4">
      <w:pPr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55DC4" w:rsidRDefault="00D60D17" w:rsidP="007360D4">
      <w:pPr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noProof/>
          <w:color w:val="C00000"/>
          <w:sz w:val="16"/>
          <w:szCs w:val="16"/>
          <w:lang w:eastAsia="it-IT"/>
        </w:rPr>
        <w:drawing>
          <wp:inline distT="0" distB="0" distL="0" distR="0">
            <wp:extent cx="4044950" cy="1955800"/>
            <wp:effectExtent l="19050" t="0" r="0" b="0"/>
            <wp:docPr id="2" name="Immagine 1" descr="C:\Users\Bergese\Pictures\buon compleanno con fi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con fior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854" cy="195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D17" w:rsidRDefault="00D60D17" w:rsidP="007360D4">
      <w:pPr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60D17" w:rsidRDefault="00D60D17" w:rsidP="007360D4">
      <w:pPr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60D17" w:rsidRDefault="00D60D17" w:rsidP="007360D4">
      <w:pPr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60D17" w:rsidRDefault="00D60D17" w:rsidP="007360D4">
      <w:pPr>
        <w:ind w:hanging="142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D60D17" w:rsidRDefault="00D60D17" w:rsidP="007360D4">
      <w:pPr>
        <w:ind w:hanging="142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Narzole, 04 agosto 2019</w:t>
      </w:r>
    </w:p>
    <w:sectPr w:rsidR="00D60D17" w:rsidSect="00D60D17">
      <w:footerReference w:type="default" r:id="rId9"/>
      <w:pgSz w:w="11906" w:h="16838"/>
      <w:pgMar w:top="1135" w:right="1841" w:bottom="426" w:left="1560" w:header="708" w:footer="708" w:gutter="0"/>
      <w:pgBorders w:offsetFrom="page">
        <w:top w:val="balloons3Colors" w:sz="23" w:space="24" w:color="auto"/>
        <w:left w:val="balloons3Colors" w:sz="23" w:space="24" w:color="auto"/>
        <w:bottom w:val="balloons3Colors" w:sz="23" w:space="24" w:color="auto"/>
        <w:right w:val="balloons3Colors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0F" w:rsidRDefault="0056380F" w:rsidP="00757960">
      <w:r>
        <w:separator/>
      </w:r>
    </w:p>
  </w:endnote>
  <w:endnote w:type="continuationSeparator" w:id="0">
    <w:p w:rsidR="0056380F" w:rsidRDefault="0056380F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0F" w:rsidRDefault="0056380F" w:rsidP="00757960">
      <w:r>
        <w:separator/>
      </w:r>
    </w:p>
  </w:footnote>
  <w:footnote w:type="continuationSeparator" w:id="0">
    <w:p w:rsidR="0056380F" w:rsidRDefault="0056380F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4758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0701C"/>
    <w:rsid w:val="000113D9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C9"/>
    <w:rsid w:val="00083A3B"/>
    <w:rsid w:val="00085833"/>
    <w:rsid w:val="00086165"/>
    <w:rsid w:val="0008627E"/>
    <w:rsid w:val="00090A7B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97ACC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53F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0E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9B0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80F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C13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577D8"/>
    <w:rsid w:val="00261481"/>
    <w:rsid w:val="00262DA1"/>
    <w:rsid w:val="0026361E"/>
    <w:rsid w:val="00263EBA"/>
    <w:rsid w:val="002677F3"/>
    <w:rsid w:val="00267A08"/>
    <w:rsid w:val="002701A2"/>
    <w:rsid w:val="00270EF5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BC2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2A6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4B81"/>
    <w:rsid w:val="0031564F"/>
    <w:rsid w:val="00316DAF"/>
    <w:rsid w:val="00317F95"/>
    <w:rsid w:val="00320FD7"/>
    <w:rsid w:val="00320FDB"/>
    <w:rsid w:val="00323DE5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2D42"/>
    <w:rsid w:val="00353257"/>
    <w:rsid w:val="003534FE"/>
    <w:rsid w:val="00353CE3"/>
    <w:rsid w:val="00355B0C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6839"/>
    <w:rsid w:val="00366DA2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0E6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6561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3F8D"/>
    <w:rsid w:val="0041427F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6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363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2C9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7E3"/>
    <w:rsid w:val="00512A79"/>
    <w:rsid w:val="00516977"/>
    <w:rsid w:val="00516B40"/>
    <w:rsid w:val="00520194"/>
    <w:rsid w:val="0052335B"/>
    <w:rsid w:val="00524DE2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C95"/>
    <w:rsid w:val="00553FD5"/>
    <w:rsid w:val="005567C7"/>
    <w:rsid w:val="00557B4C"/>
    <w:rsid w:val="00561DF6"/>
    <w:rsid w:val="0056380F"/>
    <w:rsid w:val="005640D7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3CD2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240"/>
    <w:rsid w:val="006034BB"/>
    <w:rsid w:val="00603FE9"/>
    <w:rsid w:val="00604413"/>
    <w:rsid w:val="00605F3C"/>
    <w:rsid w:val="0060633F"/>
    <w:rsid w:val="00610914"/>
    <w:rsid w:val="00610DCC"/>
    <w:rsid w:val="00612D40"/>
    <w:rsid w:val="006145B9"/>
    <w:rsid w:val="00620480"/>
    <w:rsid w:val="006221F7"/>
    <w:rsid w:val="00623C62"/>
    <w:rsid w:val="00623D7D"/>
    <w:rsid w:val="00624A02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57D3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35B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3C67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0B5"/>
    <w:rsid w:val="006E6D1A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0D4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7D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54B6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063D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5F64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C7233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0FB1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453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1B3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0D7"/>
    <w:rsid w:val="00974250"/>
    <w:rsid w:val="00975212"/>
    <w:rsid w:val="009757C9"/>
    <w:rsid w:val="00976ADA"/>
    <w:rsid w:val="00980280"/>
    <w:rsid w:val="0098068E"/>
    <w:rsid w:val="0098296E"/>
    <w:rsid w:val="00984811"/>
    <w:rsid w:val="00984937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6A88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43EC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031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500B"/>
    <w:rsid w:val="00A17542"/>
    <w:rsid w:val="00A211C5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14D"/>
    <w:rsid w:val="00A5382D"/>
    <w:rsid w:val="00A546F3"/>
    <w:rsid w:val="00A54A19"/>
    <w:rsid w:val="00A54C5D"/>
    <w:rsid w:val="00A55791"/>
    <w:rsid w:val="00A55DC4"/>
    <w:rsid w:val="00A56D8D"/>
    <w:rsid w:val="00A575CC"/>
    <w:rsid w:val="00A57A46"/>
    <w:rsid w:val="00A60887"/>
    <w:rsid w:val="00A60A58"/>
    <w:rsid w:val="00A629E7"/>
    <w:rsid w:val="00A62B8A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67C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1F35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4D9D"/>
    <w:rsid w:val="00BB50FC"/>
    <w:rsid w:val="00BB6940"/>
    <w:rsid w:val="00BC0337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405"/>
    <w:rsid w:val="00BD6943"/>
    <w:rsid w:val="00BD6A8F"/>
    <w:rsid w:val="00BD7CBC"/>
    <w:rsid w:val="00BE048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C2F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52F5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57BA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E7D50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711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0D17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0B6"/>
    <w:rsid w:val="00D676C6"/>
    <w:rsid w:val="00D70F6C"/>
    <w:rsid w:val="00D71382"/>
    <w:rsid w:val="00D7443E"/>
    <w:rsid w:val="00D74997"/>
    <w:rsid w:val="00D7662E"/>
    <w:rsid w:val="00D76DE5"/>
    <w:rsid w:val="00D7782A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54CD"/>
    <w:rsid w:val="00E0580F"/>
    <w:rsid w:val="00E05FA7"/>
    <w:rsid w:val="00E07D11"/>
    <w:rsid w:val="00E101EA"/>
    <w:rsid w:val="00E1088A"/>
    <w:rsid w:val="00E109DF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5A04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BE7"/>
    <w:rsid w:val="00E93F91"/>
    <w:rsid w:val="00E94CFF"/>
    <w:rsid w:val="00E952A8"/>
    <w:rsid w:val="00E95F28"/>
    <w:rsid w:val="00E96250"/>
    <w:rsid w:val="00E965FC"/>
    <w:rsid w:val="00E97C16"/>
    <w:rsid w:val="00EA13A9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90E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28FE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20A0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76D08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2A5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84F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143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14</cp:revision>
  <cp:lastPrinted>2019-05-10T14:37:00Z</cp:lastPrinted>
  <dcterms:created xsi:type="dcterms:W3CDTF">2019-07-29T16:54:00Z</dcterms:created>
  <dcterms:modified xsi:type="dcterms:W3CDTF">2019-07-29T19:45:00Z</dcterms:modified>
</cp:coreProperties>
</file>