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E7" w:rsidRDefault="00BB3CF1" w:rsidP="00BB3CF1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442567">
        <w:rPr>
          <w:rFonts w:ascii="Times New Roman" w:hAnsi="Times New Roman"/>
          <w:b/>
          <w:i/>
          <w:color w:val="C00000"/>
          <w:sz w:val="36"/>
          <w:szCs w:val="36"/>
        </w:rPr>
        <w:t>27 agosto 2019</w:t>
      </w:r>
      <w:r w:rsidR="0094103D">
        <w:rPr>
          <w:rFonts w:ascii="Times New Roman" w:hAnsi="Times New Roman"/>
          <w:b/>
          <w:i/>
          <w:color w:val="C00000"/>
          <w:sz w:val="36"/>
          <w:szCs w:val="36"/>
        </w:rPr>
        <w:t xml:space="preserve"> - </w:t>
      </w:r>
      <w:r w:rsidRPr="00442567">
        <w:rPr>
          <w:rFonts w:ascii="Times New Roman" w:hAnsi="Times New Roman"/>
          <w:b/>
          <w:i/>
          <w:color w:val="C00000"/>
          <w:sz w:val="36"/>
          <w:szCs w:val="36"/>
        </w:rPr>
        <w:t>Compleanno di Maria Rita</w:t>
      </w:r>
    </w:p>
    <w:p w:rsidR="0094103D" w:rsidRPr="0094103D" w:rsidRDefault="0094103D" w:rsidP="00BB3CF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35FEB" w:rsidRDefault="006E11E7" w:rsidP="00BB3CF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324100" cy="1485900"/>
            <wp:effectExtent l="19050" t="0" r="0" b="0"/>
            <wp:docPr id="1" name="Immagine 1" descr="C:\Users\Bergese\Pictures\paesaggio 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paesaggio primave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FEB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438400" cy="1485900"/>
            <wp:effectExtent l="19050" t="0" r="0" b="0"/>
            <wp:docPr id="2" name="Immagine 2" descr="C:\Users\Bergese\Pictures\paesaggio es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paesaggio estiv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3D" w:rsidRDefault="0094103D" w:rsidP="00BB3CF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EC3878" w:rsidRDefault="00835FEB" w:rsidP="00BB3CF1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Maria Rita con gioia, stima, cordialità, gratitudine</w:t>
      </w:r>
    </w:p>
    <w:p w:rsidR="00B15A62" w:rsidRPr="00442567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Fulgida estate</w:t>
      </w:r>
    </w:p>
    <w:p w:rsidR="00EC3878" w:rsidRPr="00B15A62" w:rsidRDefault="00B15A62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T</w:t>
      </w:r>
      <w:r w:rsidR="00EC3878" w:rsidRPr="00B15A62">
        <w:rPr>
          <w:rFonts w:ascii="Times New Roman" w:hAnsi="Times New Roman"/>
          <w:b/>
          <w:i/>
          <w:color w:val="00B050"/>
        </w:rPr>
        <w:t>e il viaggiator dal treno stamattina,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fulgida estate, lieto ha contemplato: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i tuoi fiori ammirava in sé beato,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ridevi a lui con gioia di bambina;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gèmmeo con la fulgente mantellina,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di perle o giade colorate ornato,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brillava a te il  vestito al sol dorato: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splendevi in trono come una regina.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Te lui sentiva accanto a sé in stupore: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tu gli hai fatto esultanza assaporare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B15A62">
        <w:rPr>
          <w:rFonts w:ascii="Times New Roman" w:hAnsi="Times New Roman"/>
          <w:b/>
          <w:i/>
          <w:color w:val="00B050"/>
        </w:rPr>
        <w:t>ed ha provato in sé felicità;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con te, fulgida estate, ora in beltà</w:t>
      </w:r>
    </w:p>
    <w:p w:rsidR="00EC3878" w:rsidRPr="00B15A62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B15A62">
        <w:rPr>
          <w:rFonts w:ascii="Times New Roman" w:hAnsi="Times New Roman"/>
          <w:b/>
          <w:i/>
          <w:color w:val="C00000"/>
        </w:rPr>
        <w:t>voglio a Maria Rita io augurare:</w:t>
      </w:r>
    </w:p>
    <w:p w:rsidR="0001504E" w:rsidRDefault="00EC3878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B15A62">
        <w:rPr>
          <w:rFonts w:ascii="Times New Roman" w:hAnsi="Times New Roman"/>
          <w:b/>
          <w:i/>
          <w:color w:val="C00000"/>
        </w:rPr>
        <w:t>"Buon Compleanno e sempre gioia in cuore!".</w:t>
      </w:r>
    </w:p>
    <w:p w:rsidR="001A30AA" w:rsidRPr="001A30AA" w:rsidRDefault="001A30AA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EC3878" w:rsidRDefault="00B15A62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</w:t>
      </w:r>
      <w:r w:rsidR="00EC3878" w:rsidRPr="00B15A62">
        <w:rPr>
          <w:rFonts w:ascii="Times New Roman" w:hAnsi="Times New Roman"/>
          <w:b/>
          <w:i/>
        </w:rPr>
        <w:t>P.  G</w:t>
      </w:r>
      <w:r>
        <w:rPr>
          <w:rFonts w:ascii="Times New Roman" w:hAnsi="Times New Roman"/>
          <w:b/>
          <w:i/>
        </w:rPr>
        <w:t>ius</w:t>
      </w:r>
      <w:r w:rsidR="00EC3878" w:rsidRPr="00B15A62">
        <w:rPr>
          <w:rFonts w:ascii="Times New Roman" w:hAnsi="Times New Roman"/>
          <w:b/>
          <w:i/>
        </w:rPr>
        <w:t>.  B</w:t>
      </w:r>
      <w:r>
        <w:rPr>
          <w:rFonts w:ascii="Times New Roman" w:hAnsi="Times New Roman"/>
          <w:b/>
          <w:i/>
        </w:rPr>
        <w:t>ergese</w:t>
      </w:r>
    </w:p>
    <w:p w:rsidR="00780644" w:rsidRPr="00780644" w:rsidRDefault="00780644" w:rsidP="00B15A62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80644" w:rsidRPr="00780644" w:rsidRDefault="00865FED" w:rsidP="00865FE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3028950" cy="2317750"/>
            <wp:effectExtent l="19050" t="0" r="0" b="0"/>
            <wp:docPr id="4" name="Immagine 4" descr="C:\Users\Bergese\Pictures\Madonna del sorr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Madonna del sorris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442567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</w:p>
    <w:p w:rsidR="00442567" w:rsidRDefault="00442567" w:rsidP="00865FE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  </w:t>
      </w:r>
      <w:r w:rsidR="00865FED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865FED" w:rsidRPr="00442567">
        <w:rPr>
          <w:rFonts w:ascii="Times New Roman" w:hAnsi="Times New Roman"/>
          <w:b/>
          <w:i/>
          <w:color w:val="C00000"/>
          <w:sz w:val="28"/>
          <w:szCs w:val="28"/>
        </w:rPr>
        <w:t xml:space="preserve">Auguri </w:t>
      </w:r>
      <w:proofErr w:type="spellStart"/>
      <w:r w:rsidR="00865FED" w:rsidRPr="00442567">
        <w:rPr>
          <w:rFonts w:ascii="Times New Roman" w:hAnsi="Times New Roman"/>
          <w:b/>
          <w:i/>
          <w:color w:val="C00000"/>
          <w:sz w:val="28"/>
          <w:szCs w:val="28"/>
        </w:rPr>
        <w:t>…e</w:t>
      </w:r>
      <w:proofErr w:type="spellEnd"/>
      <w:r w:rsidR="00865FED" w:rsidRPr="00442567">
        <w:rPr>
          <w:rFonts w:ascii="Times New Roman" w:hAnsi="Times New Roman"/>
          <w:b/>
          <w:i/>
          <w:color w:val="C00000"/>
          <w:sz w:val="28"/>
          <w:szCs w:val="28"/>
        </w:rPr>
        <w:t xml:space="preserve"> la Madonna del Sorriso dal cielo con bontà, con amore protegga sempre te con i tuoi cari</w:t>
      </w:r>
      <w:r w:rsidRPr="00442567">
        <w:rPr>
          <w:rFonts w:ascii="Times New Roman" w:hAnsi="Times New Roman"/>
          <w:b/>
          <w:i/>
          <w:color w:val="C00000"/>
          <w:sz w:val="28"/>
          <w:szCs w:val="28"/>
        </w:rPr>
        <w:t xml:space="preserve"> … !</w:t>
      </w:r>
    </w:p>
    <w:p w:rsidR="00442567" w:rsidRPr="00780644" w:rsidRDefault="00442567" w:rsidP="00865FE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65FED" w:rsidRDefault="00442567" w:rsidP="00865FE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002060"/>
        </w:rPr>
        <w:t>Narzole, 27 agosto 2019</w:t>
      </w:r>
      <w:r w:rsidR="00865FED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</w:p>
    <w:p w:rsidR="00865FED" w:rsidRDefault="00865FED" w:rsidP="00865FED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835FEB" w:rsidRPr="00865FED" w:rsidRDefault="00865FED" w:rsidP="00865FED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</w:p>
    <w:p w:rsidR="00835FEB" w:rsidRPr="006E11E7" w:rsidRDefault="00835FEB" w:rsidP="00BB3CF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sectPr w:rsidR="00835FEB" w:rsidRPr="006E11E7" w:rsidSect="00780644">
      <w:footerReference w:type="default" r:id="rId10"/>
      <w:pgSz w:w="11906" w:h="16838"/>
      <w:pgMar w:top="1135" w:right="1841" w:bottom="426" w:left="1560" w:header="708" w:footer="708" w:gutter="0"/>
      <w:pgBorders w:offsetFrom="page">
        <w:top w:val="balloons3Colors" w:sz="23" w:space="24" w:color="auto"/>
        <w:left w:val="balloons3Colors" w:sz="23" w:space="24" w:color="auto"/>
        <w:bottom w:val="balloons3Colors" w:sz="23" w:space="24" w:color="auto"/>
        <w:right w:val="balloons3Color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6F" w:rsidRDefault="00A5456F" w:rsidP="00757960">
      <w:r>
        <w:separator/>
      </w:r>
    </w:p>
  </w:endnote>
  <w:endnote w:type="continuationSeparator" w:id="0">
    <w:p w:rsidR="00A5456F" w:rsidRDefault="00A5456F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6F" w:rsidRDefault="00A5456F" w:rsidP="00757960">
      <w:r>
        <w:separator/>
      </w:r>
    </w:p>
  </w:footnote>
  <w:footnote w:type="continuationSeparator" w:id="0">
    <w:p w:rsidR="00A5456F" w:rsidRDefault="00A5456F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7523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504E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1FA9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B9D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0F6"/>
    <w:rsid w:val="000F4613"/>
    <w:rsid w:val="000F5726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AB2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30AA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A3C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67A08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488C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0DC2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1EF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DE5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CE7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567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3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2DBC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5EC3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B45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16B40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43E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69D4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05A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6D17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0233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95B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9D8"/>
    <w:rsid w:val="006657D3"/>
    <w:rsid w:val="00666739"/>
    <w:rsid w:val="006676F2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11E7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42BD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964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28F3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644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484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49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367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5FE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65FED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77C6A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5BF6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03D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23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470A"/>
    <w:rsid w:val="009A518C"/>
    <w:rsid w:val="009A5BB2"/>
    <w:rsid w:val="009A64D3"/>
    <w:rsid w:val="009A6F43"/>
    <w:rsid w:val="009A77A8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04E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46B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56F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0C6E"/>
    <w:rsid w:val="00A811D0"/>
    <w:rsid w:val="00A825E6"/>
    <w:rsid w:val="00A835EF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A5A"/>
    <w:rsid w:val="00AA1DD9"/>
    <w:rsid w:val="00AA22BD"/>
    <w:rsid w:val="00AA3A55"/>
    <w:rsid w:val="00AA4563"/>
    <w:rsid w:val="00AA47C1"/>
    <w:rsid w:val="00AA76A0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AF3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A62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D07"/>
    <w:rsid w:val="00B34F55"/>
    <w:rsid w:val="00B3538F"/>
    <w:rsid w:val="00B35497"/>
    <w:rsid w:val="00B359C6"/>
    <w:rsid w:val="00B37B59"/>
    <w:rsid w:val="00B400E8"/>
    <w:rsid w:val="00B417E2"/>
    <w:rsid w:val="00B4245A"/>
    <w:rsid w:val="00B437B9"/>
    <w:rsid w:val="00B43F72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631"/>
    <w:rsid w:val="00B56ED1"/>
    <w:rsid w:val="00B57DF1"/>
    <w:rsid w:val="00B6415B"/>
    <w:rsid w:val="00B64659"/>
    <w:rsid w:val="00B6537F"/>
    <w:rsid w:val="00B66FE1"/>
    <w:rsid w:val="00B67663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2B5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80B"/>
    <w:rsid w:val="00BB3B5E"/>
    <w:rsid w:val="00BB3BDD"/>
    <w:rsid w:val="00BB3CF1"/>
    <w:rsid w:val="00BB4940"/>
    <w:rsid w:val="00BB4D9D"/>
    <w:rsid w:val="00BB5038"/>
    <w:rsid w:val="00BB50FC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4B00"/>
    <w:rsid w:val="00BE5B2B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023"/>
    <w:rsid w:val="00C026A5"/>
    <w:rsid w:val="00C02917"/>
    <w:rsid w:val="00C0394E"/>
    <w:rsid w:val="00C05F2E"/>
    <w:rsid w:val="00C076C5"/>
    <w:rsid w:val="00C07E49"/>
    <w:rsid w:val="00C12146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5FE4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37925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549D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662E"/>
    <w:rsid w:val="00D76DE5"/>
    <w:rsid w:val="00D7782A"/>
    <w:rsid w:val="00D81FE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176"/>
    <w:rsid w:val="00DA76DA"/>
    <w:rsid w:val="00DA79C6"/>
    <w:rsid w:val="00DB0943"/>
    <w:rsid w:val="00DB094B"/>
    <w:rsid w:val="00DB122D"/>
    <w:rsid w:val="00DB3016"/>
    <w:rsid w:val="00DB3567"/>
    <w:rsid w:val="00DB3D52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32AF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187"/>
    <w:rsid w:val="00E55A04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2FE3"/>
    <w:rsid w:val="00E93BE7"/>
    <w:rsid w:val="00E93F91"/>
    <w:rsid w:val="00E9407B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42B9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3878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183C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6FB5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DA4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C705E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248F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10</cp:revision>
  <cp:lastPrinted>2019-05-10T14:37:00Z</cp:lastPrinted>
  <dcterms:created xsi:type="dcterms:W3CDTF">2019-08-19T14:36:00Z</dcterms:created>
  <dcterms:modified xsi:type="dcterms:W3CDTF">2019-08-19T16:14:00Z</dcterms:modified>
</cp:coreProperties>
</file>