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E6" w:rsidRDefault="00D93627" w:rsidP="00D93627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02 agosto 2019</w:t>
      </w:r>
    </w:p>
    <w:p w:rsidR="00D93627" w:rsidRDefault="00D93627" w:rsidP="00D93627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Compleanno</w:t>
      </w:r>
      <w:r w:rsidR="0035032C">
        <w:rPr>
          <w:rFonts w:ascii="Times New Roman" w:hAnsi="Times New Roman"/>
          <w:b/>
          <w:i/>
          <w:color w:val="C00000"/>
          <w:sz w:val="36"/>
          <w:szCs w:val="36"/>
        </w:rPr>
        <w:t xml:space="preserve"> di Angelo </w:t>
      </w:r>
      <w:proofErr w:type="spellStart"/>
      <w:r w:rsidR="0035032C">
        <w:rPr>
          <w:rFonts w:ascii="Times New Roman" w:hAnsi="Times New Roman"/>
          <w:b/>
          <w:i/>
          <w:color w:val="C00000"/>
          <w:sz w:val="36"/>
          <w:szCs w:val="36"/>
        </w:rPr>
        <w:t>Gambera</w:t>
      </w:r>
      <w:proofErr w:type="spellEnd"/>
    </w:p>
    <w:p w:rsidR="0035032C" w:rsidRDefault="0035032C" w:rsidP="00D93627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35032C" w:rsidRDefault="0035032C" w:rsidP="00D9362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35032C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4476750" cy="2914650"/>
            <wp:effectExtent l="19050" t="0" r="0" b="0"/>
            <wp:docPr id="1" name="Immagine 1" descr="C:\Users\Bergese\Pictures\auguri-compleanno-pallon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uguri-compleanno-palloncin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307" cy="291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32C" w:rsidRDefault="0035032C" w:rsidP="00D9362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35032C" w:rsidRDefault="0035032C" w:rsidP="00D9362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Ad Angelo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Gambera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co</w:t>
      </w:r>
      <w:r w:rsidR="00401E5B">
        <w:rPr>
          <w:rFonts w:ascii="Times New Roman" w:hAnsi="Times New Roman"/>
          <w:b/>
          <w:i/>
          <w:color w:val="00B050"/>
          <w:sz w:val="28"/>
          <w:szCs w:val="28"/>
        </w:rPr>
        <w:t>n letizia, stima, cordialità, g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>ratitudine</w:t>
      </w:r>
    </w:p>
    <w:p w:rsidR="0035032C" w:rsidRDefault="0035032C" w:rsidP="00D9362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35032C" w:rsidRDefault="0035032C" w:rsidP="00D93627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Quanta gioia!</w:t>
      </w:r>
    </w:p>
    <w:p w:rsidR="0035032C" w:rsidRDefault="0035032C" w:rsidP="00D93627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35032C" w:rsidRDefault="0035032C" w:rsidP="00D93627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"Un angelo qui in terra con stupore</w:t>
      </w:r>
    </w:p>
    <w:p w:rsidR="0035032C" w:rsidRDefault="0035032C" w:rsidP="00D93627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ieri ha compiuto gli anni: </w:t>
      </w:r>
      <w:r w:rsidR="00BB5173">
        <w:rPr>
          <w:rFonts w:ascii="Times New Roman" w:hAnsi="Times New Roman"/>
          <w:b/>
          <w:i/>
          <w:color w:val="00B050"/>
        </w:rPr>
        <w:t>il fatto pare</w:t>
      </w:r>
    </w:p>
    <w:p w:rsidR="00BB5173" w:rsidRDefault="00BB5173" w:rsidP="00D93627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strano … !", dice la gente, che parlare</w:t>
      </w:r>
    </w:p>
    <w:p w:rsidR="00BB5173" w:rsidRDefault="00BB5173" w:rsidP="00D9362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</w:rPr>
        <w:t>suole, inventando chiacchiere, ogni errore …</w:t>
      </w:r>
    </w:p>
    <w:p w:rsidR="00BB5173" w:rsidRDefault="00BB5173" w:rsidP="00D9362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BB5173" w:rsidRDefault="00BB5173" w:rsidP="00D93627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No! La cosa era vera! Con fulgore</w:t>
      </w:r>
    </w:p>
    <w:p w:rsidR="00BB5173" w:rsidRDefault="00BB5173" w:rsidP="00D93627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tua famiglia unita, a luci chiare,</w:t>
      </w:r>
    </w:p>
    <w:p w:rsidR="00A33B7E" w:rsidRDefault="00A33B7E" w:rsidP="00D93627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o caro Angelo, allegro festeggiare</w:t>
      </w:r>
    </w:p>
    <w:p w:rsidR="00A33B7E" w:rsidRDefault="00A33B7E" w:rsidP="00D93627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</w:rPr>
        <w:t>te in serata ha voluto con amore.</w:t>
      </w:r>
    </w:p>
    <w:p w:rsidR="00A36A4F" w:rsidRDefault="00A36A4F" w:rsidP="00D93627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A36A4F" w:rsidRDefault="00A36A4F" w:rsidP="00D93627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Sui volti quanta gioia in bel  sorriso!</w:t>
      </w:r>
    </w:p>
    <w:p w:rsidR="00A36A4F" w:rsidRDefault="00804823" w:rsidP="00D93627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Sì</w:t>
      </w:r>
      <w:r w:rsidR="00A36A4F">
        <w:rPr>
          <w:rFonts w:ascii="Times New Roman" w:hAnsi="Times New Roman"/>
          <w:b/>
          <w:i/>
          <w:color w:val="00B050"/>
        </w:rPr>
        <w:t xml:space="preserve"> … ! Padre, madre, figli insieme stare</w:t>
      </w:r>
    </w:p>
    <w:p w:rsidR="00A36A4F" w:rsidRDefault="00A36A4F" w:rsidP="00D93627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è giubilo con gaudio: che beltà!</w:t>
      </w:r>
    </w:p>
    <w:p w:rsidR="00A36A4F" w:rsidRPr="00A36A4F" w:rsidRDefault="00A36A4F" w:rsidP="00D9362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BB5173" w:rsidRDefault="00141EAA" w:rsidP="00D93627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Goder già</w:t>
      </w:r>
      <w:r w:rsidR="00760E41">
        <w:rPr>
          <w:rFonts w:ascii="Times New Roman" w:hAnsi="Times New Roman"/>
          <w:b/>
          <w:i/>
          <w:color w:val="00B050"/>
        </w:rPr>
        <w:t xml:space="preserve"> </w:t>
      </w:r>
      <w:r w:rsidR="00A91829">
        <w:rPr>
          <w:rFonts w:ascii="Times New Roman" w:hAnsi="Times New Roman"/>
          <w:b/>
          <w:i/>
          <w:color w:val="00B050"/>
        </w:rPr>
        <w:t xml:space="preserve">sembra in cielo </w:t>
      </w:r>
      <w:r w:rsidR="00A36A4F">
        <w:rPr>
          <w:rFonts w:ascii="Times New Roman" w:hAnsi="Times New Roman"/>
          <w:b/>
          <w:i/>
          <w:color w:val="00B050"/>
        </w:rPr>
        <w:t>il paradiso … !</w:t>
      </w:r>
    </w:p>
    <w:p w:rsidR="00A36A4F" w:rsidRDefault="00A36A4F" w:rsidP="00D93627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Ma anch'io,  o Angelo, or voglio a te augurare:</w:t>
      </w:r>
    </w:p>
    <w:p w:rsidR="00E6354C" w:rsidRDefault="00E6354C" w:rsidP="00D9362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</w:rPr>
        <w:t>"Buon compleanno e in cuor felicità!".</w:t>
      </w:r>
    </w:p>
    <w:p w:rsidR="00E6354C" w:rsidRDefault="00E6354C" w:rsidP="00D93627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E6354C" w:rsidRDefault="00E6354C" w:rsidP="00D93627">
      <w:pPr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                   P. Gius. Berges</w:t>
      </w:r>
      <w:r w:rsidR="00760E41">
        <w:rPr>
          <w:rFonts w:ascii="Times New Roman" w:hAnsi="Times New Roman"/>
          <w:b/>
          <w:i/>
        </w:rPr>
        <w:t>e</w:t>
      </w:r>
    </w:p>
    <w:p w:rsidR="00760E41" w:rsidRPr="00760E41" w:rsidRDefault="00760E41" w:rsidP="00D93627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D1113" w:rsidRDefault="00401E5B" w:rsidP="00D93627">
      <w:pPr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5400675" cy="1327150"/>
            <wp:effectExtent l="19050" t="0" r="9525" b="0"/>
            <wp:docPr id="2" name="Immagine 1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13" w:rsidRDefault="00AD1113" w:rsidP="00D93627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D1113" w:rsidRPr="00AD1113" w:rsidRDefault="00AD1113" w:rsidP="00D93627">
      <w:pPr>
        <w:jc w:val="center"/>
        <w:rPr>
          <w:rFonts w:ascii="Times New Roman" w:hAnsi="Times New Roman"/>
          <w:b/>
          <w:i/>
          <w:color w:val="00B050"/>
          <w:sz w:val="22"/>
          <w:szCs w:val="22"/>
        </w:rPr>
      </w:pPr>
      <w:r>
        <w:rPr>
          <w:rFonts w:ascii="Times New Roman" w:hAnsi="Times New Roman"/>
          <w:b/>
          <w:i/>
          <w:color w:val="00B050"/>
          <w:sz w:val="22"/>
          <w:szCs w:val="22"/>
        </w:rPr>
        <w:t xml:space="preserve">Narzole, 03 agosto 2019 </w:t>
      </w:r>
    </w:p>
    <w:sectPr w:rsidR="00AD1113" w:rsidRPr="00AD1113" w:rsidSect="00760E41">
      <w:footerReference w:type="default" r:id="rId9"/>
      <w:pgSz w:w="11906" w:h="16838"/>
      <w:pgMar w:top="1135" w:right="1841" w:bottom="426" w:left="1560" w:header="708" w:footer="708" w:gutter="0"/>
      <w:pgBorders w:offsetFrom="page">
        <w:top w:val="mapPins" w:sz="23" w:space="24" w:color="auto"/>
        <w:left w:val="mapPins" w:sz="23" w:space="24" w:color="auto"/>
        <w:bottom w:val="mapPins" w:sz="23" w:space="24" w:color="auto"/>
        <w:right w:val="mapPins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25" w:rsidRDefault="00913825" w:rsidP="00757960">
      <w:r>
        <w:separator/>
      </w:r>
    </w:p>
  </w:endnote>
  <w:endnote w:type="continuationSeparator" w:id="0">
    <w:p w:rsidR="00913825" w:rsidRDefault="00913825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25" w:rsidRDefault="00913825" w:rsidP="00757960">
      <w:r>
        <w:separator/>
      </w:r>
    </w:p>
  </w:footnote>
  <w:footnote w:type="continuationSeparator" w:id="0">
    <w:p w:rsidR="00913825" w:rsidRDefault="00913825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69090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0701C"/>
    <w:rsid w:val="000113D9"/>
    <w:rsid w:val="000160C1"/>
    <w:rsid w:val="00016368"/>
    <w:rsid w:val="00017624"/>
    <w:rsid w:val="00020CD8"/>
    <w:rsid w:val="00020E0F"/>
    <w:rsid w:val="0002275B"/>
    <w:rsid w:val="00025814"/>
    <w:rsid w:val="00027C7B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1FA9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1C9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5B3A"/>
    <w:rsid w:val="00096376"/>
    <w:rsid w:val="000972AD"/>
    <w:rsid w:val="00097ACC"/>
    <w:rsid w:val="000A10A1"/>
    <w:rsid w:val="000A2893"/>
    <w:rsid w:val="000A2EBE"/>
    <w:rsid w:val="000A3210"/>
    <w:rsid w:val="000A46F7"/>
    <w:rsid w:val="000A5BA4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1B9D"/>
    <w:rsid w:val="000C253F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0E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30F6"/>
    <w:rsid w:val="000F4613"/>
    <w:rsid w:val="000F5726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516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1EA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6819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80F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A3C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3EBA"/>
    <w:rsid w:val="002677F3"/>
    <w:rsid w:val="00267A08"/>
    <w:rsid w:val="002701A2"/>
    <w:rsid w:val="00270EF5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488C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BC2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0DC2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2A6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4B81"/>
    <w:rsid w:val="0031564F"/>
    <w:rsid w:val="00316DAF"/>
    <w:rsid w:val="00317F95"/>
    <w:rsid w:val="003201EF"/>
    <w:rsid w:val="00320FD7"/>
    <w:rsid w:val="00320FDB"/>
    <w:rsid w:val="00323DE5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32C"/>
    <w:rsid w:val="00350DFB"/>
    <w:rsid w:val="00350EB7"/>
    <w:rsid w:val="003515A8"/>
    <w:rsid w:val="0035172D"/>
    <w:rsid w:val="00352099"/>
    <w:rsid w:val="003524A4"/>
    <w:rsid w:val="00352D42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368C"/>
    <w:rsid w:val="00366839"/>
    <w:rsid w:val="00366DA2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0E6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4DE5"/>
    <w:rsid w:val="003C6561"/>
    <w:rsid w:val="003C7086"/>
    <w:rsid w:val="003D22F6"/>
    <w:rsid w:val="003D23F6"/>
    <w:rsid w:val="003D298B"/>
    <w:rsid w:val="003D2DDE"/>
    <w:rsid w:val="003D33A3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CE7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1E5B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50"/>
    <w:rsid w:val="0041628E"/>
    <w:rsid w:val="00416C33"/>
    <w:rsid w:val="004207DD"/>
    <w:rsid w:val="00420DAC"/>
    <w:rsid w:val="00420FDE"/>
    <w:rsid w:val="00421CE9"/>
    <w:rsid w:val="00422332"/>
    <w:rsid w:val="00422FAE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6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3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2DBC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2C9"/>
    <w:rsid w:val="004E0345"/>
    <w:rsid w:val="004E0DA1"/>
    <w:rsid w:val="004E1A3B"/>
    <w:rsid w:val="004E2094"/>
    <w:rsid w:val="004E23FB"/>
    <w:rsid w:val="004E27EE"/>
    <w:rsid w:val="004E27F0"/>
    <w:rsid w:val="004E2EC3"/>
    <w:rsid w:val="004E3B45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7E3"/>
    <w:rsid w:val="00512A79"/>
    <w:rsid w:val="00515082"/>
    <w:rsid w:val="00516977"/>
    <w:rsid w:val="00516B40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C95"/>
    <w:rsid w:val="00553FD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05A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3CD2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6D17"/>
    <w:rsid w:val="005F7179"/>
    <w:rsid w:val="005F7A5C"/>
    <w:rsid w:val="00601986"/>
    <w:rsid w:val="00602BB7"/>
    <w:rsid w:val="00603225"/>
    <w:rsid w:val="00603240"/>
    <w:rsid w:val="006034BB"/>
    <w:rsid w:val="00603FE9"/>
    <w:rsid w:val="00604413"/>
    <w:rsid w:val="00605F3C"/>
    <w:rsid w:val="0060633F"/>
    <w:rsid w:val="00610914"/>
    <w:rsid w:val="00610DCC"/>
    <w:rsid w:val="00612D40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0233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39D8"/>
    <w:rsid w:val="006657D3"/>
    <w:rsid w:val="00666739"/>
    <w:rsid w:val="006676F2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35B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42BD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964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28F3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5C88"/>
    <w:rsid w:val="00757960"/>
    <w:rsid w:val="00760343"/>
    <w:rsid w:val="00760E41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478C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046C"/>
    <w:rsid w:val="00791579"/>
    <w:rsid w:val="0079313D"/>
    <w:rsid w:val="00793F2F"/>
    <w:rsid w:val="00796235"/>
    <w:rsid w:val="00796484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49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C7367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7D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482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57F7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063D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77C6A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5BF6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5F64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C7233"/>
    <w:rsid w:val="008D0278"/>
    <w:rsid w:val="008D11DF"/>
    <w:rsid w:val="008D1272"/>
    <w:rsid w:val="008D14DA"/>
    <w:rsid w:val="008D1A7F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0FB1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825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453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1B3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23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4937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6A88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43EC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04E"/>
    <w:rsid w:val="009E4B0B"/>
    <w:rsid w:val="009E5085"/>
    <w:rsid w:val="009E7C53"/>
    <w:rsid w:val="009F0031"/>
    <w:rsid w:val="009F0664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46B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500B"/>
    <w:rsid w:val="00A17542"/>
    <w:rsid w:val="00A211C5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3B7E"/>
    <w:rsid w:val="00A3415D"/>
    <w:rsid w:val="00A34C3A"/>
    <w:rsid w:val="00A36A4F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2DF0"/>
    <w:rsid w:val="00A5314D"/>
    <w:rsid w:val="00A5382D"/>
    <w:rsid w:val="00A546F3"/>
    <w:rsid w:val="00A54A19"/>
    <w:rsid w:val="00A54C5D"/>
    <w:rsid w:val="00A55791"/>
    <w:rsid w:val="00A56D8D"/>
    <w:rsid w:val="00A575CC"/>
    <w:rsid w:val="00A57A46"/>
    <w:rsid w:val="00A60887"/>
    <w:rsid w:val="00A60A58"/>
    <w:rsid w:val="00A629E7"/>
    <w:rsid w:val="00A62B8A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35EF"/>
    <w:rsid w:val="00A85F81"/>
    <w:rsid w:val="00A86199"/>
    <w:rsid w:val="00A90488"/>
    <w:rsid w:val="00A90A4D"/>
    <w:rsid w:val="00A90EC9"/>
    <w:rsid w:val="00A91687"/>
    <w:rsid w:val="00A91829"/>
    <w:rsid w:val="00A91EAD"/>
    <w:rsid w:val="00A9583A"/>
    <w:rsid w:val="00A95FED"/>
    <w:rsid w:val="00A9702B"/>
    <w:rsid w:val="00A9769B"/>
    <w:rsid w:val="00A977CF"/>
    <w:rsid w:val="00AA1068"/>
    <w:rsid w:val="00AA1A42"/>
    <w:rsid w:val="00AA1DD9"/>
    <w:rsid w:val="00AA22BD"/>
    <w:rsid w:val="00AA3A55"/>
    <w:rsid w:val="00AA4563"/>
    <w:rsid w:val="00AA47C1"/>
    <w:rsid w:val="00AA76A0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AF3"/>
    <w:rsid w:val="00AC4B1B"/>
    <w:rsid w:val="00AC5ABB"/>
    <w:rsid w:val="00AC5B9A"/>
    <w:rsid w:val="00AC7665"/>
    <w:rsid w:val="00AC7C0F"/>
    <w:rsid w:val="00AD1113"/>
    <w:rsid w:val="00AD1F44"/>
    <w:rsid w:val="00AD267C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F55"/>
    <w:rsid w:val="00B3538F"/>
    <w:rsid w:val="00B35497"/>
    <w:rsid w:val="00B359C6"/>
    <w:rsid w:val="00B37B59"/>
    <w:rsid w:val="00B400E8"/>
    <w:rsid w:val="00B417E2"/>
    <w:rsid w:val="00B4245A"/>
    <w:rsid w:val="00B437B9"/>
    <w:rsid w:val="00B43F72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631"/>
    <w:rsid w:val="00B56ED1"/>
    <w:rsid w:val="00B57DF1"/>
    <w:rsid w:val="00B6415B"/>
    <w:rsid w:val="00B64659"/>
    <w:rsid w:val="00B6537F"/>
    <w:rsid w:val="00B66FE1"/>
    <w:rsid w:val="00B67663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1F35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80B"/>
    <w:rsid w:val="00BB3B5E"/>
    <w:rsid w:val="00BB3BDD"/>
    <w:rsid w:val="00BB4940"/>
    <w:rsid w:val="00BB4D9D"/>
    <w:rsid w:val="00BB5038"/>
    <w:rsid w:val="00BB50FC"/>
    <w:rsid w:val="00BB5173"/>
    <w:rsid w:val="00BB6940"/>
    <w:rsid w:val="00BC0337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405"/>
    <w:rsid w:val="00BD6943"/>
    <w:rsid w:val="00BD6A8F"/>
    <w:rsid w:val="00BD7CBC"/>
    <w:rsid w:val="00BE048C"/>
    <w:rsid w:val="00BE0625"/>
    <w:rsid w:val="00BE167C"/>
    <w:rsid w:val="00BE2EFE"/>
    <w:rsid w:val="00BE2F05"/>
    <w:rsid w:val="00BE35AD"/>
    <w:rsid w:val="00BE45D4"/>
    <w:rsid w:val="00BE4B00"/>
    <w:rsid w:val="00BE5B2B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146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C2F"/>
    <w:rsid w:val="00C22F89"/>
    <w:rsid w:val="00C2416D"/>
    <w:rsid w:val="00C25012"/>
    <w:rsid w:val="00C25CB5"/>
    <w:rsid w:val="00C262B3"/>
    <w:rsid w:val="00C26896"/>
    <w:rsid w:val="00C27D37"/>
    <w:rsid w:val="00C27E8B"/>
    <w:rsid w:val="00C27E95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37925"/>
    <w:rsid w:val="00C4134B"/>
    <w:rsid w:val="00C416DC"/>
    <w:rsid w:val="00C41C35"/>
    <w:rsid w:val="00C41CB8"/>
    <w:rsid w:val="00C43928"/>
    <w:rsid w:val="00C452F5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57BA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549D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1EC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CF7CC9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711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0B6"/>
    <w:rsid w:val="00D676C6"/>
    <w:rsid w:val="00D70F6C"/>
    <w:rsid w:val="00D71382"/>
    <w:rsid w:val="00D7443E"/>
    <w:rsid w:val="00D74997"/>
    <w:rsid w:val="00D7662E"/>
    <w:rsid w:val="00D76DE5"/>
    <w:rsid w:val="00D7782A"/>
    <w:rsid w:val="00D81FE6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627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176"/>
    <w:rsid w:val="00DA76DA"/>
    <w:rsid w:val="00DA79C6"/>
    <w:rsid w:val="00DB0943"/>
    <w:rsid w:val="00DB094B"/>
    <w:rsid w:val="00DB122D"/>
    <w:rsid w:val="00DB3016"/>
    <w:rsid w:val="00DB3567"/>
    <w:rsid w:val="00DB3D52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32AF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5A04"/>
    <w:rsid w:val="00E56A5F"/>
    <w:rsid w:val="00E56E89"/>
    <w:rsid w:val="00E6044A"/>
    <w:rsid w:val="00E61D90"/>
    <w:rsid w:val="00E61FB4"/>
    <w:rsid w:val="00E6307F"/>
    <w:rsid w:val="00E630B0"/>
    <w:rsid w:val="00E6354C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BE7"/>
    <w:rsid w:val="00E93F91"/>
    <w:rsid w:val="00E9407B"/>
    <w:rsid w:val="00E94CFF"/>
    <w:rsid w:val="00E952A8"/>
    <w:rsid w:val="00E95F28"/>
    <w:rsid w:val="00E96250"/>
    <w:rsid w:val="00E965FC"/>
    <w:rsid w:val="00E97C16"/>
    <w:rsid w:val="00EA13A9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90E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28FE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6FB5"/>
    <w:rsid w:val="00F47713"/>
    <w:rsid w:val="00F50093"/>
    <w:rsid w:val="00F504A9"/>
    <w:rsid w:val="00F505C7"/>
    <w:rsid w:val="00F50EAC"/>
    <w:rsid w:val="00F510F6"/>
    <w:rsid w:val="00F520A0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23E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3DA4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84F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139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12</cp:revision>
  <cp:lastPrinted>2019-05-10T14:37:00Z</cp:lastPrinted>
  <dcterms:created xsi:type="dcterms:W3CDTF">2019-08-03T09:55:00Z</dcterms:created>
  <dcterms:modified xsi:type="dcterms:W3CDTF">2019-08-03T12:40:00Z</dcterms:modified>
</cp:coreProperties>
</file>