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AD" w:rsidRDefault="003D0DAD" w:rsidP="007D1D9C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3D0DAD">
        <w:rPr>
          <w:rFonts w:ascii="Times New Roman" w:hAnsi="Times New Roman"/>
          <w:b/>
          <w:i/>
          <w:color w:val="C00000"/>
          <w:sz w:val="32"/>
          <w:szCs w:val="32"/>
        </w:rPr>
        <w:t>15</w:t>
      </w:r>
      <w:r w:rsidR="00FF2A13">
        <w:rPr>
          <w:rFonts w:ascii="Times New Roman" w:hAnsi="Times New Roman"/>
          <w:b/>
          <w:i/>
          <w:color w:val="C00000"/>
          <w:sz w:val="32"/>
          <w:szCs w:val="32"/>
        </w:rPr>
        <w:t xml:space="preserve"> luglio 2015: 74° compleanno di P. </w:t>
      </w:r>
      <w:r w:rsidRPr="003D0DAD">
        <w:rPr>
          <w:rFonts w:ascii="Times New Roman" w:hAnsi="Times New Roman"/>
          <w:b/>
          <w:i/>
          <w:color w:val="C00000"/>
          <w:sz w:val="32"/>
          <w:szCs w:val="32"/>
        </w:rPr>
        <w:t>R</w:t>
      </w:r>
      <w:r w:rsidR="00BA4855">
        <w:rPr>
          <w:rFonts w:ascii="Times New Roman" w:hAnsi="Times New Roman"/>
          <w:b/>
          <w:i/>
          <w:color w:val="C00000"/>
          <w:sz w:val="32"/>
          <w:szCs w:val="32"/>
        </w:rPr>
        <w:t>enzo</w:t>
      </w:r>
      <w:r w:rsidR="00451D5E">
        <w:rPr>
          <w:noProof/>
          <w:lang w:eastAsia="it-IT"/>
        </w:rPr>
        <w:drawing>
          <wp:inline distT="0" distB="0" distL="0" distR="0">
            <wp:extent cx="1566306" cy="724394"/>
            <wp:effectExtent l="19050" t="0" r="0" b="0"/>
            <wp:docPr id="6" name="Immagine 1" descr="http://media-cdn.tripadvisor.com/media/photo-s/03/c9/87/2c/hotel-il-campan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dn.tripadvisor.com/media/photo-s/03/c9/87/2c/hotel-il-campanil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06" cy="72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1D9C">
        <w:rPr>
          <w:noProof/>
          <w:lang w:eastAsia="it-IT"/>
        </w:rPr>
        <w:drawing>
          <wp:inline distT="0" distB="0" distL="0" distR="0">
            <wp:extent cx="2182140" cy="724394"/>
            <wp:effectExtent l="19050" t="0" r="8610" b="0"/>
            <wp:docPr id="1" name="Immagine 1" descr="Risultati immagini per Veglia di Cherasco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Veglia di Cherasco fo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10" cy="72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D5E" w:rsidRPr="00451D5E" w:rsidRDefault="00451D5E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0943F6" w:rsidRDefault="00451D5E" w:rsidP="000943F6">
      <w:pPr>
        <w:jc w:val="center"/>
        <w:rPr>
          <w:rFonts w:ascii="Times New Roman" w:hAnsi="Times New Roman"/>
          <w:color w:val="002060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Ciuchè 'dla Cesia P</w:t>
      </w:r>
      <w:r w:rsidR="000943F6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aruchiàl 'dla Vìia (Frasiùn 'd Cheràsk)</w:t>
      </w:r>
    </w:p>
    <w:p w:rsidR="00451D5E" w:rsidRPr="00451D5E" w:rsidRDefault="00451D5E" w:rsidP="000943F6">
      <w:pPr>
        <w:jc w:val="center"/>
        <w:rPr>
          <w:rFonts w:ascii="Times New Roman" w:hAnsi="Times New Roman"/>
          <w:color w:val="002060"/>
          <w:sz w:val="16"/>
          <w:szCs w:val="16"/>
          <w:shd w:val="clear" w:color="auto" w:fill="FFFFFF"/>
        </w:rPr>
      </w:pPr>
    </w:p>
    <w:p w:rsidR="000943F6" w:rsidRPr="00941595" w:rsidRDefault="000943F6" w:rsidP="000943F6">
      <w:pPr>
        <w:jc w:val="center"/>
        <w:rPr>
          <w:rFonts w:ascii="Times New Roman" w:hAnsi="Times New Roman"/>
          <w:color w:val="0070C0"/>
          <w:shd w:val="clear" w:color="auto" w:fill="FFFFFF"/>
        </w:rPr>
      </w:pPr>
      <w:r w:rsidRPr="00941595">
        <w:rPr>
          <w:rFonts w:ascii="Times New Roman" w:hAnsi="Times New Roman"/>
          <w:color w:val="0070C0"/>
          <w:shd w:val="clear" w:color="auto" w:fill="FFFFFF"/>
        </w:rPr>
        <w:t xml:space="preserve">Padre Renso, </w:t>
      </w:r>
      <w:r w:rsidR="006F3624" w:rsidRPr="00941595">
        <w:rPr>
          <w:rFonts w:ascii="Times New Roman" w:hAnsi="Times New Roman"/>
          <w:color w:val="0070C0"/>
          <w:shd w:val="clear" w:color="auto" w:fill="FFFFFF"/>
        </w:rPr>
        <w:t xml:space="preserve">nasù sei </w:t>
      </w:r>
      <w:r w:rsidR="00E6567D" w:rsidRPr="00941595">
        <w:rPr>
          <w:rFonts w:ascii="Times New Roman" w:hAnsi="Times New Roman"/>
          <w:color w:val="0070C0"/>
          <w:shd w:val="clear" w:color="auto" w:fill="FFFFFF"/>
        </w:rPr>
        <w:t xml:space="preserve">ti </w:t>
      </w:r>
      <w:r w:rsidR="00941595" w:rsidRPr="00941595">
        <w:rPr>
          <w:rFonts w:ascii="Times New Roman" w:hAnsi="Times New Roman"/>
          <w:color w:val="0070C0"/>
          <w:shd w:val="clear" w:color="auto" w:fill="FFFFFF"/>
        </w:rPr>
        <w:t>'s dì sì</w:t>
      </w:r>
    </w:p>
    <w:p w:rsidR="00941595" w:rsidRPr="00941595" w:rsidRDefault="00451D5E" w:rsidP="00941595">
      <w:pPr>
        <w:jc w:val="center"/>
        <w:rPr>
          <w:rFonts w:ascii="Times New Roman" w:hAnsi="Times New Roman"/>
          <w:color w:val="0070C0"/>
          <w:shd w:val="clear" w:color="auto" w:fill="FFFFFF"/>
        </w:rPr>
      </w:pPr>
      <w:r>
        <w:rPr>
          <w:rFonts w:ascii="Times New Roman" w:hAnsi="Times New Roman"/>
          <w:color w:val="0070C0"/>
          <w:shd w:val="clear" w:color="auto" w:fill="FFFFFF"/>
        </w:rPr>
        <w:t xml:space="preserve">dausìn a </w:t>
      </w:r>
      <w:r w:rsidR="007D1D9C">
        <w:rPr>
          <w:rFonts w:ascii="Times New Roman" w:hAnsi="Times New Roman"/>
          <w:color w:val="0070C0"/>
          <w:shd w:val="clear" w:color="auto" w:fill="FFFFFF"/>
        </w:rPr>
        <w:t xml:space="preserve">'n </w:t>
      </w:r>
      <w:r>
        <w:rPr>
          <w:rFonts w:ascii="Times New Roman" w:hAnsi="Times New Roman"/>
          <w:color w:val="0070C0"/>
          <w:shd w:val="clear" w:color="auto" w:fill="FFFFFF"/>
        </w:rPr>
        <w:t>ciuchè</w:t>
      </w:r>
      <w:r w:rsidR="007D1D9C">
        <w:rPr>
          <w:rFonts w:ascii="Times New Roman" w:hAnsi="Times New Roman"/>
          <w:color w:val="0070C0"/>
          <w:shd w:val="clear" w:color="auto" w:fill="FFFFFF"/>
        </w:rPr>
        <w:t xml:space="preserve"> bel</w:t>
      </w:r>
      <w:r>
        <w:rPr>
          <w:rFonts w:ascii="Times New Roman" w:hAnsi="Times New Roman"/>
          <w:color w:val="0070C0"/>
          <w:shd w:val="clear" w:color="auto" w:fill="FFFFFF"/>
        </w:rPr>
        <w:t>,</w:t>
      </w:r>
      <w:r w:rsidR="00B779B8">
        <w:rPr>
          <w:rFonts w:ascii="Times New Roman" w:hAnsi="Times New Roman"/>
          <w:color w:val="0070C0"/>
          <w:shd w:val="clear" w:color="auto" w:fill="FFFFFF"/>
        </w:rPr>
        <w:t xml:space="preserve"> che fa piasì</w:t>
      </w:r>
      <w:r w:rsidR="00941595">
        <w:rPr>
          <w:rFonts w:ascii="Times New Roman" w:hAnsi="Times New Roman"/>
          <w:color w:val="0070C0"/>
          <w:shd w:val="clear" w:color="auto" w:fill="FFFFFF"/>
        </w:rPr>
        <w:t>:</w:t>
      </w:r>
    </w:p>
    <w:p w:rsidR="00404F9F" w:rsidRPr="00941595" w:rsidRDefault="00FB5D52" w:rsidP="000943F6">
      <w:pPr>
        <w:jc w:val="center"/>
        <w:rPr>
          <w:rFonts w:ascii="Times New Roman" w:hAnsi="Times New Roman"/>
          <w:color w:val="0070C0"/>
          <w:shd w:val="clear" w:color="auto" w:fill="FFFFFF"/>
        </w:rPr>
      </w:pPr>
      <w:r>
        <w:rPr>
          <w:rFonts w:ascii="Times New Roman" w:hAnsi="Times New Roman"/>
          <w:color w:val="0070C0"/>
          <w:shd w:val="clear" w:color="auto" w:fill="FFFFFF"/>
        </w:rPr>
        <w:t>s</w:t>
      </w:r>
      <w:r w:rsidR="00E6567D" w:rsidRPr="00941595">
        <w:rPr>
          <w:rFonts w:ascii="Times New Roman" w:hAnsi="Times New Roman"/>
          <w:color w:val="0070C0"/>
          <w:shd w:val="clear" w:color="auto" w:fill="FFFFFF"/>
        </w:rPr>
        <w:t>ta</w:t>
      </w:r>
      <w:r w:rsidR="00FF2A13" w:rsidRPr="00941595">
        <w:rPr>
          <w:rFonts w:ascii="Times New Roman" w:hAnsi="Times New Roman"/>
          <w:color w:val="0070C0"/>
          <w:shd w:val="clear" w:color="auto" w:fill="FFFFFF"/>
        </w:rPr>
        <w:t>ntequà</w:t>
      </w:r>
      <w:r w:rsidR="000943F6" w:rsidRPr="00941595">
        <w:rPr>
          <w:rFonts w:ascii="Times New Roman" w:hAnsi="Times New Roman"/>
          <w:color w:val="0070C0"/>
          <w:shd w:val="clear" w:color="auto" w:fill="FFFFFF"/>
        </w:rPr>
        <w:t xml:space="preserve">tr ani </w:t>
      </w:r>
      <w:r w:rsidR="006F3624" w:rsidRPr="00941595">
        <w:rPr>
          <w:rFonts w:ascii="Times New Roman" w:hAnsi="Times New Roman"/>
          <w:color w:val="0070C0"/>
          <w:shd w:val="clear" w:color="auto" w:fill="FFFFFF"/>
        </w:rPr>
        <w:t>propi 'nk</w:t>
      </w:r>
      <w:r w:rsidR="00404F9F" w:rsidRPr="00941595">
        <w:rPr>
          <w:rFonts w:ascii="Times New Roman" w:hAnsi="Times New Roman"/>
          <w:color w:val="0070C0"/>
          <w:shd w:val="clear" w:color="auto" w:fill="FFFFFF"/>
        </w:rPr>
        <w:t>ò [</w:t>
      </w:r>
      <w:r w:rsidR="00404F9F" w:rsidRPr="00941595">
        <w:rPr>
          <w:rFonts w:ascii="Times New Roman" w:hAnsi="Times New Roman"/>
          <w:color w:val="00B050"/>
          <w:shd w:val="clear" w:color="auto" w:fill="FFFFFF"/>
        </w:rPr>
        <w:t>pron. "ò"  come "eu" franc</w:t>
      </w:r>
      <w:r w:rsidR="00404F9F" w:rsidRPr="00941595">
        <w:rPr>
          <w:rFonts w:ascii="Times New Roman" w:hAnsi="Times New Roman"/>
          <w:color w:val="0070C0"/>
          <w:shd w:val="clear" w:color="auto" w:fill="FFFFFF"/>
        </w:rPr>
        <w:t xml:space="preserve">.] </w:t>
      </w:r>
      <w:r w:rsidR="006F3624" w:rsidRPr="00941595">
        <w:rPr>
          <w:rFonts w:ascii="Times New Roman" w:hAnsi="Times New Roman"/>
          <w:color w:val="0070C0"/>
          <w:shd w:val="clear" w:color="auto" w:fill="FFFFFF"/>
        </w:rPr>
        <w:t>chimpìs</w:t>
      </w:r>
      <w:r w:rsidR="006A2C3C" w:rsidRPr="00941595">
        <w:rPr>
          <w:rFonts w:ascii="Times New Roman" w:hAnsi="Times New Roman"/>
          <w:color w:val="0070C0"/>
          <w:shd w:val="clear" w:color="auto" w:fill="FFFFFF"/>
        </w:rPr>
        <w:t>h</w:t>
      </w:r>
      <w:r w:rsidR="006F3624" w:rsidRPr="00941595">
        <w:rPr>
          <w:rFonts w:ascii="Times New Roman" w:hAnsi="Times New Roman"/>
          <w:color w:val="0070C0"/>
          <w:shd w:val="clear" w:color="auto" w:fill="FFFFFF"/>
        </w:rPr>
        <w:t>i</w:t>
      </w:r>
      <w:r w:rsidR="00474558" w:rsidRPr="00941595">
        <w:rPr>
          <w:rFonts w:ascii="Times New Roman" w:hAnsi="Times New Roman"/>
          <w:color w:val="0070C0"/>
          <w:shd w:val="clear" w:color="auto" w:fill="FFFFFF"/>
        </w:rPr>
        <w:t>;</w:t>
      </w:r>
      <w:r w:rsidR="000943F6" w:rsidRPr="00941595">
        <w:rPr>
          <w:rFonts w:ascii="Times New Roman" w:hAnsi="Times New Roman"/>
          <w:color w:val="0070C0"/>
          <w:shd w:val="clear" w:color="auto" w:fill="FFFFFF"/>
        </w:rPr>
        <w:t xml:space="preserve"> </w:t>
      </w:r>
    </w:p>
    <w:p w:rsidR="003B13FC" w:rsidRPr="00941595" w:rsidRDefault="00E6567D" w:rsidP="000943F6">
      <w:pPr>
        <w:jc w:val="center"/>
        <w:rPr>
          <w:rFonts w:ascii="Times New Roman" w:hAnsi="Times New Roman"/>
          <w:color w:val="0070C0"/>
          <w:shd w:val="clear" w:color="auto" w:fill="FFFFFF"/>
        </w:rPr>
      </w:pPr>
      <w:r w:rsidRPr="00941595">
        <w:rPr>
          <w:rFonts w:ascii="Times New Roman" w:hAnsi="Times New Roman"/>
          <w:color w:val="0070C0"/>
          <w:shd w:val="clear" w:color="auto" w:fill="FFFFFF"/>
        </w:rPr>
        <w:t xml:space="preserve">ti stei </w:t>
      </w:r>
      <w:r w:rsidR="006850ED" w:rsidRPr="00941595">
        <w:rPr>
          <w:rFonts w:ascii="Times New Roman" w:hAnsi="Times New Roman"/>
          <w:color w:val="0070C0"/>
          <w:shd w:val="clear" w:color="auto" w:fill="FFFFFF"/>
        </w:rPr>
        <w:t xml:space="preserve">bin </w:t>
      </w:r>
      <w:r w:rsidRPr="00941595">
        <w:rPr>
          <w:rFonts w:ascii="Times New Roman" w:hAnsi="Times New Roman"/>
          <w:color w:val="0070C0"/>
          <w:shd w:val="clear" w:color="auto" w:fill="FFFFFF"/>
        </w:rPr>
        <w:t>a</w:t>
      </w:r>
      <w:r w:rsidR="00404F9F" w:rsidRPr="00941595">
        <w:rPr>
          <w:rFonts w:ascii="Times New Roman" w:hAnsi="Times New Roman"/>
          <w:color w:val="0070C0"/>
          <w:shd w:val="clear" w:color="auto" w:fill="FFFFFF"/>
        </w:rPr>
        <w:t>bastànsa</w:t>
      </w:r>
      <w:r w:rsidR="006850ED" w:rsidRPr="00941595">
        <w:rPr>
          <w:rFonts w:ascii="Times New Roman" w:hAnsi="Times New Roman"/>
          <w:color w:val="0070C0"/>
          <w:shd w:val="clear" w:color="auto" w:fill="FFFFFF"/>
        </w:rPr>
        <w:t xml:space="preserve"> </w:t>
      </w:r>
      <w:r w:rsidR="003B13FC" w:rsidRPr="00941595">
        <w:rPr>
          <w:rFonts w:ascii="Times New Roman" w:hAnsi="Times New Roman"/>
          <w:color w:val="0070C0"/>
          <w:shd w:val="clear" w:color="auto" w:fill="FFFFFF"/>
        </w:rPr>
        <w:t xml:space="preserve">e </w:t>
      </w:r>
      <w:r w:rsidR="006A2C3C" w:rsidRPr="00941595">
        <w:rPr>
          <w:rFonts w:ascii="Times New Roman" w:hAnsi="Times New Roman"/>
          <w:color w:val="0070C0"/>
          <w:shd w:val="clear" w:color="auto" w:fill="FFFFFF"/>
        </w:rPr>
        <w:t>sensa vis</w:t>
      </w:r>
      <w:r w:rsidR="003B13FC" w:rsidRPr="00941595">
        <w:rPr>
          <w:rFonts w:ascii="Times New Roman" w:hAnsi="Times New Roman"/>
          <w:color w:val="0070C0"/>
          <w:shd w:val="clear" w:color="auto" w:fill="FFFFFF"/>
        </w:rPr>
        <w:t>hi</w:t>
      </w:r>
    </w:p>
    <w:p w:rsidR="006A2C3C" w:rsidRPr="00941595" w:rsidRDefault="006850ED" w:rsidP="000943F6">
      <w:pPr>
        <w:jc w:val="center"/>
        <w:rPr>
          <w:rFonts w:ascii="Times New Roman" w:hAnsi="Times New Roman"/>
          <w:color w:val="0070C0"/>
          <w:shd w:val="clear" w:color="auto" w:fill="FFFFFF"/>
        </w:rPr>
      </w:pPr>
      <w:r w:rsidRPr="00941595">
        <w:rPr>
          <w:rFonts w:ascii="Times New Roman" w:hAnsi="Times New Roman"/>
          <w:color w:val="0070C0"/>
          <w:shd w:val="clear" w:color="auto" w:fill="FFFFFF"/>
        </w:rPr>
        <w:t xml:space="preserve">parèi </w:t>
      </w:r>
      <w:r w:rsidR="003B13FC" w:rsidRPr="00941595">
        <w:rPr>
          <w:rFonts w:ascii="Times New Roman" w:hAnsi="Times New Roman"/>
          <w:color w:val="0070C0"/>
          <w:shd w:val="clear" w:color="auto" w:fill="FFFFFF"/>
        </w:rPr>
        <w:t xml:space="preserve">anàns </w:t>
      </w:r>
      <w:r w:rsidRPr="00941595">
        <w:rPr>
          <w:rFonts w:ascii="Times New Roman" w:hAnsi="Times New Roman"/>
          <w:color w:val="0070C0"/>
          <w:shd w:val="clear" w:color="auto" w:fill="FFFFFF"/>
        </w:rPr>
        <w:t xml:space="preserve">ti </w:t>
      </w:r>
      <w:r w:rsidR="006A2C3C" w:rsidRPr="00941595">
        <w:rPr>
          <w:rFonts w:ascii="Times New Roman" w:hAnsi="Times New Roman"/>
          <w:color w:val="0070C0"/>
          <w:shd w:val="clear" w:color="auto" w:fill="FFFFFF"/>
        </w:rPr>
        <w:t>tira tuti i dì</w:t>
      </w:r>
      <w:r w:rsidRPr="00941595">
        <w:rPr>
          <w:rFonts w:ascii="Times New Roman" w:hAnsi="Times New Roman"/>
          <w:color w:val="0070C0"/>
          <w:shd w:val="clear" w:color="auto" w:fill="FFFFFF"/>
        </w:rPr>
        <w:t>:</w:t>
      </w:r>
    </w:p>
    <w:p w:rsidR="006850ED" w:rsidRPr="00941595" w:rsidRDefault="006850ED" w:rsidP="00AF3EAD">
      <w:pPr>
        <w:jc w:val="center"/>
        <w:rPr>
          <w:rFonts w:ascii="Times New Roman" w:hAnsi="Times New Roman"/>
          <w:color w:val="0070C0"/>
          <w:shd w:val="clear" w:color="auto" w:fill="FFFFFF"/>
        </w:rPr>
      </w:pPr>
      <w:r w:rsidRPr="00941595">
        <w:rPr>
          <w:rFonts w:ascii="Times New Roman" w:hAnsi="Times New Roman"/>
          <w:color w:val="0070C0"/>
          <w:shd w:val="clear" w:color="auto" w:fill="FFFFFF"/>
        </w:rPr>
        <w:t>' t l'augurùma</w:t>
      </w:r>
      <w:r w:rsidR="006406FA" w:rsidRPr="00941595">
        <w:rPr>
          <w:rFonts w:ascii="Times New Roman" w:hAnsi="Times New Roman"/>
          <w:color w:val="0070C0"/>
          <w:shd w:val="clear" w:color="auto" w:fill="FFFFFF"/>
        </w:rPr>
        <w:t xml:space="preserve"> </w:t>
      </w:r>
      <w:r w:rsidRPr="00941595">
        <w:rPr>
          <w:rFonts w:ascii="Times New Roman" w:hAnsi="Times New Roman"/>
          <w:color w:val="0070C0"/>
          <w:shd w:val="clear" w:color="auto" w:fill="FFFFFF"/>
        </w:rPr>
        <w:t>cun còr [</w:t>
      </w:r>
      <w:r w:rsidRPr="00941595">
        <w:rPr>
          <w:rFonts w:ascii="Times New Roman" w:hAnsi="Times New Roman"/>
          <w:color w:val="00B050"/>
          <w:shd w:val="clear" w:color="auto" w:fill="FFFFFF"/>
        </w:rPr>
        <w:t>pron. "ò"  come "eu" franc</w:t>
      </w:r>
      <w:r w:rsidRPr="00941595">
        <w:rPr>
          <w:rFonts w:ascii="Times New Roman" w:hAnsi="Times New Roman"/>
          <w:color w:val="0070C0"/>
          <w:shd w:val="clear" w:color="auto" w:fill="FFFFFF"/>
        </w:rPr>
        <w:t xml:space="preserve">.] </w:t>
      </w:r>
      <w:r w:rsidR="006406FA" w:rsidRPr="00941595">
        <w:rPr>
          <w:rFonts w:ascii="Times New Roman" w:hAnsi="Times New Roman"/>
          <w:color w:val="0070C0"/>
          <w:shd w:val="clear" w:color="auto" w:fill="FFFFFF"/>
        </w:rPr>
        <w:t>nui giuùs sì</w:t>
      </w:r>
      <w:r w:rsidR="00474558" w:rsidRPr="00941595">
        <w:rPr>
          <w:rFonts w:ascii="Times New Roman" w:hAnsi="Times New Roman"/>
          <w:color w:val="0070C0"/>
          <w:shd w:val="clear" w:color="auto" w:fill="FFFFFF"/>
        </w:rPr>
        <w:t xml:space="preserve">! </w:t>
      </w:r>
    </w:p>
    <w:p w:rsidR="00AF3EAD" w:rsidRPr="00941595" w:rsidRDefault="00C75222" w:rsidP="00AF3EAD">
      <w:pPr>
        <w:jc w:val="center"/>
        <w:rPr>
          <w:rFonts w:ascii="Times New Roman" w:hAnsi="Times New Roman"/>
          <w:color w:val="0070C0"/>
          <w:shd w:val="clear" w:color="auto" w:fill="FFFFFF"/>
        </w:rPr>
      </w:pPr>
      <w:r>
        <w:rPr>
          <w:rFonts w:ascii="Times New Roman" w:hAnsi="Times New Roman"/>
          <w:noProof/>
          <w:color w:val="0070C0"/>
          <w:shd w:val="clear" w:color="auto" w:fill="FFFFFF"/>
          <w:lang w:eastAsia="it-IT"/>
        </w:rPr>
        <w:drawing>
          <wp:inline distT="0" distB="0" distL="0" distR="0">
            <wp:extent cx="954727" cy="623120"/>
            <wp:effectExtent l="19050" t="0" r="0" b="0"/>
            <wp:docPr id="7" name="Immagine 1" descr="C:\Users\Bergese\Downloads\Sacra Fami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Downloads\Sacra Famigli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36" cy="62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558" w:rsidRPr="00941595">
        <w:rPr>
          <w:rFonts w:ascii="Times New Roman" w:hAnsi="Times New Roman"/>
          <w:color w:val="0070C0"/>
          <w:shd w:val="clear" w:color="auto" w:fill="FFFFFF"/>
        </w:rPr>
        <w:t xml:space="preserve"> </w:t>
      </w:r>
      <w:r>
        <w:rPr>
          <w:rFonts w:ascii="Times New Roman" w:hAnsi="Times New Roman"/>
          <w:color w:val="0070C0"/>
          <w:shd w:val="clear" w:color="auto" w:fill="FFFFFF"/>
        </w:rPr>
        <w:t xml:space="preserve">S. Giuseppe, </w:t>
      </w:r>
      <w:r w:rsidR="00AF3EAD" w:rsidRPr="00941595">
        <w:rPr>
          <w:rFonts w:ascii="Times New Roman" w:hAnsi="Times New Roman"/>
          <w:color w:val="0070C0"/>
          <w:shd w:val="clear" w:color="auto" w:fill="FFFFFF"/>
        </w:rPr>
        <w:t>M</w:t>
      </w:r>
      <w:r w:rsidR="00FF2A13" w:rsidRPr="00941595">
        <w:rPr>
          <w:rFonts w:ascii="Times New Roman" w:hAnsi="Times New Roman"/>
          <w:color w:val="0070C0"/>
          <w:shd w:val="clear" w:color="auto" w:fill="FFFFFF"/>
        </w:rPr>
        <w:t>adò</w:t>
      </w:r>
      <w:r w:rsidR="00AF3EAD" w:rsidRPr="00941595">
        <w:rPr>
          <w:rFonts w:ascii="Times New Roman" w:hAnsi="Times New Roman"/>
          <w:color w:val="0070C0"/>
          <w:shd w:val="clear" w:color="auto" w:fill="FFFFFF"/>
        </w:rPr>
        <w:t>na, Gesù tante</w:t>
      </w:r>
    </w:p>
    <w:p w:rsidR="00AF3EAD" w:rsidRPr="00941595" w:rsidRDefault="00FF2A13" w:rsidP="00AF3EAD">
      <w:pPr>
        <w:jc w:val="center"/>
        <w:rPr>
          <w:rFonts w:ascii="Times New Roman" w:hAnsi="Times New Roman"/>
          <w:color w:val="0070C0"/>
          <w:shd w:val="clear" w:color="auto" w:fill="FFFFFF"/>
        </w:rPr>
      </w:pPr>
      <w:r w:rsidRPr="00941595">
        <w:rPr>
          <w:rFonts w:ascii="Times New Roman" w:hAnsi="Times New Roman"/>
          <w:color w:val="0070C0"/>
          <w:shd w:val="clear" w:color="auto" w:fill="FFFFFF"/>
        </w:rPr>
        <w:t>grà</w:t>
      </w:r>
      <w:r w:rsidR="00AF3EAD" w:rsidRPr="00941595">
        <w:rPr>
          <w:rFonts w:ascii="Times New Roman" w:hAnsi="Times New Roman"/>
          <w:color w:val="0070C0"/>
          <w:shd w:val="clear" w:color="auto" w:fill="FFFFFF"/>
        </w:rPr>
        <w:t>ssie</w:t>
      </w:r>
      <w:r w:rsidR="00C75222">
        <w:rPr>
          <w:rFonts w:ascii="Times New Roman" w:hAnsi="Times New Roman"/>
          <w:color w:val="0070C0"/>
          <w:shd w:val="clear" w:color="auto" w:fill="FFFFFF"/>
        </w:rPr>
        <w:t xml:space="preserve"> a ti fàshu</w:t>
      </w:r>
      <w:r w:rsidR="00AF3EAD" w:rsidRPr="00941595">
        <w:rPr>
          <w:rFonts w:ascii="Times New Roman" w:hAnsi="Times New Roman"/>
          <w:color w:val="0070C0"/>
          <w:shd w:val="clear" w:color="auto" w:fill="FFFFFF"/>
        </w:rPr>
        <w:t xml:space="preserve"> e</w:t>
      </w:r>
      <w:r w:rsidR="00C75222">
        <w:rPr>
          <w:rFonts w:ascii="Times New Roman" w:hAnsi="Times New Roman"/>
          <w:color w:val="0070C0"/>
          <w:shd w:val="clear" w:color="auto" w:fill="FFFFFF"/>
        </w:rPr>
        <w:t xml:space="preserve"> </w:t>
      </w:r>
      <w:r w:rsidR="006406FA" w:rsidRPr="00941595">
        <w:rPr>
          <w:rFonts w:ascii="Times New Roman" w:hAnsi="Times New Roman"/>
          <w:color w:val="0070C0"/>
          <w:shd w:val="clear" w:color="auto" w:fill="FFFFFF"/>
        </w:rPr>
        <w:t>dunu</w:t>
      </w:r>
      <w:r w:rsidR="00474558" w:rsidRPr="00941595">
        <w:rPr>
          <w:rFonts w:ascii="Times New Roman" w:hAnsi="Times New Roman"/>
          <w:color w:val="0070C0"/>
          <w:shd w:val="clear" w:color="auto" w:fill="FFFFFF"/>
        </w:rPr>
        <w:t xml:space="preserve"> </w:t>
      </w:r>
      <w:r w:rsidR="00AA5999" w:rsidRPr="00941595">
        <w:rPr>
          <w:rFonts w:ascii="Times New Roman" w:hAnsi="Times New Roman"/>
          <w:color w:val="0070C0"/>
          <w:shd w:val="clear" w:color="auto" w:fill="FFFFFF"/>
        </w:rPr>
        <w:t>giurnà</w:t>
      </w:r>
      <w:r w:rsidR="00474558" w:rsidRPr="00941595">
        <w:rPr>
          <w:rFonts w:ascii="Times New Roman" w:hAnsi="Times New Roman"/>
          <w:color w:val="0070C0"/>
          <w:shd w:val="clear" w:color="auto" w:fill="FFFFFF"/>
        </w:rPr>
        <w:t xml:space="preserve"> </w:t>
      </w:r>
      <w:r w:rsidR="00AF3EAD" w:rsidRPr="00941595">
        <w:rPr>
          <w:rFonts w:ascii="Times New Roman" w:hAnsi="Times New Roman"/>
          <w:color w:val="0070C0"/>
          <w:shd w:val="clear" w:color="auto" w:fill="FFFFFF"/>
        </w:rPr>
        <w:t>sante.</w:t>
      </w:r>
    </w:p>
    <w:p w:rsidR="00AF3EAD" w:rsidRPr="00941595" w:rsidRDefault="0074362A" w:rsidP="00AF3EAD">
      <w:pPr>
        <w:jc w:val="center"/>
        <w:rPr>
          <w:rFonts w:ascii="Times New Roman" w:hAnsi="Times New Roman"/>
          <w:color w:val="0070C0"/>
          <w:shd w:val="clear" w:color="auto" w:fill="FFFFFF"/>
        </w:rPr>
      </w:pPr>
      <w:r w:rsidRPr="00941595">
        <w:rPr>
          <w:rFonts w:ascii="Times New Roman" w:hAnsi="Times New Roman"/>
          <w:color w:val="0070C0"/>
          <w:shd w:val="clear" w:color="auto" w:fill="FFFFFF"/>
        </w:rPr>
        <w:t>"</w:t>
      </w:r>
      <w:r w:rsidR="00AF3EAD" w:rsidRPr="00941595">
        <w:rPr>
          <w:rFonts w:ascii="Times New Roman" w:hAnsi="Times New Roman"/>
          <w:color w:val="0070C0"/>
          <w:shd w:val="clear" w:color="auto" w:fill="FFFFFF"/>
        </w:rPr>
        <w:t>Ad multos annos … !</w:t>
      </w:r>
      <w:r w:rsidRPr="00941595">
        <w:rPr>
          <w:rFonts w:ascii="Times New Roman" w:hAnsi="Times New Roman"/>
          <w:color w:val="0070C0"/>
          <w:shd w:val="clear" w:color="auto" w:fill="FFFFFF"/>
        </w:rPr>
        <w:t>": r</w:t>
      </w:r>
      <w:r w:rsidR="00AF3EAD" w:rsidRPr="00941595">
        <w:rPr>
          <w:rFonts w:ascii="Times New Roman" w:hAnsi="Times New Roman"/>
          <w:color w:val="0070C0"/>
          <w:shd w:val="clear" w:color="auto" w:fill="FFFFFF"/>
        </w:rPr>
        <w:t xml:space="preserve">àngia </w:t>
      </w:r>
      <w:r w:rsidR="00FF2A13" w:rsidRPr="00941595">
        <w:rPr>
          <w:rFonts w:ascii="Times New Roman" w:hAnsi="Times New Roman"/>
          <w:color w:val="0070C0"/>
          <w:shd w:val="clear" w:color="auto" w:fill="FFFFFF"/>
        </w:rPr>
        <w:t>'n po' 'd</w:t>
      </w:r>
      <w:r w:rsidR="00AF3EAD" w:rsidRPr="00941595">
        <w:rPr>
          <w:rFonts w:ascii="Times New Roman" w:hAnsi="Times New Roman"/>
          <w:color w:val="0070C0"/>
          <w:shd w:val="clear" w:color="auto" w:fill="FFFFFF"/>
        </w:rPr>
        <w:t xml:space="preserve"> latìn! </w:t>
      </w:r>
    </w:p>
    <w:p w:rsidR="0074362A" w:rsidRPr="00941595" w:rsidRDefault="00FF2A13" w:rsidP="000943F6">
      <w:pPr>
        <w:jc w:val="center"/>
        <w:rPr>
          <w:rFonts w:ascii="Times New Roman" w:hAnsi="Times New Roman"/>
          <w:color w:val="0070C0"/>
          <w:shd w:val="clear" w:color="auto" w:fill="FFFFFF"/>
        </w:rPr>
      </w:pPr>
      <w:r w:rsidRPr="00941595">
        <w:rPr>
          <w:rFonts w:ascii="Times New Roman" w:hAnsi="Times New Roman"/>
          <w:color w:val="0070C0"/>
          <w:shd w:val="clear" w:color="auto" w:fill="FFFFFF"/>
        </w:rPr>
        <w:t>"Augù</w:t>
      </w:r>
      <w:r w:rsidR="0074362A" w:rsidRPr="00941595">
        <w:rPr>
          <w:rFonts w:ascii="Times New Roman" w:hAnsi="Times New Roman"/>
          <w:color w:val="0070C0"/>
          <w:shd w:val="clear" w:color="auto" w:fill="FFFFFF"/>
        </w:rPr>
        <w:t>ria … et aves … ": dìma a ti …. Cin, cin … !</w:t>
      </w:r>
    </w:p>
    <w:p w:rsidR="00AF4DD4" w:rsidRPr="00AF4DD4" w:rsidRDefault="00AF4DD4" w:rsidP="000943F6">
      <w:pPr>
        <w:jc w:val="center"/>
        <w:rPr>
          <w:rFonts w:ascii="Times New Roman" w:hAnsi="Times New Roman"/>
          <w:color w:val="0070C0"/>
          <w:sz w:val="16"/>
          <w:szCs w:val="16"/>
          <w:shd w:val="clear" w:color="auto" w:fill="FFFFFF"/>
        </w:rPr>
      </w:pPr>
    </w:p>
    <w:p w:rsidR="003D0DAD" w:rsidRDefault="006E6824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</w:rPr>
      </w:pPr>
      <w:r w:rsidRPr="006E6824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4463938" cy="439387"/>
            <wp:effectExtent l="19050" t="0" r="0" b="0"/>
            <wp:docPr id="2" name="Immagine 1" descr="http://static.fanpage.it.s3.amazonaws.com/donnafanpage/wp-content/uploads/2012/05/gioielli-florea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fanpage.it.s3.amazonaws.com/donnafanpage/wp-content/uploads/2012/05/gioielli-floreal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685" cy="44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824" w:rsidRDefault="00B779B8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>A P. Renzo</w:t>
      </w:r>
      <w:r w:rsidR="006E6824">
        <w:rPr>
          <w:rFonts w:ascii="Times New Roman" w:hAnsi="Times New Roman"/>
          <w:b/>
          <w:i/>
          <w:color w:val="C00000"/>
          <w:sz w:val="28"/>
          <w:szCs w:val="28"/>
        </w:rPr>
        <w:t xml:space="preserve"> con gioia, stima, affetto</w:t>
      </w: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="006E6824">
        <w:rPr>
          <w:rFonts w:ascii="Times New Roman" w:hAnsi="Times New Roman"/>
          <w:b/>
          <w:i/>
          <w:color w:val="C00000"/>
          <w:sz w:val="28"/>
          <w:szCs w:val="28"/>
        </w:rPr>
        <w:t>e gratitudine</w:t>
      </w:r>
    </w:p>
    <w:p w:rsidR="00AF4DD4" w:rsidRPr="00AF4DD4" w:rsidRDefault="00AF4DD4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AF4DD4" w:rsidRDefault="00E74266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457945" cy="724395"/>
            <wp:effectExtent l="19050" t="0" r="0" b="0"/>
            <wp:docPr id="3" name="Immagine 1" descr="http://www.rapallotoday.com/immagini/thumbs/phpThumb.php?src=../Gabbiani-molo-giano.jpg&amp;w=468&amp;h=400&amp;zc=T&amp;q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pallotoday.com/immagini/thumbs/phpThumb.php?src=../Gabbiani-molo-giano.jpg&amp;w=468&amp;h=400&amp;zc=T&amp;q=1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70" cy="72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DD4" w:rsidRPr="00AF4DD4" w:rsidRDefault="00AF4DD4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AF4DD4" w:rsidRDefault="000E40C4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</w:rPr>
      </w:pPr>
      <w:r w:rsidRPr="00941595">
        <w:rPr>
          <w:rFonts w:ascii="Times New Roman" w:hAnsi="Times New Roman"/>
          <w:b/>
          <w:i/>
          <w:color w:val="002060"/>
        </w:rPr>
        <w:t>Gabbiani di Rapallo</w:t>
      </w:r>
      <w:r w:rsidR="005C54FF">
        <w:rPr>
          <w:rFonts w:ascii="Times New Roman" w:hAnsi="Times New Roman"/>
          <w:b/>
          <w:i/>
          <w:color w:val="002060"/>
        </w:rPr>
        <w:t xml:space="preserve"> e P. Renzo</w:t>
      </w:r>
    </w:p>
    <w:p w:rsidR="00941595" w:rsidRPr="00941595" w:rsidRDefault="00941595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3A6F2F" w:rsidRPr="00941595" w:rsidRDefault="000E40C4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</w:rPr>
      </w:pPr>
      <w:r w:rsidRPr="00941595">
        <w:rPr>
          <w:rFonts w:ascii="Times New Roman" w:hAnsi="Times New Roman"/>
          <w:b/>
          <w:i/>
          <w:color w:val="002060"/>
        </w:rPr>
        <w:t xml:space="preserve">Gabbiani di Rapallo, </w:t>
      </w:r>
      <w:r w:rsidR="003A6F2F" w:rsidRPr="00941595">
        <w:rPr>
          <w:rFonts w:ascii="Times New Roman" w:hAnsi="Times New Roman"/>
          <w:b/>
          <w:i/>
          <w:color w:val="002060"/>
        </w:rPr>
        <w:t>voi il mare</w:t>
      </w:r>
    </w:p>
    <w:p w:rsidR="003A6F2F" w:rsidRPr="00941595" w:rsidRDefault="00B779B8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con Renzo</w:t>
      </w:r>
      <w:r w:rsidR="000E40C4" w:rsidRPr="00941595">
        <w:rPr>
          <w:rFonts w:ascii="Times New Roman" w:hAnsi="Times New Roman"/>
          <w:b/>
          <w:i/>
          <w:color w:val="002060"/>
        </w:rPr>
        <w:t xml:space="preserve"> contemplate</w:t>
      </w:r>
      <w:r w:rsidR="00E648F0">
        <w:rPr>
          <w:rFonts w:ascii="Times New Roman" w:hAnsi="Times New Roman"/>
          <w:b/>
          <w:i/>
          <w:color w:val="002060"/>
        </w:rPr>
        <w:t>;</w:t>
      </w:r>
      <w:r w:rsidR="000E40C4" w:rsidRPr="00941595">
        <w:rPr>
          <w:rFonts w:ascii="Times New Roman" w:hAnsi="Times New Roman"/>
          <w:b/>
          <w:i/>
          <w:color w:val="002060"/>
        </w:rPr>
        <w:t xml:space="preserve"> </w:t>
      </w:r>
      <w:r>
        <w:rPr>
          <w:rFonts w:ascii="Times New Roman" w:hAnsi="Times New Roman"/>
          <w:b/>
          <w:i/>
          <w:color w:val="002060"/>
        </w:rPr>
        <w:t>sul</w:t>
      </w:r>
      <w:r w:rsidR="003A6F2F" w:rsidRPr="00941595">
        <w:rPr>
          <w:rFonts w:ascii="Times New Roman" w:hAnsi="Times New Roman"/>
          <w:b/>
          <w:i/>
          <w:color w:val="002060"/>
        </w:rPr>
        <w:t xml:space="preserve">la </w:t>
      </w:r>
      <w:r w:rsidR="00E36AEB">
        <w:rPr>
          <w:rFonts w:ascii="Times New Roman" w:hAnsi="Times New Roman"/>
          <w:b/>
          <w:i/>
          <w:color w:val="002060"/>
        </w:rPr>
        <w:t>brezza</w:t>
      </w:r>
    </w:p>
    <w:p w:rsidR="003A6F2F" w:rsidRPr="00941595" w:rsidRDefault="003A6F2F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</w:rPr>
      </w:pPr>
      <w:r w:rsidRPr="00941595">
        <w:rPr>
          <w:rFonts w:ascii="Times New Roman" w:hAnsi="Times New Roman"/>
          <w:b/>
          <w:i/>
          <w:color w:val="002060"/>
        </w:rPr>
        <w:t>pare eterna la vostra giovinezza:</w:t>
      </w:r>
    </w:p>
    <w:p w:rsidR="003A6F2F" w:rsidRPr="00941595" w:rsidRDefault="003A6F2F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  <w:sz w:val="18"/>
          <w:szCs w:val="18"/>
        </w:rPr>
      </w:pPr>
      <w:r w:rsidRPr="00941595">
        <w:rPr>
          <w:rFonts w:ascii="Times New Roman" w:hAnsi="Times New Roman"/>
          <w:b/>
          <w:i/>
          <w:color w:val="002060"/>
        </w:rPr>
        <w:t>vi fate sulle bianche ali cullare.</w:t>
      </w:r>
    </w:p>
    <w:p w:rsidR="003A6F2F" w:rsidRPr="00941595" w:rsidRDefault="00AF4DD4" w:rsidP="00AF4DD4">
      <w:pPr>
        <w:tabs>
          <w:tab w:val="left" w:pos="142"/>
          <w:tab w:val="left" w:pos="3170"/>
        </w:tabs>
        <w:ind w:left="1985" w:right="1983"/>
        <w:rPr>
          <w:rFonts w:ascii="Times New Roman" w:hAnsi="Times New Roman"/>
          <w:b/>
          <w:i/>
          <w:color w:val="002060"/>
          <w:sz w:val="16"/>
          <w:szCs w:val="16"/>
        </w:rPr>
      </w:pPr>
      <w:r w:rsidRPr="00941595">
        <w:rPr>
          <w:rFonts w:ascii="Times New Roman" w:hAnsi="Times New Roman"/>
          <w:b/>
          <w:i/>
          <w:color w:val="002060"/>
        </w:rPr>
        <w:tab/>
        <w:t xml:space="preserve">       </w:t>
      </w:r>
    </w:p>
    <w:p w:rsidR="003A6F2F" w:rsidRPr="00941595" w:rsidRDefault="003A6F2F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</w:rPr>
      </w:pPr>
      <w:r w:rsidRPr="00941595">
        <w:rPr>
          <w:rFonts w:ascii="Times New Roman" w:hAnsi="Times New Roman"/>
          <w:b/>
          <w:i/>
          <w:color w:val="002060"/>
        </w:rPr>
        <w:t>Vorrebbe</w:t>
      </w:r>
      <w:r w:rsidR="00CC253F" w:rsidRPr="00941595">
        <w:rPr>
          <w:rFonts w:ascii="Times New Roman" w:hAnsi="Times New Roman"/>
          <w:b/>
          <w:i/>
          <w:color w:val="002060"/>
        </w:rPr>
        <w:t xml:space="preserve"> insieme a </w:t>
      </w:r>
      <w:r w:rsidR="00FB5D52">
        <w:rPr>
          <w:rFonts w:ascii="Times New Roman" w:hAnsi="Times New Roman"/>
          <w:b/>
          <w:i/>
          <w:color w:val="002060"/>
        </w:rPr>
        <w:t>voi Renzo</w:t>
      </w:r>
      <w:r w:rsidR="00C01199" w:rsidRPr="00941595">
        <w:rPr>
          <w:rFonts w:ascii="Times New Roman" w:hAnsi="Times New Roman"/>
          <w:b/>
          <w:i/>
          <w:color w:val="002060"/>
        </w:rPr>
        <w:t xml:space="preserve"> </w:t>
      </w:r>
      <w:r w:rsidRPr="00941595">
        <w:rPr>
          <w:rFonts w:ascii="Times New Roman" w:hAnsi="Times New Roman"/>
          <w:b/>
          <w:i/>
          <w:color w:val="002060"/>
        </w:rPr>
        <w:t>volare</w:t>
      </w:r>
      <w:r w:rsidR="00C01199" w:rsidRPr="00941595">
        <w:rPr>
          <w:rFonts w:ascii="Times New Roman" w:hAnsi="Times New Roman"/>
          <w:b/>
          <w:i/>
          <w:color w:val="002060"/>
        </w:rPr>
        <w:t>:</w:t>
      </w:r>
    </w:p>
    <w:p w:rsidR="003A6F2F" w:rsidRPr="00941595" w:rsidRDefault="00C01199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</w:rPr>
      </w:pPr>
      <w:r w:rsidRPr="00941595">
        <w:rPr>
          <w:rFonts w:ascii="Times New Roman" w:hAnsi="Times New Roman"/>
          <w:b/>
          <w:i/>
          <w:color w:val="002060"/>
        </w:rPr>
        <w:t>ebbri di sole in cielo con dolcezza</w:t>
      </w:r>
    </w:p>
    <w:p w:rsidR="001149DA" w:rsidRPr="00941595" w:rsidRDefault="00C01199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</w:rPr>
      </w:pPr>
      <w:r w:rsidRPr="00941595">
        <w:rPr>
          <w:rFonts w:ascii="Times New Roman" w:hAnsi="Times New Roman"/>
          <w:b/>
          <w:i/>
          <w:color w:val="002060"/>
        </w:rPr>
        <w:t>l’azzurro</w:t>
      </w:r>
      <w:r w:rsidR="000E40C4" w:rsidRPr="00941595">
        <w:rPr>
          <w:rFonts w:ascii="Times New Roman" w:hAnsi="Times New Roman"/>
          <w:b/>
          <w:i/>
          <w:color w:val="002060"/>
        </w:rPr>
        <w:t xml:space="preserve"> assaporate con vagh</w:t>
      </w:r>
      <w:r w:rsidRPr="00941595">
        <w:rPr>
          <w:rFonts w:ascii="Times New Roman" w:hAnsi="Times New Roman"/>
          <w:b/>
          <w:i/>
          <w:color w:val="002060"/>
        </w:rPr>
        <w:t>ezza</w:t>
      </w:r>
      <w:r w:rsidR="001149DA" w:rsidRPr="00941595">
        <w:rPr>
          <w:rFonts w:ascii="Times New Roman" w:hAnsi="Times New Roman"/>
          <w:b/>
          <w:i/>
          <w:color w:val="002060"/>
        </w:rPr>
        <w:t>!</w:t>
      </w:r>
    </w:p>
    <w:p w:rsidR="003A6F2F" w:rsidRPr="00941595" w:rsidRDefault="001149DA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</w:rPr>
      </w:pPr>
      <w:r w:rsidRPr="00941595">
        <w:rPr>
          <w:rFonts w:ascii="Times New Roman" w:hAnsi="Times New Roman"/>
          <w:b/>
          <w:i/>
          <w:color w:val="002060"/>
        </w:rPr>
        <w:t>Lasciate</w:t>
      </w:r>
      <w:r w:rsidR="00FB5D52">
        <w:rPr>
          <w:rFonts w:ascii="Times New Roman" w:hAnsi="Times New Roman"/>
          <w:b/>
          <w:i/>
          <w:color w:val="002060"/>
        </w:rPr>
        <w:t xml:space="preserve"> Padre Renzo un po' </w:t>
      </w:r>
      <w:r w:rsidR="003A6F2F" w:rsidRPr="00941595">
        <w:rPr>
          <w:rFonts w:ascii="Times New Roman" w:hAnsi="Times New Roman"/>
          <w:b/>
          <w:i/>
          <w:color w:val="002060"/>
        </w:rPr>
        <w:t>sognare</w:t>
      </w:r>
      <w:r w:rsidR="002E28F9" w:rsidRPr="00941595">
        <w:rPr>
          <w:rFonts w:ascii="Times New Roman" w:hAnsi="Times New Roman"/>
          <w:b/>
          <w:i/>
          <w:color w:val="002060"/>
        </w:rPr>
        <w:t xml:space="preserve"> </w:t>
      </w:r>
      <w:r w:rsidR="003A6F2F" w:rsidRPr="00941595">
        <w:rPr>
          <w:rFonts w:ascii="Times New Roman" w:hAnsi="Times New Roman"/>
          <w:b/>
          <w:i/>
          <w:color w:val="002060"/>
        </w:rPr>
        <w:t>…</w:t>
      </w:r>
    </w:p>
    <w:p w:rsidR="003A6F2F" w:rsidRPr="00941595" w:rsidRDefault="003A6F2F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3A6F2F" w:rsidRPr="00941595" w:rsidRDefault="0079459D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</w:rPr>
      </w:pPr>
      <w:r w:rsidRPr="00941595">
        <w:rPr>
          <w:rFonts w:ascii="Times New Roman" w:hAnsi="Times New Roman"/>
          <w:b/>
          <w:i/>
          <w:color w:val="002060"/>
        </w:rPr>
        <w:t>S</w:t>
      </w:r>
      <w:r w:rsidR="00AE6431" w:rsidRPr="00941595">
        <w:rPr>
          <w:rFonts w:ascii="Times New Roman" w:hAnsi="Times New Roman"/>
          <w:b/>
          <w:i/>
          <w:color w:val="002060"/>
        </w:rPr>
        <w:t>erenità, letizia,</w:t>
      </w:r>
      <w:r w:rsidR="003A6F2F" w:rsidRPr="00941595">
        <w:rPr>
          <w:rFonts w:ascii="Times New Roman" w:hAnsi="Times New Roman"/>
          <w:b/>
          <w:i/>
          <w:color w:val="002060"/>
        </w:rPr>
        <w:t xml:space="preserve"> libertà</w:t>
      </w:r>
      <w:r w:rsidR="00492F5A" w:rsidRPr="00941595">
        <w:rPr>
          <w:rFonts w:ascii="Times New Roman" w:hAnsi="Times New Roman"/>
          <w:b/>
          <w:i/>
          <w:color w:val="002060"/>
        </w:rPr>
        <w:t xml:space="preserve"> </w:t>
      </w:r>
    </w:p>
    <w:p w:rsidR="0079459D" w:rsidRPr="00941595" w:rsidRDefault="00455322" w:rsidP="0079459D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</w:rPr>
      </w:pPr>
      <w:r w:rsidRPr="00941595">
        <w:rPr>
          <w:rFonts w:ascii="Times New Roman" w:hAnsi="Times New Roman"/>
          <w:b/>
          <w:i/>
          <w:color w:val="002060"/>
        </w:rPr>
        <w:t>in gaudio</w:t>
      </w:r>
      <w:r w:rsidR="0079459D" w:rsidRPr="00941595">
        <w:rPr>
          <w:rFonts w:ascii="Times New Roman" w:hAnsi="Times New Roman"/>
          <w:b/>
          <w:i/>
          <w:color w:val="002060"/>
        </w:rPr>
        <w:t xml:space="preserve"> con quei giri vi gustate,</w:t>
      </w:r>
    </w:p>
    <w:p w:rsidR="0079459D" w:rsidRPr="00941595" w:rsidRDefault="003F32C6" w:rsidP="0079459D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 xml:space="preserve">luce </w:t>
      </w:r>
      <w:r w:rsidR="0079459D" w:rsidRPr="00941595">
        <w:rPr>
          <w:rFonts w:ascii="Times New Roman" w:hAnsi="Times New Roman"/>
          <w:b/>
          <w:i/>
          <w:color w:val="002060"/>
        </w:rPr>
        <w:t>in</w:t>
      </w:r>
      <w:r w:rsidR="00872511">
        <w:rPr>
          <w:rFonts w:ascii="Times New Roman" w:hAnsi="Times New Roman"/>
          <w:b/>
          <w:i/>
          <w:color w:val="002060"/>
        </w:rPr>
        <w:t xml:space="preserve"> Renzo irradiando con stupore</w:t>
      </w:r>
      <w:r w:rsidR="0079459D" w:rsidRPr="00941595">
        <w:rPr>
          <w:rFonts w:ascii="Times New Roman" w:hAnsi="Times New Roman"/>
          <w:b/>
          <w:i/>
          <w:color w:val="002060"/>
        </w:rPr>
        <w:t>.</w:t>
      </w:r>
    </w:p>
    <w:p w:rsidR="00455322" w:rsidRPr="00941595" w:rsidRDefault="00455322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492F5A" w:rsidRPr="00941595" w:rsidRDefault="008F101E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 xml:space="preserve">Da </w:t>
      </w:r>
      <w:r w:rsidR="00AE6431" w:rsidRPr="00941595">
        <w:rPr>
          <w:rFonts w:ascii="Times New Roman" w:hAnsi="Times New Roman"/>
          <w:b/>
          <w:i/>
          <w:color w:val="002060"/>
        </w:rPr>
        <w:t>Rapallo</w:t>
      </w:r>
      <w:r>
        <w:rPr>
          <w:rFonts w:ascii="Times New Roman" w:hAnsi="Times New Roman"/>
          <w:b/>
          <w:i/>
          <w:color w:val="002060"/>
        </w:rPr>
        <w:t xml:space="preserve"> a Narzole</w:t>
      </w:r>
      <w:r w:rsidR="00492F5A" w:rsidRPr="00941595">
        <w:rPr>
          <w:rFonts w:ascii="Times New Roman" w:hAnsi="Times New Roman"/>
          <w:b/>
          <w:i/>
          <w:color w:val="002060"/>
        </w:rPr>
        <w:t xml:space="preserve"> </w:t>
      </w:r>
      <w:r w:rsidR="00086F55" w:rsidRPr="00941595">
        <w:rPr>
          <w:rFonts w:ascii="Times New Roman" w:hAnsi="Times New Roman"/>
          <w:b/>
          <w:i/>
          <w:color w:val="002060"/>
        </w:rPr>
        <w:t xml:space="preserve">or </w:t>
      </w:r>
      <w:r w:rsidR="0079459D" w:rsidRPr="00941595">
        <w:rPr>
          <w:rFonts w:ascii="Times New Roman" w:hAnsi="Times New Roman"/>
          <w:b/>
          <w:i/>
          <w:color w:val="002060"/>
        </w:rPr>
        <w:t>con bontà</w:t>
      </w:r>
    </w:p>
    <w:p w:rsidR="002E28F9" w:rsidRPr="00941595" w:rsidRDefault="008F101E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volate e a</w:t>
      </w:r>
      <w:r w:rsidR="002E28F9" w:rsidRPr="00941595">
        <w:rPr>
          <w:rFonts w:ascii="Times New Roman" w:hAnsi="Times New Roman"/>
          <w:b/>
          <w:i/>
          <w:color w:val="002060"/>
        </w:rPr>
        <w:t xml:space="preserve"> Renzo</w:t>
      </w:r>
      <w:r w:rsidR="00455322" w:rsidRPr="00941595">
        <w:rPr>
          <w:rFonts w:ascii="Times New Roman" w:hAnsi="Times New Roman"/>
          <w:b/>
          <w:i/>
          <w:color w:val="002060"/>
        </w:rPr>
        <w:t xml:space="preserve"> in musica cant</w:t>
      </w:r>
      <w:r w:rsidR="0079459D" w:rsidRPr="00941595">
        <w:rPr>
          <w:rFonts w:ascii="Times New Roman" w:hAnsi="Times New Roman"/>
          <w:b/>
          <w:i/>
          <w:color w:val="002060"/>
        </w:rPr>
        <w:t>ate</w:t>
      </w:r>
    </w:p>
    <w:p w:rsidR="00AF4DD4" w:rsidRPr="00B779B8" w:rsidRDefault="00455322" w:rsidP="000E40C4">
      <w:pPr>
        <w:tabs>
          <w:tab w:val="left" w:pos="142"/>
        </w:tabs>
        <w:ind w:left="1985" w:right="1983"/>
        <w:jc w:val="center"/>
        <w:rPr>
          <w:rFonts w:ascii="Times New Roman" w:hAnsi="Times New Roman"/>
          <w:b/>
          <w:i/>
          <w:color w:val="002060"/>
        </w:rPr>
      </w:pPr>
      <w:r w:rsidRPr="00941595">
        <w:rPr>
          <w:rFonts w:ascii="Times New Roman" w:hAnsi="Times New Roman"/>
          <w:b/>
          <w:i/>
          <w:color w:val="002060"/>
        </w:rPr>
        <w:t xml:space="preserve">con noi:  </w:t>
      </w:r>
      <w:r w:rsidR="002E28F9" w:rsidRPr="00941595">
        <w:rPr>
          <w:rFonts w:ascii="Times New Roman" w:hAnsi="Times New Roman"/>
          <w:b/>
          <w:i/>
          <w:color w:val="002060"/>
        </w:rPr>
        <w:t>"Buon Compleanno</w:t>
      </w:r>
      <w:r w:rsidRPr="00941595">
        <w:rPr>
          <w:rFonts w:ascii="Times New Roman" w:hAnsi="Times New Roman"/>
          <w:b/>
          <w:i/>
          <w:color w:val="002060"/>
        </w:rPr>
        <w:t xml:space="preserve"> e gioia in cuore</w:t>
      </w:r>
      <w:r w:rsidR="0079459D" w:rsidRPr="00941595">
        <w:rPr>
          <w:rFonts w:ascii="Times New Roman" w:hAnsi="Times New Roman"/>
          <w:b/>
          <w:i/>
          <w:color w:val="002060"/>
        </w:rPr>
        <w:t>!"</w:t>
      </w:r>
      <w:r w:rsidRPr="00941595">
        <w:rPr>
          <w:rFonts w:ascii="Times New Roman" w:hAnsi="Times New Roman"/>
          <w:b/>
          <w:i/>
          <w:color w:val="002060"/>
        </w:rPr>
        <w:t>.</w:t>
      </w:r>
      <w:r w:rsidR="0079459D" w:rsidRPr="00941595">
        <w:rPr>
          <w:rFonts w:ascii="Times New Roman" w:hAnsi="Times New Roman"/>
          <w:b/>
          <w:i/>
          <w:color w:val="002060"/>
        </w:rPr>
        <w:t xml:space="preserve"> </w:t>
      </w:r>
    </w:p>
    <w:p w:rsidR="005943E8" w:rsidRDefault="00AF4DD4" w:rsidP="003A6F2F">
      <w:pPr>
        <w:jc w:val="center"/>
      </w:pPr>
      <w:r w:rsidRPr="00AF4DD4">
        <w:rPr>
          <w:noProof/>
          <w:lang w:eastAsia="it-IT"/>
        </w:rPr>
        <w:drawing>
          <wp:inline distT="0" distB="0" distL="0" distR="0">
            <wp:extent cx="3169066" cy="576241"/>
            <wp:effectExtent l="19050" t="0" r="0" b="0"/>
            <wp:docPr id="4" name="Immagine 1" descr="http://digilander.libero.it/merig2/auguri20dp%5B1%5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gilander.libero.it/merig2/auguri20dp%5B1%5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066" cy="57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DD4">
        <w:rPr>
          <w:noProof/>
          <w:lang w:eastAsia="it-IT"/>
        </w:rPr>
        <w:drawing>
          <wp:inline distT="0" distB="0" distL="0" distR="0">
            <wp:extent cx="3169066" cy="576241"/>
            <wp:effectExtent l="19050" t="0" r="0" b="0"/>
            <wp:docPr id="5" name="Immagine 2" descr="http://digilander.libero.it/merig2/auguri20dp%5B1%5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gilander.libero.it/merig2/auguri20dp%5B1%5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066" cy="57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DD4" w:rsidRPr="00AF4DD4" w:rsidRDefault="00AF4DD4" w:rsidP="00AF4DD4">
      <w:pPr>
        <w:rPr>
          <w:rFonts w:ascii="Times New Roman" w:hAnsi="Times New Roman"/>
        </w:rPr>
      </w:pPr>
      <w:r>
        <w:rPr>
          <w:rFonts w:ascii="Times New Roman" w:hAnsi="Times New Roman"/>
        </w:rPr>
        <w:t>Narzole  15</w:t>
      </w:r>
      <w:r w:rsidR="00941595">
        <w:rPr>
          <w:rFonts w:ascii="Times New Roman" w:hAnsi="Times New Roman"/>
        </w:rPr>
        <w:t>/07/2015   P. Dante, i Religiosi e il Personale del Villaggio della Gioia</w:t>
      </w:r>
    </w:p>
    <w:sectPr w:rsidR="00AF4DD4" w:rsidRPr="00AF4DD4" w:rsidSect="00941595">
      <w:pgSz w:w="11906" w:h="16838"/>
      <w:pgMar w:top="1134" w:right="849" w:bottom="851" w:left="851" w:header="709" w:footer="709" w:gutter="0"/>
      <w:pgBorders w:offsetFrom="page">
        <w:top w:val="candyCorn" w:sz="23" w:space="24" w:color="auto"/>
        <w:left w:val="candyCorn" w:sz="23" w:space="24" w:color="auto"/>
        <w:bottom w:val="candyCorn" w:sz="23" w:space="24" w:color="auto"/>
        <w:right w:val="candyCorn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26" w:rsidRDefault="00774026" w:rsidP="00757960">
      <w:r>
        <w:separator/>
      </w:r>
    </w:p>
  </w:endnote>
  <w:endnote w:type="continuationSeparator" w:id="0">
    <w:p w:rsidR="00774026" w:rsidRDefault="00774026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26" w:rsidRDefault="00774026" w:rsidP="00757960">
      <w:r>
        <w:separator/>
      </w:r>
    </w:p>
  </w:footnote>
  <w:footnote w:type="continuationSeparator" w:id="0">
    <w:p w:rsidR="00774026" w:rsidRDefault="00774026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E62"/>
    <w:rsid w:val="000038AD"/>
    <w:rsid w:val="00040F67"/>
    <w:rsid w:val="00055F0A"/>
    <w:rsid w:val="00061EBA"/>
    <w:rsid w:val="00070165"/>
    <w:rsid w:val="000747B4"/>
    <w:rsid w:val="00075C64"/>
    <w:rsid w:val="00077C96"/>
    <w:rsid w:val="00086F55"/>
    <w:rsid w:val="00093590"/>
    <w:rsid w:val="000943F6"/>
    <w:rsid w:val="000A46F7"/>
    <w:rsid w:val="000B1673"/>
    <w:rsid w:val="000B5125"/>
    <w:rsid w:val="000C49E0"/>
    <w:rsid w:val="000D0502"/>
    <w:rsid w:val="000E3B61"/>
    <w:rsid w:val="000E40C4"/>
    <w:rsid w:val="00102E7F"/>
    <w:rsid w:val="00110C41"/>
    <w:rsid w:val="001116C1"/>
    <w:rsid w:val="00112F58"/>
    <w:rsid w:val="00113F40"/>
    <w:rsid w:val="001149DA"/>
    <w:rsid w:val="00125448"/>
    <w:rsid w:val="001373F9"/>
    <w:rsid w:val="00142C9A"/>
    <w:rsid w:val="00143CAD"/>
    <w:rsid w:val="0016427B"/>
    <w:rsid w:val="00165C9C"/>
    <w:rsid w:val="001A1430"/>
    <w:rsid w:val="001A619E"/>
    <w:rsid w:val="001A66E8"/>
    <w:rsid w:val="001C72C2"/>
    <w:rsid w:val="001D2BCE"/>
    <w:rsid w:val="001E1182"/>
    <w:rsid w:val="001E6F5C"/>
    <w:rsid w:val="00213907"/>
    <w:rsid w:val="00216D3A"/>
    <w:rsid w:val="00247E57"/>
    <w:rsid w:val="00274B9B"/>
    <w:rsid w:val="002A3436"/>
    <w:rsid w:val="002C12D8"/>
    <w:rsid w:val="002C267F"/>
    <w:rsid w:val="002C3239"/>
    <w:rsid w:val="002C43AA"/>
    <w:rsid w:val="002C71D6"/>
    <w:rsid w:val="002D6800"/>
    <w:rsid w:val="002E1BBA"/>
    <w:rsid w:val="002E28F9"/>
    <w:rsid w:val="002F45F4"/>
    <w:rsid w:val="002F4663"/>
    <w:rsid w:val="002F780A"/>
    <w:rsid w:val="0031564F"/>
    <w:rsid w:val="00316DAF"/>
    <w:rsid w:val="00340F47"/>
    <w:rsid w:val="00344B6C"/>
    <w:rsid w:val="00353257"/>
    <w:rsid w:val="003534FE"/>
    <w:rsid w:val="00356697"/>
    <w:rsid w:val="00356DC4"/>
    <w:rsid w:val="00362C04"/>
    <w:rsid w:val="00377E7F"/>
    <w:rsid w:val="003802CE"/>
    <w:rsid w:val="00381E2C"/>
    <w:rsid w:val="00385C09"/>
    <w:rsid w:val="00395436"/>
    <w:rsid w:val="00395CFE"/>
    <w:rsid w:val="0039634D"/>
    <w:rsid w:val="003A0A71"/>
    <w:rsid w:val="003A6F2F"/>
    <w:rsid w:val="003B13FC"/>
    <w:rsid w:val="003D0DAD"/>
    <w:rsid w:val="003D6273"/>
    <w:rsid w:val="003E40B4"/>
    <w:rsid w:val="003F32C6"/>
    <w:rsid w:val="004022BB"/>
    <w:rsid w:val="0040230E"/>
    <w:rsid w:val="00404F9F"/>
    <w:rsid w:val="00425BA7"/>
    <w:rsid w:val="004276CF"/>
    <w:rsid w:val="00427DD3"/>
    <w:rsid w:val="004426CD"/>
    <w:rsid w:val="00451592"/>
    <w:rsid w:val="00451D5E"/>
    <w:rsid w:val="00455322"/>
    <w:rsid w:val="00457721"/>
    <w:rsid w:val="00457916"/>
    <w:rsid w:val="00474558"/>
    <w:rsid w:val="00476FA8"/>
    <w:rsid w:val="00477D0A"/>
    <w:rsid w:val="00484FB9"/>
    <w:rsid w:val="00485265"/>
    <w:rsid w:val="00491062"/>
    <w:rsid w:val="00491EFC"/>
    <w:rsid w:val="00492F5A"/>
    <w:rsid w:val="004937D5"/>
    <w:rsid w:val="004B034A"/>
    <w:rsid w:val="004C59CE"/>
    <w:rsid w:val="004D2412"/>
    <w:rsid w:val="004E42F4"/>
    <w:rsid w:val="004E6F65"/>
    <w:rsid w:val="004F30DE"/>
    <w:rsid w:val="004F72F4"/>
    <w:rsid w:val="00505407"/>
    <w:rsid w:val="00506AF3"/>
    <w:rsid w:val="0051027C"/>
    <w:rsid w:val="00512A79"/>
    <w:rsid w:val="00526FB5"/>
    <w:rsid w:val="00540141"/>
    <w:rsid w:val="00546A7E"/>
    <w:rsid w:val="005500F2"/>
    <w:rsid w:val="00564E11"/>
    <w:rsid w:val="00571FCE"/>
    <w:rsid w:val="00573B6E"/>
    <w:rsid w:val="00576BCB"/>
    <w:rsid w:val="005809EA"/>
    <w:rsid w:val="005811BE"/>
    <w:rsid w:val="005934A8"/>
    <w:rsid w:val="005943E8"/>
    <w:rsid w:val="005B19CB"/>
    <w:rsid w:val="005B1ACC"/>
    <w:rsid w:val="005C54FF"/>
    <w:rsid w:val="005D514B"/>
    <w:rsid w:val="005F7A5C"/>
    <w:rsid w:val="0060633F"/>
    <w:rsid w:val="006361A9"/>
    <w:rsid w:val="006406FA"/>
    <w:rsid w:val="00646848"/>
    <w:rsid w:val="00651F20"/>
    <w:rsid w:val="00653DD6"/>
    <w:rsid w:val="00662229"/>
    <w:rsid w:val="00662513"/>
    <w:rsid w:val="00662891"/>
    <w:rsid w:val="00662995"/>
    <w:rsid w:val="00675A5E"/>
    <w:rsid w:val="006850ED"/>
    <w:rsid w:val="00690C34"/>
    <w:rsid w:val="006962B1"/>
    <w:rsid w:val="00697C35"/>
    <w:rsid w:val="006A2C3C"/>
    <w:rsid w:val="006A4D69"/>
    <w:rsid w:val="006A6AF1"/>
    <w:rsid w:val="006A6B3D"/>
    <w:rsid w:val="006B4844"/>
    <w:rsid w:val="006B7B2B"/>
    <w:rsid w:val="006D0BB4"/>
    <w:rsid w:val="006D0F46"/>
    <w:rsid w:val="006E249A"/>
    <w:rsid w:val="006E48A5"/>
    <w:rsid w:val="006E6824"/>
    <w:rsid w:val="006E7674"/>
    <w:rsid w:val="006F3624"/>
    <w:rsid w:val="00706D2D"/>
    <w:rsid w:val="007208BE"/>
    <w:rsid w:val="00725B42"/>
    <w:rsid w:val="007317D6"/>
    <w:rsid w:val="00733849"/>
    <w:rsid w:val="00741C97"/>
    <w:rsid w:val="0074362A"/>
    <w:rsid w:val="00757960"/>
    <w:rsid w:val="00774026"/>
    <w:rsid w:val="00790413"/>
    <w:rsid w:val="00791579"/>
    <w:rsid w:val="00793F2F"/>
    <w:rsid w:val="0079459D"/>
    <w:rsid w:val="007B1DE9"/>
    <w:rsid w:val="007C4F80"/>
    <w:rsid w:val="007D1D9C"/>
    <w:rsid w:val="007E1A53"/>
    <w:rsid w:val="007E3708"/>
    <w:rsid w:val="007F3229"/>
    <w:rsid w:val="008021EE"/>
    <w:rsid w:val="00804373"/>
    <w:rsid w:val="008050E2"/>
    <w:rsid w:val="00805381"/>
    <w:rsid w:val="00820101"/>
    <w:rsid w:val="00822CD8"/>
    <w:rsid w:val="00825E5B"/>
    <w:rsid w:val="0083445B"/>
    <w:rsid w:val="008563FE"/>
    <w:rsid w:val="00863501"/>
    <w:rsid w:val="008652CD"/>
    <w:rsid w:val="00865A79"/>
    <w:rsid w:val="00872511"/>
    <w:rsid w:val="00875937"/>
    <w:rsid w:val="008759C1"/>
    <w:rsid w:val="00883330"/>
    <w:rsid w:val="0088367D"/>
    <w:rsid w:val="00883D2E"/>
    <w:rsid w:val="0089605D"/>
    <w:rsid w:val="008A1923"/>
    <w:rsid w:val="008A50FB"/>
    <w:rsid w:val="008B142C"/>
    <w:rsid w:val="008B531A"/>
    <w:rsid w:val="008C2AB3"/>
    <w:rsid w:val="008E2C8C"/>
    <w:rsid w:val="008E36D3"/>
    <w:rsid w:val="008E7849"/>
    <w:rsid w:val="008F101E"/>
    <w:rsid w:val="009010CF"/>
    <w:rsid w:val="00922752"/>
    <w:rsid w:val="0092420E"/>
    <w:rsid w:val="00924B3C"/>
    <w:rsid w:val="00925CF7"/>
    <w:rsid w:val="00930D61"/>
    <w:rsid w:val="0093631C"/>
    <w:rsid w:val="00941595"/>
    <w:rsid w:val="0095560F"/>
    <w:rsid w:val="00955FBA"/>
    <w:rsid w:val="00970836"/>
    <w:rsid w:val="00994E2D"/>
    <w:rsid w:val="009A5BB2"/>
    <w:rsid w:val="009B7A55"/>
    <w:rsid w:val="009C6AF6"/>
    <w:rsid w:val="009D50E5"/>
    <w:rsid w:val="009E7C53"/>
    <w:rsid w:val="00A02EFD"/>
    <w:rsid w:val="00A2293A"/>
    <w:rsid w:val="00A2524B"/>
    <w:rsid w:val="00A304D5"/>
    <w:rsid w:val="00A47C7D"/>
    <w:rsid w:val="00A546F3"/>
    <w:rsid w:val="00A62F61"/>
    <w:rsid w:val="00A63831"/>
    <w:rsid w:val="00A66E10"/>
    <w:rsid w:val="00A67015"/>
    <w:rsid w:val="00A7593F"/>
    <w:rsid w:val="00A76685"/>
    <w:rsid w:val="00A91687"/>
    <w:rsid w:val="00A91EAD"/>
    <w:rsid w:val="00AA1068"/>
    <w:rsid w:val="00AA1A42"/>
    <w:rsid w:val="00AA4563"/>
    <w:rsid w:val="00AA5999"/>
    <w:rsid w:val="00AB7F40"/>
    <w:rsid w:val="00AC5B9A"/>
    <w:rsid w:val="00AC7C0F"/>
    <w:rsid w:val="00AD2D5C"/>
    <w:rsid w:val="00AD56EE"/>
    <w:rsid w:val="00AD5F1A"/>
    <w:rsid w:val="00AE3D5F"/>
    <w:rsid w:val="00AE6431"/>
    <w:rsid w:val="00AF3EAD"/>
    <w:rsid w:val="00AF4DD4"/>
    <w:rsid w:val="00B047C5"/>
    <w:rsid w:val="00B417E2"/>
    <w:rsid w:val="00B44F78"/>
    <w:rsid w:val="00B50ABF"/>
    <w:rsid w:val="00B53C7E"/>
    <w:rsid w:val="00B67EE2"/>
    <w:rsid w:val="00B779B8"/>
    <w:rsid w:val="00B842AD"/>
    <w:rsid w:val="00B8662E"/>
    <w:rsid w:val="00B95635"/>
    <w:rsid w:val="00BA4855"/>
    <w:rsid w:val="00BB43E3"/>
    <w:rsid w:val="00BC1A3D"/>
    <w:rsid w:val="00BD06CC"/>
    <w:rsid w:val="00BE7881"/>
    <w:rsid w:val="00C01199"/>
    <w:rsid w:val="00C01DDF"/>
    <w:rsid w:val="00C05F2E"/>
    <w:rsid w:val="00C24A40"/>
    <w:rsid w:val="00C25CB5"/>
    <w:rsid w:val="00C262B3"/>
    <w:rsid w:val="00C3151C"/>
    <w:rsid w:val="00C36E92"/>
    <w:rsid w:val="00C55FB4"/>
    <w:rsid w:val="00C67E1E"/>
    <w:rsid w:val="00C75222"/>
    <w:rsid w:val="00C75B6C"/>
    <w:rsid w:val="00C775F3"/>
    <w:rsid w:val="00CB0463"/>
    <w:rsid w:val="00CB1D1C"/>
    <w:rsid w:val="00CC253F"/>
    <w:rsid w:val="00CC4C9E"/>
    <w:rsid w:val="00CD073B"/>
    <w:rsid w:val="00CD1D82"/>
    <w:rsid w:val="00CD61E3"/>
    <w:rsid w:val="00CE4325"/>
    <w:rsid w:val="00CE447D"/>
    <w:rsid w:val="00CE5C94"/>
    <w:rsid w:val="00CF5043"/>
    <w:rsid w:val="00CF5B27"/>
    <w:rsid w:val="00D049D4"/>
    <w:rsid w:val="00D12D69"/>
    <w:rsid w:val="00D14ECB"/>
    <w:rsid w:val="00D1656F"/>
    <w:rsid w:val="00D47059"/>
    <w:rsid w:val="00D57C79"/>
    <w:rsid w:val="00D85E88"/>
    <w:rsid w:val="00D900F5"/>
    <w:rsid w:val="00DB3567"/>
    <w:rsid w:val="00DB5C83"/>
    <w:rsid w:val="00DC6CBF"/>
    <w:rsid w:val="00DD0D01"/>
    <w:rsid w:val="00DE522E"/>
    <w:rsid w:val="00DE582A"/>
    <w:rsid w:val="00E054CD"/>
    <w:rsid w:val="00E101EA"/>
    <w:rsid w:val="00E1088A"/>
    <w:rsid w:val="00E206E6"/>
    <w:rsid w:val="00E22A59"/>
    <w:rsid w:val="00E30A7D"/>
    <w:rsid w:val="00E36AEB"/>
    <w:rsid w:val="00E431DD"/>
    <w:rsid w:val="00E5277B"/>
    <w:rsid w:val="00E52802"/>
    <w:rsid w:val="00E6044A"/>
    <w:rsid w:val="00E648F0"/>
    <w:rsid w:val="00E6567D"/>
    <w:rsid w:val="00E71884"/>
    <w:rsid w:val="00E71B95"/>
    <w:rsid w:val="00E72014"/>
    <w:rsid w:val="00E74266"/>
    <w:rsid w:val="00E93F91"/>
    <w:rsid w:val="00E94CFF"/>
    <w:rsid w:val="00E95F28"/>
    <w:rsid w:val="00E965FC"/>
    <w:rsid w:val="00EB76A3"/>
    <w:rsid w:val="00EE6F30"/>
    <w:rsid w:val="00EF2177"/>
    <w:rsid w:val="00EF5C59"/>
    <w:rsid w:val="00F01B2A"/>
    <w:rsid w:val="00F15606"/>
    <w:rsid w:val="00F17F02"/>
    <w:rsid w:val="00F21F28"/>
    <w:rsid w:val="00F24BF7"/>
    <w:rsid w:val="00F36EA1"/>
    <w:rsid w:val="00F423C9"/>
    <w:rsid w:val="00F46A02"/>
    <w:rsid w:val="00F5579F"/>
    <w:rsid w:val="00F61705"/>
    <w:rsid w:val="00F61829"/>
    <w:rsid w:val="00F656E2"/>
    <w:rsid w:val="00F73805"/>
    <w:rsid w:val="00F742EA"/>
    <w:rsid w:val="00F82BDC"/>
    <w:rsid w:val="00F82F4D"/>
    <w:rsid w:val="00F8584F"/>
    <w:rsid w:val="00F95C4D"/>
    <w:rsid w:val="00F96038"/>
    <w:rsid w:val="00FA0924"/>
    <w:rsid w:val="00FB5D52"/>
    <w:rsid w:val="00FC2E6A"/>
    <w:rsid w:val="00FC5F9E"/>
    <w:rsid w:val="00FC62A8"/>
    <w:rsid w:val="00FE53E5"/>
    <w:rsid w:val="00FE6748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639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23</cp:revision>
  <cp:lastPrinted>2015-07-12T05:46:00Z</cp:lastPrinted>
  <dcterms:created xsi:type="dcterms:W3CDTF">2015-07-10T19:50:00Z</dcterms:created>
  <dcterms:modified xsi:type="dcterms:W3CDTF">2015-07-12T05:48:00Z</dcterms:modified>
</cp:coreProperties>
</file>