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AF" w:rsidRDefault="00692EF3" w:rsidP="00692EF3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>09 febbraio 2016</w:t>
      </w:r>
    </w:p>
    <w:p w:rsidR="00692EF3" w:rsidRDefault="00FE25AA" w:rsidP="00692EF3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 xml:space="preserve">73° </w:t>
      </w:r>
      <w:r w:rsidR="00692EF3">
        <w:rPr>
          <w:rFonts w:ascii="Times New Roman" w:hAnsi="Times New Roman"/>
          <w:b/>
          <w:i/>
          <w:color w:val="C00000"/>
          <w:sz w:val="36"/>
          <w:szCs w:val="36"/>
        </w:rPr>
        <w:t xml:space="preserve">compleanno di P. Giuseppe </w:t>
      </w:r>
      <w:proofErr w:type="spellStart"/>
      <w:r w:rsidR="00692EF3">
        <w:rPr>
          <w:rFonts w:ascii="Times New Roman" w:hAnsi="Times New Roman"/>
          <w:b/>
          <w:i/>
          <w:color w:val="C00000"/>
          <w:sz w:val="36"/>
          <w:szCs w:val="36"/>
        </w:rPr>
        <w:t>Milanesio</w:t>
      </w:r>
      <w:proofErr w:type="spellEnd"/>
    </w:p>
    <w:p w:rsidR="00B503D2" w:rsidRPr="00B503D2" w:rsidRDefault="00B503D2" w:rsidP="00692EF3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0F3065" w:rsidRDefault="00DA64FC" w:rsidP="00692EF3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3169475" cy="1157844"/>
            <wp:effectExtent l="19050" t="0" r="0" b="0"/>
            <wp:docPr id="1" name="Immagine 1" descr="http://www.viaggiscoop.it/foto/5876/11440/12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aggiscoop.it/foto/5876/11440/1204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752" cy="115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065" w:rsidRDefault="000F3065" w:rsidP="00692EF3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1944378" cy="973448"/>
            <wp:effectExtent l="19050" t="0" r="0" b="0"/>
            <wp:docPr id="2" name="Immagine 1" descr="http://www.matrimonio.it/cerca/location_matrimoni/cuneo/ristorante_il_campanile-0200428/1358510304808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rimonio.it/cerca/location_matrimoni/cuneo/ristorante_il_campanile-0200428/135851030480819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46" cy="97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80B" w:rsidRPr="0049080B"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1732561" cy="966750"/>
            <wp:effectExtent l="19050" t="0" r="989" b="0"/>
            <wp:docPr id="4" name="Immagine 1" descr="http://www.agriturismo.it/imgs/007/283/minisite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griturismo.it/imgs/007/283/minisite/img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32" cy="97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80B" w:rsidRDefault="0049080B" w:rsidP="00692EF3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B503D2" w:rsidRDefault="00B503D2" w:rsidP="00B503D2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Ecco 3 foto riguardanti La Veglia di </w:t>
      </w:r>
      <w:proofErr w:type="spellStart"/>
      <w:r>
        <w:rPr>
          <w:rFonts w:ascii="Times New Roman" w:hAnsi="Times New Roman"/>
          <w:b/>
          <w:i/>
          <w:color w:val="00B050"/>
        </w:rPr>
        <w:t>Cherasco</w:t>
      </w:r>
      <w:proofErr w:type="spellEnd"/>
      <w:r>
        <w:rPr>
          <w:rFonts w:ascii="Times New Roman" w:hAnsi="Times New Roman"/>
          <w:b/>
          <w:i/>
          <w:color w:val="00B050"/>
        </w:rPr>
        <w:t xml:space="preserve"> (CN):</w:t>
      </w:r>
    </w:p>
    <w:p w:rsidR="00B503D2" w:rsidRDefault="00B503D2" w:rsidP="00B503D2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certamente tu, P. Giuseppe, sai che cosa rappresentano</w:t>
      </w:r>
    </w:p>
    <w:p w:rsidR="00B503D2" w:rsidRDefault="00B503D2" w:rsidP="00B503D2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e quali ricordi ti richiamano in cuore … !</w:t>
      </w:r>
    </w:p>
    <w:p w:rsidR="0049080B" w:rsidRDefault="0049080B" w:rsidP="00692EF3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4F31D9" w:rsidRDefault="00736E96" w:rsidP="00692EF3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5666915" cy="1187532"/>
            <wp:effectExtent l="19050" t="0" r="0" b="0"/>
            <wp:docPr id="5" name="Immagine 4" descr="http://thumbs.dreamstime.com/z/nastri-della-nota-musicale-37622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umbs.dreamstime.com/z/nastri-della-nota-musicale-3762237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118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1D9" w:rsidRPr="004F31D9" w:rsidRDefault="004F31D9" w:rsidP="00692EF3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color w:val="002060"/>
          <w:sz w:val="28"/>
          <w:szCs w:val="28"/>
        </w:rPr>
        <w:t xml:space="preserve">A P. Giuseppe </w:t>
      </w:r>
      <w:proofErr w:type="spellStart"/>
      <w:r>
        <w:rPr>
          <w:rFonts w:ascii="Times New Roman" w:hAnsi="Times New Roman"/>
          <w:b/>
          <w:i/>
          <w:color w:val="002060"/>
          <w:sz w:val="28"/>
          <w:szCs w:val="28"/>
        </w:rPr>
        <w:t>Milanesio</w:t>
      </w:r>
      <w:proofErr w:type="spellEnd"/>
      <w:r>
        <w:rPr>
          <w:rFonts w:ascii="Times New Roman" w:hAnsi="Times New Roman"/>
          <w:b/>
          <w:i/>
          <w:color w:val="002060"/>
          <w:sz w:val="28"/>
          <w:szCs w:val="28"/>
        </w:rPr>
        <w:t xml:space="preserve"> con gioia, stima, gratitudine</w:t>
      </w:r>
    </w:p>
    <w:p w:rsidR="004F31D9" w:rsidRPr="004F31D9" w:rsidRDefault="004F31D9" w:rsidP="00692EF3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4F31D9" w:rsidRPr="004F31D9" w:rsidRDefault="004F31D9" w:rsidP="004F31D9">
      <w:pPr>
        <w:tabs>
          <w:tab w:val="left" w:pos="567"/>
          <w:tab w:val="left" w:pos="1134"/>
        </w:tabs>
        <w:jc w:val="center"/>
        <w:rPr>
          <w:rFonts w:ascii="Times New Roman" w:hAnsi="Times New Roman"/>
          <w:b/>
          <w:i/>
        </w:rPr>
      </w:pPr>
      <w:r w:rsidRPr="004F31D9">
        <w:rPr>
          <w:rFonts w:ascii="Times New Roman" w:hAnsi="Times New Roman"/>
          <w:b/>
          <w:i/>
        </w:rPr>
        <w:t>Armonia arcana</w:t>
      </w:r>
    </w:p>
    <w:p w:rsidR="004F31D9" w:rsidRPr="00FE25AA" w:rsidRDefault="004F31D9" w:rsidP="004F31D9">
      <w:pPr>
        <w:tabs>
          <w:tab w:val="left" w:pos="567"/>
          <w:tab w:val="left" w:pos="1134"/>
        </w:tabs>
        <w:jc w:val="center"/>
        <w:rPr>
          <w:rFonts w:ascii="Times New Roman" w:hAnsi="Times New Roman"/>
          <w:sz w:val="16"/>
          <w:szCs w:val="16"/>
        </w:rPr>
      </w:pPr>
    </w:p>
    <w:p w:rsidR="004F31D9" w:rsidRPr="004F31D9" w:rsidRDefault="004F31D9" w:rsidP="004F31D9">
      <w:pPr>
        <w:tabs>
          <w:tab w:val="left" w:pos="567"/>
          <w:tab w:val="left" w:pos="1134"/>
        </w:tabs>
        <w:jc w:val="center"/>
        <w:rPr>
          <w:rFonts w:ascii="Times New Roman" w:hAnsi="Times New Roman"/>
          <w:b/>
          <w:i/>
        </w:rPr>
      </w:pPr>
      <w:r w:rsidRPr="004F31D9">
        <w:rPr>
          <w:rFonts w:ascii="Times New Roman" w:hAnsi="Times New Roman"/>
          <w:b/>
          <w:i/>
        </w:rPr>
        <w:t>L'uomo, o Dio, in stupor, contemplazione</w:t>
      </w:r>
    </w:p>
    <w:p w:rsidR="004F31D9" w:rsidRPr="004F31D9" w:rsidRDefault="004F31D9" w:rsidP="004F31D9">
      <w:pPr>
        <w:tabs>
          <w:tab w:val="left" w:pos="567"/>
          <w:tab w:val="left" w:pos="1134"/>
        </w:tabs>
        <w:jc w:val="center"/>
        <w:rPr>
          <w:rFonts w:ascii="Times New Roman" w:hAnsi="Times New Roman"/>
          <w:b/>
          <w:i/>
        </w:rPr>
      </w:pPr>
      <w:r w:rsidRPr="004F31D9">
        <w:rPr>
          <w:rFonts w:ascii="Times New Roman" w:hAnsi="Times New Roman"/>
          <w:b/>
          <w:i/>
        </w:rPr>
        <w:t>sa nel cosmo scrutar beltà e ammirare</w:t>
      </w:r>
    </w:p>
    <w:p w:rsidR="004F31D9" w:rsidRPr="004F31D9" w:rsidRDefault="004F31D9" w:rsidP="004F31D9">
      <w:pPr>
        <w:tabs>
          <w:tab w:val="left" w:pos="567"/>
          <w:tab w:val="left" w:pos="1134"/>
        </w:tabs>
        <w:jc w:val="center"/>
        <w:rPr>
          <w:rFonts w:ascii="Times New Roman" w:hAnsi="Times New Roman"/>
          <w:b/>
          <w:i/>
        </w:rPr>
      </w:pPr>
      <w:r w:rsidRPr="004F31D9">
        <w:rPr>
          <w:rFonts w:ascii="Times New Roman" w:hAnsi="Times New Roman"/>
          <w:b/>
          <w:i/>
        </w:rPr>
        <w:t>te in stelle, sole, luna, terra, mare,</w:t>
      </w:r>
    </w:p>
    <w:p w:rsidR="004F31D9" w:rsidRPr="004F31D9" w:rsidRDefault="004F31D9" w:rsidP="004F31D9">
      <w:pPr>
        <w:tabs>
          <w:tab w:val="left" w:pos="567"/>
          <w:tab w:val="left" w:pos="1134"/>
        </w:tabs>
        <w:jc w:val="center"/>
        <w:rPr>
          <w:rFonts w:ascii="Times New Roman" w:hAnsi="Times New Roman"/>
          <w:b/>
          <w:i/>
        </w:rPr>
      </w:pPr>
      <w:r w:rsidRPr="004F31D9">
        <w:rPr>
          <w:rFonts w:ascii="Times New Roman" w:hAnsi="Times New Roman"/>
          <w:b/>
          <w:i/>
        </w:rPr>
        <w:t>che svelano la tua perfezione;</w:t>
      </w:r>
    </w:p>
    <w:p w:rsidR="004F31D9" w:rsidRPr="004F31D9" w:rsidRDefault="004F31D9" w:rsidP="004F31D9">
      <w:pPr>
        <w:tabs>
          <w:tab w:val="left" w:pos="567"/>
          <w:tab w:val="left" w:pos="1134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F31D9" w:rsidRPr="004F31D9" w:rsidRDefault="004F31D9" w:rsidP="004F31D9">
      <w:pPr>
        <w:tabs>
          <w:tab w:val="left" w:pos="567"/>
          <w:tab w:val="left" w:pos="1134"/>
        </w:tabs>
        <w:jc w:val="center"/>
        <w:rPr>
          <w:rFonts w:ascii="Times New Roman" w:hAnsi="Times New Roman"/>
          <w:b/>
          <w:i/>
        </w:rPr>
      </w:pPr>
      <w:r w:rsidRPr="004F31D9">
        <w:rPr>
          <w:rFonts w:ascii="Times New Roman" w:hAnsi="Times New Roman"/>
          <w:b/>
          <w:i/>
        </w:rPr>
        <w:t>sente felicità, consolazione,</w:t>
      </w:r>
    </w:p>
    <w:p w:rsidR="004F31D9" w:rsidRPr="004F31D9" w:rsidRDefault="004F31D9" w:rsidP="004F31D9">
      <w:pPr>
        <w:tabs>
          <w:tab w:val="left" w:pos="567"/>
          <w:tab w:val="left" w:pos="1134"/>
        </w:tabs>
        <w:jc w:val="center"/>
        <w:rPr>
          <w:rFonts w:ascii="Times New Roman" w:hAnsi="Times New Roman"/>
          <w:b/>
          <w:i/>
        </w:rPr>
      </w:pPr>
      <w:r w:rsidRPr="004F31D9">
        <w:rPr>
          <w:rFonts w:ascii="Times New Roman" w:hAnsi="Times New Roman"/>
          <w:b/>
          <w:i/>
        </w:rPr>
        <w:t>quando allegri ode uccelli gorgheggiare</w:t>
      </w:r>
    </w:p>
    <w:p w:rsidR="004F31D9" w:rsidRPr="004F31D9" w:rsidRDefault="004F31D9" w:rsidP="004F31D9">
      <w:pPr>
        <w:tabs>
          <w:tab w:val="left" w:pos="567"/>
          <w:tab w:val="left" w:pos="1134"/>
        </w:tabs>
        <w:jc w:val="center"/>
        <w:rPr>
          <w:rFonts w:ascii="Times New Roman" w:hAnsi="Times New Roman"/>
          <w:b/>
          <w:i/>
        </w:rPr>
      </w:pPr>
      <w:r w:rsidRPr="004F31D9">
        <w:rPr>
          <w:rFonts w:ascii="Times New Roman" w:hAnsi="Times New Roman"/>
          <w:b/>
          <w:i/>
        </w:rPr>
        <w:t>o si incanta tramonti, albe a guardare,</w:t>
      </w:r>
    </w:p>
    <w:p w:rsidR="004F31D9" w:rsidRPr="004F31D9" w:rsidRDefault="004F31D9" w:rsidP="004F31D9">
      <w:pPr>
        <w:tabs>
          <w:tab w:val="left" w:pos="567"/>
          <w:tab w:val="left" w:pos="1134"/>
        </w:tabs>
        <w:jc w:val="center"/>
        <w:rPr>
          <w:rFonts w:ascii="Times New Roman" w:hAnsi="Times New Roman"/>
          <w:b/>
          <w:i/>
        </w:rPr>
      </w:pPr>
      <w:r w:rsidRPr="004F31D9">
        <w:rPr>
          <w:rFonts w:ascii="Times New Roman" w:hAnsi="Times New Roman"/>
          <w:b/>
          <w:i/>
        </w:rPr>
        <w:t>mentre ringrazia te per la creazione.</w:t>
      </w:r>
    </w:p>
    <w:p w:rsidR="004F31D9" w:rsidRPr="004F31D9" w:rsidRDefault="004F31D9" w:rsidP="004F31D9">
      <w:pPr>
        <w:tabs>
          <w:tab w:val="left" w:pos="567"/>
          <w:tab w:val="left" w:pos="1134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F31D9" w:rsidRPr="004F31D9" w:rsidRDefault="004F31D9" w:rsidP="004F31D9">
      <w:pPr>
        <w:tabs>
          <w:tab w:val="left" w:pos="567"/>
          <w:tab w:val="left" w:pos="1134"/>
        </w:tabs>
        <w:jc w:val="center"/>
        <w:rPr>
          <w:rFonts w:ascii="Times New Roman" w:hAnsi="Times New Roman"/>
          <w:b/>
          <w:i/>
        </w:rPr>
      </w:pPr>
      <w:r w:rsidRPr="004F31D9">
        <w:rPr>
          <w:rFonts w:ascii="Times New Roman" w:hAnsi="Times New Roman"/>
          <w:b/>
          <w:i/>
        </w:rPr>
        <w:t>L'anima tace: ascolta nel brillìo</w:t>
      </w:r>
    </w:p>
    <w:p w:rsidR="004F31D9" w:rsidRPr="004F31D9" w:rsidRDefault="004F31D9" w:rsidP="004F31D9">
      <w:pPr>
        <w:tabs>
          <w:tab w:val="left" w:pos="567"/>
          <w:tab w:val="left" w:pos="1134"/>
        </w:tabs>
        <w:jc w:val="center"/>
        <w:rPr>
          <w:rFonts w:ascii="Times New Roman" w:hAnsi="Times New Roman"/>
          <w:b/>
          <w:i/>
        </w:rPr>
      </w:pPr>
      <w:r w:rsidRPr="004F31D9">
        <w:rPr>
          <w:rFonts w:ascii="Times New Roman" w:hAnsi="Times New Roman"/>
          <w:b/>
          <w:i/>
        </w:rPr>
        <w:t>fulgide sinfonie, che, Signore,</w:t>
      </w:r>
    </w:p>
    <w:p w:rsidR="004F31D9" w:rsidRPr="004F31D9" w:rsidRDefault="004F31D9" w:rsidP="004F31D9">
      <w:pPr>
        <w:tabs>
          <w:tab w:val="left" w:pos="567"/>
          <w:tab w:val="left" w:pos="1134"/>
        </w:tabs>
        <w:jc w:val="center"/>
        <w:rPr>
          <w:rFonts w:ascii="Times New Roman" w:hAnsi="Times New Roman"/>
          <w:b/>
          <w:i/>
        </w:rPr>
      </w:pPr>
      <w:r w:rsidRPr="004F31D9">
        <w:rPr>
          <w:rFonts w:ascii="Times New Roman" w:hAnsi="Times New Roman"/>
          <w:b/>
          <w:i/>
        </w:rPr>
        <w:t>godi in trono aureo in gèmmea azzurrità.;</w:t>
      </w:r>
    </w:p>
    <w:p w:rsidR="004F31D9" w:rsidRPr="004F31D9" w:rsidRDefault="004F31D9" w:rsidP="004F31D9">
      <w:pPr>
        <w:tabs>
          <w:tab w:val="left" w:pos="567"/>
          <w:tab w:val="left" w:pos="1134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F31D9" w:rsidRPr="004F31D9" w:rsidRDefault="004F31D9" w:rsidP="004F31D9">
      <w:pPr>
        <w:tabs>
          <w:tab w:val="left" w:pos="567"/>
          <w:tab w:val="left" w:pos="1134"/>
        </w:tabs>
        <w:jc w:val="center"/>
        <w:rPr>
          <w:rFonts w:ascii="Times New Roman" w:hAnsi="Times New Roman"/>
          <w:b/>
          <w:i/>
        </w:rPr>
      </w:pPr>
      <w:r w:rsidRPr="004F31D9">
        <w:rPr>
          <w:rFonts w:ascii="Times New Roman" w:hAnsi="Times New Roman"/>
          <w:b/>
          <w:i/>
        </w:rPr>
        <w:t>lieti in quest' armonia arcana, o Dio,</w:t>
      </w:r>
    </w:p>
    <w:p w:rsidR="004F31D9" w:rsidRPr="004F31D9" w:rsidRDefault="004F31D9" w:rsidP="004F31D9">
      <w:pPr>
        <w:tabs>
          <w:tab w:val="left" w:pos="567"/>
          <w:tab w:val="left" w:pos="1134"/>
        </w:tabs>
        <w:jc w:val="center"/>
        <w:rPr>
          <w:rFonts w:ascii="Times New Roman" w:hAnsi="Times New Roman"/>
          <w:b/>
          <w:i/>
        </w:rPr>
      </w:pPr>
      <w:r w:rsidRPr="004F31D9">
        <w:rPr>
          <w:rFonts w:ascii="Times New Roman" w:hAnsi="Times New Roman"/>
          <w:b/>
          <w:i/>
        </w:rPr>
        <w:t xml:space="preserve">a Padre Beppe or noi </w:t>
      </w:r>
      <w:proofErr w:type="spellStart"/>
      <w:r w:rsidRPr="004F31D9">
        <w:rPr>
          <w:rFonts w:ascii="Times New Roman" w:hAnsi="Times New Roman"/>
          <w:b/>
          <w:i/>
        </w:rPr>
        <w:t>cantiam</w:t>
      </w:r>
      <w:proofErr w:type="spellEnd"/>
      <w:r w:rsidRPr="004F31D9">
        <w:rPr>
          <w:rFonts w:ascii="Times New Roman" w:hAnsi="Times New Roman"/>
          <w:b/>
          <w:i/>
        </w:rPr>
        <w:t xml:space="preserve"> con  cuore:</w:t>
      </w:r>
    </w:p>
    <w:p w:rsidR="004F31D9" w:rsidRPr="004F31D9" w:rsidRDefault="004F31D9" w:rsidP="004F31D9">
      <w:pPr>
        <w:tabs>
          <w:tab w:val="left" w:pos="567"/>
          <w:tab w:val="left" w:pos="1134"/>
        </w:tabs>
        <w:jc w:val="center"/>
        <w:rPr>
          <w:rFonts w:ascii="Times New Roman" w:hAnsi="Times New Roman"/>
          <w:b/>
          <w:i/>
        </w:rPr>
      </w:pPr>
      <w:r w:rsidRPr="004F31D9">
        <w:rPr>
          <w:rFonts w:ascii="Times New Roman" w:hAnsi="Times New Roman"/>
          <w:b/>
          <w:i/>
        </w:rPr>
        <w:t xml:space="preserve">" Buon Compleanno e  … 'ad </w:t>
      </w:r>
      <w:proofErr w:type="spellStart"/>
      <w:r w:rsidRPr="004F31D9">
        <w:rPr>
          <w:rFonts w:ascii="Times New Roman" w:hAnsi="Times New Roman"/>
          <w:b/>
          <w:i/>
        </w:rPr>
        <w:t>multos</w:t>
      </w:r>
      <w:proofErr w:type="spellEnd"/>
      <w:r w:rsidRPr="004F31D9">
        <w:rPr>
          <w:rFonts w:ascii="Times New Roman" w:hAnsi="Times New Roman"/>
          <w:b/>
          <w:i/>
        </w:rPr>
        <w:t xml:space="preserve"> </w:t>
      </w:r>
      <w:proofErr w:type="spellStart"/>
      <w:r w:rsidRPr="004F31D9">
        <w:rPr>
          <w:rFonts w:ascii="Times New Roman" w:hAnsi="Times New Roman"/>
          <w:b/>
          <w:i/>
        </w:rPr>
        <w:t>annos</w:t>
      </w:r>
      <w:proofErr w:type="spellEnd"/>
      <w:r w:rsidRPr="004F31D9">
        <w:rPr>
          <w:rFonts w:ascii="Times New Roman" w:hAnsi="Times New Roman"/>
          <w:b/>
          <w:i/>
        </w:rPr>
        <w:t xml:space="preserve"> va'! ".</w:t>
      </w:r>
    </w:p>
    <w:p w:rsidR="007348DD" w:rsidRDefault="0031647E" w:rsidP="007348DD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3353543" cy="694707"/>
            <wp:effectExtent l="19050" t="0" r="0" b="0"/>
            <wp:docPr id="3" name="Immagine 1" descr="http://farm3.staticflickr.com/2870/9287852716_b489ca8e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rm3.staticflickr.com/2870/9287852716_b489ca8e3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554" cy="69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8DD" w:rsidRPr="007348DD" w:rsidRDefault="007348DD" w:rsidP="007348DD">
      <w:pPr>
        <w:rPr>
          <w:rFonts w:ascii="Times New Roman" w:hAnsi="Times New Roman"/>
          <w:i/>
          <w:color w:val="0D0D0D" w:themeColor="text1" w:themeTint="F2"/>
        </w:rPr>
      </w:pPr>
      <w:r w:rsidRPr="007348DD">
        <w:rPr>
          <w:rFonts w:ascii="Times New Roman" w:hAnsi="Times New Roman"/>
          <w:color w:val="0D0D0D" w:themeColor="text1" w:themeTint="F2"/>
        </w:rPr>
        <w:t xml:space="preserve">Narzole  </w:t>
      </w:r>
      <w:r>
        <w:rPr>
          <w:rFonts w:ascii="Times New Roman" w:hAnsi="Times New Roman"/>
          <w:color w:val="0D0D0D" w:themeColor="text1" w:themeTint="F2"/>
        </w:rPr>
        <w:t>09/02/2016  P. Dante, i Religio</w:t>
      </w:r>
      <w:r w:rsidRPr="007348DD">
        <w:rPr>
          <w:rFonts w:ascii="Times New Roman" w:hAnsi="Times New Roman"/>
          <w:color w:val="0D0D0D" w:themeColor="text1" w:themeTint="F2"/>
        </w:rPr>
        <w:t>si e il Personale del</w:t>
      </w:r>
      <w:r>
        <w:rPr>
          <w:rFonts w:ascii="Times New Roman" w:hAnsi="Times New Roman"/>
          <w:color w:val="0D0D0D" w:themeColor="text1" w:themeTint="F2"/>
        </w:rPr>
        <w:t xml:space="preserve"> </w:t>
      </w:r>
      <w:r>
        <w:rPr>
          <w:rFonts w:ascii="Times New Roman" w:hAnsi="Times New Roman"/>
          <w:i/>
          <w:color w:val="0D0D0D" w:themeColor="text1" w:themeTint="F2"/>
        </w:rPr>
        <w:t>Villaggio della Gioia</w:t>
      </w:r>
    </w:p>
    <w:sectPr w:rsidR="007348DD" w:rsidRPr="007348DD" w:rsidSect="00FE25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274" w:bottom="567" w:left="1701" w:header="709" w:footer="709" w:gutter="0"/>
      <w:pgBorders w:offsetFrom="page">
        <w:top w:val="palmsColor" w:sz="23" w:space="24" w:color="auto"/>
        <w:left w:val="palmsColor" w:sz="23" w:space="24" w:color="auto"/>
        <w:bottom w:val="palmsColor" w:sz="23" w:space="24" w:color="auto"/>
        <w:right w:val="palmsColor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2B9" w:rsidRDefault="00D872B9" w:rsidP="00757960">
      <w:r>
        <w:separator/>
      </w:r>
    </w:p>
  </w:endnote>
  <w:endnote w:type="continuationSeparator" w:id="0">
    <w:p w:rsidR="00D872B9" w:rsidRDefault="00D872B9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2B9" w:rsidRDefault="00D872B9" w:rsidP="00757960">
      <w:r>
        <w:separator/>
      </w:r>
    </w:p>
  </w:footnote>
  <w:footnote w:type="continuationSeparator" w:id="0">
    <w:p w:rsidR="00D872B9" w:rsidRDefault="00D872B9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4473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E62"/>
    <w:rsid w:val="000038AD"/>
    <w:rsid w:val="00027BE2"/>
    <w:rsid w:val="0004094A"/>
    <w:rsid w:val="00040F67"/>
    <w:rsid w:val="00052667"/>
    <w:rsid w:val="00055F0A"/>
    <w:rsid w:val="00061EBA"/>
    <w:rsid w:val="00063FCA"/>
    <w:rsid w:val="000646E7"/>
    <w:rsid w:val="00070165"/>
    <w:rsid w:val="000747B4"/>
    <w:rsid w:val="00075C64"/>
    <w:rsid w:val="00077C96"/>
    <w:rsid w:val="0008535E"/>
    <w:rsid w:val="00087F51"/>
    <w:rsid w:val="00093590"/>
    <w:rsid w:val="000A3E2F"/>
    <w:rsid w:val="000A46F7"/>
    <w:rsid w:val="000B3B71"/>
    <w:rsid w:val="000B42C3"/>
    <w:rsid w:val="000B432B"/>
    <w:rsid w:val="000C38B2"/>
    <w:rsid w:val="000C49E0"/>
    <w:rsid w:val="000D0502"/>
    <w:rsid w:val="000D4579"/>
    <w:rsid w:val="000D700A"/>
    <w:rsid w:val="000E3B61"/>
    <w:rsid w:val="000F3065"/>
    <w:rsid w:val="000F7AF5"/>
    <w:rsid w:val="00102E7F"/>
    <w:rsid w:val="00106ADD"/>
    <w:rsid w:val="00110C41"/>
    <w:rsid w:val="00112F58"/>
    <w:rsid w:val="00113F40"/>
    <w:rsid w:val="00125448"/>
    <w:rsid w:val="00132D3F"/>
    <w:rsid w:val="001373F9"/>
    <w:rsid w:val="00142C9A"/>
    <w:rsid w:val="00161D6E"/>
    <w:rsid w:val="0016445A"/>
    <w:rsid w:val="00165C9C"/>
    <w:rsid w:val="001874E8"/>
    <w:rsid w:val="001905D5"/>
    <w:rsid w:val="00193DB0"/>
    <w:rsid w:val="001A1430"/>
    <w:rsid w:val="001A3DB7"/>
    <w:rsid w:val="001A66E8"/>
    <w:rsid w:val="001B2141"/>
    <w:rsid w:val="001C3EC8"/>
    <w:rsid w:val="001C67D7"/>
    <w:rsid w:val="001C72C2"/>
    <w:rsid w:val="001D0583"/>
    <w:rsid w:val="001D15B1"/>
    <w:rsid w:val="001D2BCE"/>
    <w:rsid w:val="001E1182"/>
    <w:rsid w:val="001E6F5C"/>
    <w:rsid w:val="00213907"/>
    <w:rsid w:val="002343E8"/>
    <w:rsid w:val="00247E57"/>
    <w:rsid w:val="002644EA"/>
    <w:rsid w:val="00265473"/>
    <w:rsid w:val="00271E1B"/>
    <w:rsid w:val="00274B9B"/>
    <w:rsid w:val="002A3436"/>
    <w:rsid w:val="002C0D85"/>
    <w:rsid w:val="002C12D8"/>
    <w:rsid w:val="002C267F"/>
    <w:rsid w:val="002C3239"/>
    <w:rsid w:val="002C43AA"/>
    <w:rsid w:val="002C71D6"/>
    <w:rsid w:val="002D31FE"/>
    <w:rsid w:val="002D6800"/>
    <w:rsid w:val="002D7510"/>
    <w:rsid w:val="002E1BBA"/>
    <w:rsid w:val="002E430F"/>
    <w:rsid w:val="002F45F4"/>
    <w:rsid w:val="002F4663"/>
    <w:rsid w:val="002F4BD1"/>
    <w:rsid w:val="002F780A"/>
    <w:rsid w:val="00305A81"/>
    <w:rsid w:val="0031564F"/>
    <w:rsid w:val="0031647E"/>
    <w:rsid w:val="00316DAF"/>
    <w:rsid w:val="0032655C"/>
    <w:rsid w:val="00340F47"/>
    <w:rsid w:val="00344B6C"/>
    <w:rsid w:val="00353257"/>
    <w:rsid w:val="003534FE"/>
    <w:rsid w:val="0035596E"/>
    <w:rsid w:val="00356697"/>
    <w:rsid w:val="00356DC4"/>
    <w:rsid w:val="00362C04"/>
    <w:rsid w:val="003802CE"/>
    <w:rsid w:val="00381E2C"/>
    <w:rsid w:val="00382549"/>
    <w:rsid w:val="00385C09"/>
    <w:rsid w:val="00395CFE"/>
    <w:rsid w:val="0039634D"/>
    <w:rsid w:val="003A0A71"/>
    <w:rsid w:val="003C1632"/>
    <w:rsid w:val="003C79AB"/>
    <w:rsid w:val="003D3D65"/>
    <w:rsid w:val="003D6273"/>
    <w:rsid w:val="003E40B4"/>
    <w:rsid w:val="004022BB"/>
    <w:rsid w:val="0040230E"/>
    <w:rsid w:val="00412C17"/>
    <w:rsid w:val="00425BA7"/>
    <w:rsid w:val="004276CF"/>
    <w:rsid w:val="00427DD3"/>
    <w:rsid w:val="004426CD"/>
    <w:rsid w:val="00457721"/>
    <w:rsid w:val="00457916"/>
    <w:rsid w:val="00476FA8"/>
    <w:rsid w:val="0047740A"/>
    <w:rsid w:val="00477D0A"/>
    <w:rsid w:val="00484FB9"/>
    <w:rsid w:val="00485265"/>
    <w:rsid w:val="0049080B"/>
    <w:rsid w:val="00491062"/>
    <w:rsid w:val="00491EFC"/>
    <w:rsid w:val="00493463"/>
    <w:rsid w:val="004A191A"/>
    <w:rsid w:val="004B034A"/>
    <w:rsid w:val="004B579C"/>
    <w:rsid w:val="004C59CE"/>
    <w:rsid w:val="004D2412"/>
    <w:rsid w:val="004E42F4"/>
    <w:rsid w:val="004E6F65"/>
    <w:rsid w:val="004F30DE"/>
    <w:rsid w:val="004F31D9"/>
    <w:rsid w:val="004F3DD6"/>
    <w:rsid w:val="004F72F4"/>
    <w:rsid w:val="00505407"/>
    <w:rsid w:val="00506AF3"/>
    <w:rsid w:val="0051027C"/>
    <w:rsid w:val="00512A79"/>
    <w:rsid w:val="00526FB5"/>
    <w:rsid w:val="00540141"/>
    <w:rsid w:val="0054318C"/>
    <w:rsid w:val="00546A7E"/>
    <w:rsid w:val="005500F2"/>
    <w:rsid w:val="00563839"/>
    <w:rsid w:val="00564E11"/>
    <w:rsid w:val="00571FCE"/>
    <w:rsid w:val="00573B6E"/>
    <w:rsid w:val="00575F3F"/>
    <w:rsid w:val="00576BCB"/>
    <w:rsid w:val="005809EA"/>
    <w:rsid w:val="005811BE"/>
    <w:rsid w:val="005934A8"/>
    <w:rsid w:val="005943E8"/>
    <w:rsid w:val="005A1BF0"/>
    <w:rsid w:val="005B19CB"/>
    <w:rsid w:val="005B1ACC"/>
    <w:rsid w:val="005B31B7"/>
    <w:rsid w:val="005D0594"/>
    <w:rsid w:val="005D514B"/>
    <w:rsid w:val="005F3771"/>
    <w:rsid w:val="005F6C45"/>
    <w:rsid w:val="005F7A5C"/>
    <w:rsid w:val="005F7AB0"/>
    <w:rsid w:val="006045F7"/>
    <w:rsid w:val="0060633F"/>
    <w:rsid w:val="00607720"/>
    <w:rsid w:val="00612A26"/>
    <w:rsid w:val="006145B9"/>
    <w:rsid w:val="006350F4"/>
    <w:rsid w:val="00635D5A"/>
    <w:rsid w:val="006465EE"/>
    <w:rsid w:val="00646848"/>
    <w:rsid w:val="00651F20"/>
    <w:rsid w:val="00653DD6"/>
    <w:rsid w:val="00662229"/>
    <w:rsid w:val="00662513"/>
    <w:rsid w:val="00662891"/>
    <w:rsid w:val="00662995"/>
    <w:rsid w:val="00675A5E"/>
    <w:rsid w:val="00690C34"/>
    <w:rsid w:val="00692EF3"/>
    <w:rsid w:val="006962B1"/>
    <w:rsid w:val="00697C35"/>
    <w:rsid w:val="006A4D69"/>
    <w:rsid w:val="006A6AF1"/>
    <w:rsid w:val="006B4844"/>
    <w:rsid w:val="006B7B2B"/>
    <w:rsid w:val="006C4C1E"/>
    <w:rsid w:val="006D01A7"/>
    <w:rsid w:val="006D0F46"/>
    <w:rsid w:val="006E249A"/>
    <w:rsid w:val="006E48A5"/>
    <w:rsid w:val="006E7674"/>
    <w:rsid w:val="007022D8"/>
    <w:rsid w:val="00706D2D"/>
    <w:rsid w:val="007208BE"/>
    <w:rsid w:val="00725B42"/>
    <w:rsid w:val="007317D6"/>
    <w:rsid w:val="00733849"/>
    <w:rsid w:val="007348DD"/>
    <w:rsid w:val="00736E96"/>
    <w:rsid w:val="00741C97"/>
    <w:rsid w:val="0074483E"/>
    <w:rsid w:val="007454E3"/>
    <w:rsid w:val="00757960"/>
    <w:rsid w:val="00775244"/>
    <w:rsid w:val="00790413"/>
    <w:rsid w:val="00791579"/>
    <w:rsid w:val="00793F2F"/>
    <w:rsid w:val="007A74D1"/>
    <w:rsid w:val="007B1DE9"/>
    <w:rsid w:val="007C4F80"/>
    <w:rsid w:val="007E1A53"/>
    <w:rsid w:val="007E3708"/>
    <w:rsid w:val="007E7C21"/>
    <w:rsid w:val="007F3229"/>
    <w:rsid w:val="007F59C9"/>
    <w:rsid w:val="00800266"/>
    <w:rsid w:val="008021EE"/>
    <w:rsid w:val="00804373"/>
    <w:rsid w:val="008050E2"/>
    <w:rsid w:val="00805381"/>
    <w:rsid w:val="008125A8"/>
    <w:rsid w:val="00817CE4"/>
    <w:rsid w:val="00820101"/>
    <w:rsid w:val="00822CD8"/>
    <w:rsid w:val="00825E5B"/>
    <w:rsid w:val="00830F9E"/>
    <w:rsid w:val="008332AF"/>
    <w:rsid w:val="0083445B"/>
    <w:rsid w:val="008563FE"/>
    <w:rsid w:val="00863501"/>
    <w:rsid w:val="008652CD"/>
    <w:rsid w:val="00875937"/>
    <w:rsid w:val="008759C1"/>
    <w:rsid w:val="00876C23"/>
    <w:rsid w:val="00883330"/>
    <w:rsid w:val="0088367D"/>
    <w:rsid w:val="00883D2E"/>
    <w:rsid w:val="0089605D"/>
    <w:rsid w:val="00896E1F"/>
    <w:rsid w:val="008A50FB"/>
    <w:rsid w:val="008B4A64"/>
    <w:rsid w:val="008B531A"/>
    <w:rsid w:val="008C2AB3"/>
    <w:rsid w:val="008C5FC0"/>
    <w:rsid w:val="008C7F3B"/>
    <w:rsid w:val="008D4F88"/>
    <w:rsid w:val="008D65CE"/>
    <w:rsid w:val="008D7096"/>
    <w:rsid w:val="008E2C8C"/>
    <w:rsid w:val="008E36D3"/>
    <w:rsid w:val="008E7849"/>
    <w:rsid w:val="008F38B0"/>
    <w:rsid w:val="009010CF"/>
    <w:rsid w:val="00922752"/>
    <w:rsid w:val="0092420E"/>
    <w:rsid w:val="00924B3C"/>
    <w:rsid w:val="00925CF7"/>
    <w:rsid w:val="00926364"/>
    <w:rsid w:val="00930D61"/>
    <w:rsid w:val="0093329C"/>
    <w:rsid w:val="0093631C"/>
    <w:rsid w:val="00941B6A"/>
    <w:rsid w:val="00944C5D"/>
    <w:rsid w:val="00951586"/>
    <w:rsid w:val="00953E72"/>
    <w:rsid w:val="0095560F"/>
    <w:rsid w:val="00955FBA"/>
    <w:rsid w:val="009601AB"/>
    <w:rsid w:val="00970836"/>
    <w:rsid w:val="00980EEC"/>
    <w:rsid w:val="00986E9D"/>
    <w:rsid w:val="00994E2D"/>
    <w:rsid w:val="009A5BB2"/>
    <w:rsid w:val="009B7A55"/>
    <w:rsid w:val="009C6AF6"/>
    <w:rsid w:val="009D50E5"/>
    <w:rsid w:val="009E23F9"/>
    <w:rsid w:val="009E7C53"/>
    <w:rsid w:val="00A0091D"/>
    <w:rsid w:val="00A027EE"/>
    <w:rsid w:val="00A02EFD"/>
    <w:rsid w:val="00A304D5"/>
    <w:rsid w:val="00A47C7D"/>
    <w:rsid w:val="00A5011C"/>
    <w:rsid w:val="00A546F3"/>
    <w:rsid w:val="00A62F61"/>
    <w:rsid w:val="00A63831"/>
    <w:rsid w:val="00A67015"/>
    <w:rsid w:val="00A7593F"/>
    <w:rsid w:val="00A76685"/>
    <w:rsid w:val="00A91687"/>
    <w:rsid w:val="00A91EAD"/>
    <w:rsid w:val="00A9317D"/>
    <w:rsid w:val="00A95711"/>
    <w:rsid w:val="00AA1068"/>
    <w:rsid w:val="00AA1A42"/>
    <w:rsid w:val="00AA4563"/>
    <w:rsid w:val="00AB7F40"/>
    <w:rsid w:val="00AC5B9A"/>
    <w:rsid w:val="00AC7C0F"/>
    <w:rsid w:val="00AC7EBD"/>
    <w:rsid w:val="00AD2D5C"/>
    <w:rsid w:val="00AD5F1A"/>
    <w:rsid w:val="00AE20E1"/>
    <w:rsid w:val="00AE308A"/>
    <w:rsid w:val="00AE3D5F"/>
    <w:rsid w:val="00AF418F"/>
    <w:rsid w:val="00B047C5"/>
    <w:rsid w:val="00B15C68"/>
    <w:rsid w:val="00B26469"/>
    <w:rsid w:val="00B417E2"/>
    <w:rsid w:val="00B44F78"/>
    <w:rsid w:val="00B503D2"/>
    <w:rsid w:val="00B50ABF"/>
    <w:rsid w:val="00B53C7E"/>
    <w:rsid w:val="00B6415B"/>
    <w:rsid w:val="00B644BE"/>
    <w:rsid w:val="00B67EE2"/>
    <w:rsid w:val="00B842AD"/>
    <w:rsid w:val="00B8662E"/>
    <w:rsid w:val="00B9428D"/>
    <w:rsid w:val="00B95635"/>
    <w:rsid w:val="00BA2AF8"/>
    <w:rsid w:val="00BA7802"/>
    <w:rsid w:val="00BB1660"/>
    <w:rsid w:val="00BC1A3D"/>
    <w:rsid w:val="00BC664C"/>
    <w:rsid w:val="00BD06CC"/>
    <w:rsid w:val="00BE7881"/>
    <w:rsid w:val="00C003C1"/>
    <w:rsid w:val="00C01DDF"/>
    <w:rsid w:val="00C05F2E"/>
    <w:rsid w:val="00C22A0A"/>
    <w:rsid w:val="00C25CB5"/>
    <w:rsid w:val="00C262B3"/>
    <w:rsid w:val="00C3151C"/>
    <w:rsid w:val="00C36E92"/>
    <w:rsid w:val="00C55FB4"/>
    <w:rsid w:val="00C67E1E"/>
    <w:rsid w:val="00C70877"/>
    <w:rsid w:val="00C7459C"/>
    <w:rsid w:val="00C75B6C"/>
    <w:rsid w:val="00C775F3"/>
    <w:rsid w:val="00C82359"/>
    <w:rsid w:val="00C83355"/>
    <w:rsid w:val="00C915C3"/>
    <w:rsid w:val="00CB0463"/>
    <w:rsid w:val="00CB1D1C"/>
    <w:rsid w:val="00CC4C9E"/>
    <w:rsid w:val="00CC56A3"/>
    <w:rsid w:val="00CC6A86"/>
    <w:rsid w:val="00CD073B"/>
    <w:rsid w:val="00CD1D82"/>
    <w:rsid w:val="00CD2E8F"/>
    <w:rsid w:val="00CD61E3"/>
    <w:rsid w:val="00CE4325"/>
    <w:rsid w:val="00CE447D"/>
    <w:rsid w:val="00CE5C94"/>
    <w:rsid w:val="00CF5043"/>
    <w:rsid w:val="00CF57D4"/>
    <w:rsid w:val="00CF5B27"/>
    <w:rsid w:val="00D049D4"/>
    <w:rsid w:val="00D12D69"/>
    <w:rsid w:val="00D14ECB"/>
    <w:rsid w:val="00D1656F"/>
    <w:rsid w:val="00D404C1"/>
    <w:rsid w:val="00D413FD"/>
    <w:rsid w:val="00D45730"/>
    <w:rsid w:val="00D47059"/>
    <w:rsid w:val="00D57C79"/>
    <w:rsid w:val="00D6187C"/>
    <w:rsid w:val="00D85E88"/>
    <w:rsid w:val="00D872B9"/>
    <w:rsid w:val="00D900F5"/>
    <w:rsid w:val="00DA6199"/>
    <w:rsid w:val="00DA64FC"/>
    <w:rsid w:val="00DB3567"/>
    <w:rsid w:val="00DB5443"/>
    <w:rsid w:val="00DB567E"/>
    <w:rsid w:val="00DB5C83"/>
    <w:rsid w:val="00DC23AE"/>
    <w:rsid w:val="00DC4A74"/>
    <w:rsid w:val="00DC4CAE"/>
    <w:rsid w:val="00DC5E15"/>
    <w:rsid w:val="00DC6CBF"/>
    <w:rsid w:val="00DD0D01"/>
    <w:rsid w:val="00DE582A"/>
    <w:rsid w:val="00E054CD"/>
    <w:rsid w:val="00E07C09"/>
    <w:rsid w:val="00E101EA"/>
    <w:rsid w:val="00E1088A"/>
    <w:rsid w:val="00E1582D"/>
    <w:rsid w:val="00E206E6"/>
    <w:rsid w:val="00E22A59"/>
    <w:rsid w:val="00E23096"/>
    <w:rsid w:val="00E30A7D"/>
    <w:rsid w:val="00E35DFA"/>
    <w:rsid w:val="00E36488"/>
    <w:rsid w:val="00E431DD"/>
    <w:rsid w:val="00E52802"/>
    <w:rsid w:val="00E6044A"/>
    <w:rsid w:val="00E61FB4"/>
    <w:rsid w:val="00E71B95"/>
    <w:rsid w:val="00E72014"/>
    <w:rsid w:val="00E822EF"/>
    <w:rsid w:val="00E93F91"/>
    <w:rsid w:val="00E94CFF"/>
    <w:rsid w:val="00E95F28"/>
    <w:rsid w:val="00E965FC"/>
    <w:rsid w:val="00EE6F30"/>
    <w:rsid w:val="00EF2177"/>
    <w:rsid w:val="00EF5C59"/>
    <w:rsid w:val="00F01B2A"/>
    <w:rsid w:val="00F035D5"/>
    <w:rsid w:val="00F15606"/>
    <w:rsid w:val="00F212EA"/>
    <w:rsid w:val="00F24BF7"/>
    <w:rsid w:val="00F36EA1"/>
    <w:rsid w:val="00F46A02"/>
    <w:rsid w:val="00F50EAC"/>
    <w:rsid w:val="00F5579F"/>
    <w:rsid w:val="00F61829"/>
    <w:rsid w:val="00F656E2"/>
    <w:rsid w:val="00F65D2E"/>
    <w:rsid w:val="00F71596"/>
    <w:rsid w:val="00F73805"/>
    <w:rsid w:val="00F742EA"/>
    <w:rsid w:val="00F82BDC"/>
    <w:rsid w:val="00F82F4D"/>
    <w:rsid w:val="00F83C32"/>
    <w:rsid w:val="00F8584F"/>
    <w:rsid w:val="00F95C4D"/>
    <w:rsid w:val="00F96038"/>
    <w:rsid w:val="00FA0924"/>
    <w:rsid w:val="00FB0DAB"/>
    <w:rsid w:val="00FB2898"/>
    <w:rsid w:val="00FC2E6A"/>
    <w:rsid w:val="00FC5F9E"/>
    <w:rsid w:val="00FC62A8"/>
    <w:rsid w:val="00FD3A33"/>
    <w:rsid w:val="00FE25AA"/>
    <w:rsid w:val="00FE53E5"/>
    <w:rsid w:val="00FE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40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Bergese</dc:creator>
  <cp:keywords/>
  <dc:description/>
  <cp:lastModifiedBy>Bergese</cp:lastModifiedBy>
  <cp:revision>4</cp:revision>
  <cp:lastPrinted>2014-03-13T20:59:00Z</cp:lastPrinted>
  <dcterms:created xsi:type="dcterms:W3CDTF">2016-01-22T12:40:00Z</dcterms:created>
  <dcterms:modified xsi:type="dcterms:W3CDTF">2016-01-22T13:29:00Z</dcterms:modified>
</cp:coreProperties>
</file>