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CF" w:rsidRDefault="00E87F8F" w:rsidP="002F4BD1">
      <w:pPr>
        <w:tabs>
          <w:tab w:val="left" w:pos="142"/>
        </w:tabs>
        <w:ind w:left="1985" w:right="1134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/>
          <w:b/>
          <w:i/>
          <w:color w:val="C00000"/>
          <w:sz w:val="40"/>
          <w:szCs w:val="40"/>
        </w:rPr>
        <w:t xml:space="preserve">    07 </w:t>
      </w:r>
      <w:r w:rsidR="00A65EF5">
        <w:rPr>
          <w:rFonts w:ascii="Times New Roman" w:hAnsi="Times New Roman"/>
          <w:b/>
          <w:i/>
          <w:color w:val="C00000"/>
          <w:sz w:val="40"/>
          <w:szCs w:val="40"/>
        </w:rPr>
        <w:t xml:space="preserve"> novembre</w:t>
      </w:r>
      <w:r w:rsidR="002F4BD1">
        <w:rPr>
          <w:rFonts w:ascii="Times New Roman" w:hAnsi="Times New Roman"/>
          <w:b/>
          <w:i/>
          <w:color w:val="C00000"/>
          <w:sz w:val="40"/>
          <w:szCs w:val="40"/>
        </w:rPr>
        <w:t xml:space="preserve"> 2015</w:t>
      </w:r>
    </w:p>
    <w:p w:rsidR="002F4BD1" w:rsidRDefault="00A65EF5" w:rsidP="002F4BD1">
      <w:pPr>
        <w:tabs>
          <w:tab w:val="left" w:pos="142"/>
        </w:tabs>
        <w:ind w:left="1985" w:right="1134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/>
          <w:b/>
          <w:i/>
          <w:color w:val="C00000"/>
          <w:sz w:val="40"/>
          <w:szCs w:val="40"/>
        </w:rPr>
        <w:t xml:space="preserve">   </w:t>
      </w:r>
      <w:r w:rsidR="002F4BD1">
        <w:rPr>
          <w:rFonts w:ascii="Times New Roman" w:hAnsi="Times New Roman"/>
          <w:b/>
          <w:i/>
          <w:color w:val="C00000"/>
          <w:sz w:val="40"/>
          <w:szCs w:val="40"/>
        </w:rPr>
        <w:t>49° compleanno di Rosa</w:t>
      </w:r>
    </w:p>
    <w:p w:rsidR="001874E8" w:rsidRPr="002A1C52" w:rsidRDefault="001874E8" w:rsidP="002F4BD1">
      <w:pPr>
        <w:tabs>
          <w:tab w:val="left" w:pos="142"/>
        </w:tabs>
        <w:ind w:left="1985" w:right="1134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F4D75" w:rsidRPr="005530DD" w:rsidRDefault="001874E8" w:rsidP="00C83355">
      <w:pPr>
        <w:jc w:val="center"/>
        <w:rPr>
          <w:rFonts w:ascii="Times New Roman" w:hAnsi="Times New Roman"/>
        </w:rPr>
      </w:pPr>
      <w:r w:rsidRPr="001874E8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2403517" cy="1715985"/>
            <wp:effectExtent l="19050" t="0" r="0" b="0"/>
            <wp:docPr id="1" name="Immagine 1" descr="C:\Users\Bergese\Downloads\Sorgere-del-sole-lago-su-prato-fiori-a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Sorgere-del-sole-lago-su-prato-fiori-ap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75" cy="171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CF" w:rsidRPr="005530DD" w:rsidRDefault="008B6BCF" w:rsidP="00C83355">
      <w:pPr>
        <w:jc w:val="center"/>
        <w:rPr>
          <w:rFonts w:ascii="Times New Roman" w:hAnsi="Times New Roman"/>
          <w:b/>
          <w:i/>
          <w:color w:val="00B050"/>
          <w:sz w:val="20"/>
          <w:szCs w:val="20"/>
        </w:rPr>
      </w:pPr>
      <w:r w:rsidRPr="005530DD">
        <w:rPr>
          <w:rFonts w:ascii="Times New Roman" w:hAnsi="Times New Roman"/>
          <w:b/>
          <w:i/>
          <w:color w:val="00B050"/>
        </w:rPr>
        <w:t>"La vi</w:t>
      </w:r>
      <w:r w:rsidR="00304734">
        <w:rPr>
          <w:rFonts w:ascii="Times New Roman" w:hAnsi="Times New Roman"/>
          <w:b/>
          <w:i/>
          <w:color w:val="00B050"/>
        </w:rPr>
        <w:t xml:space="preserve">ta è avere il sole </w:t>
      </w:r>
      <w:r w:rsidRPr="005530DD">
        <w:rPr>
          <w:rFonts w:ascii="Times New Roman" w:hAnsi="Times New Roman"/>
          <w:b/>
          <w:i/>
          <w:color w:val="00B050"/>
        </w:rPr>
        <w:t>nel cuore</w:t>
      </w:r>
      <w:r w:rsidR="00304734">
        <w:rPr>
          <w:rFonts w:ascii="Times New Roman" w:hAnsi="Times New Roman"/>
          <w:b/>
          <w:i/>
          <w:color w:val="00B050"/>
        </w:rPr>
        <w:t>, anche se fuori non c'è</w:t>
      </w:r>
      <w:r w:rsidRPr="005530DD">
        <w:rPr>
          <w:rFonts w:ascii="Times New Roman" w:hAnsi="Times New Roman"/>
          <w:b/>
          <w:i/>
          <w:color w:val="00B050"/>
        </w:rPr>
        <w:t xml:space="preserve">" </w:t>
      </w:r>
      <w:r w:rsidRPr="005530DD">
        <w:rPr>
          <w:rFonts w:ascii="Times New Roman" w:hAnsi="Times New Roman"/>
          <w:b/>
          <w:i/>
          <w:color w:val="00B050"/>
          <w:sz w:val="20"/>
          <w:szCs w:val="20"/>
        </w:rPr>
        <w:t>(da un pensiero indiano)</w:t>
      </w:r>
    </w:p>
    <w:p w:rsidR="008B6BCF" w:rsidRDefault="00280323" w:rsidP="00C83355">
      <w:pPr>
        <w:jc w:val="center"/>
        <w:rPr>
          <w:rFonts w:ascii="Times New Roman" w:hAnsi="Times New Roman"/>
          <w:b/>
          <w:i/>
          <w:color w:val="0070C0"/>
        </w:rPr>
      </w:pPr>
      <w:r w:rsidRPr="00280323">
        <w:rPr>
          <w:rFonts w:ascii="Times New Roman" w:hAnsi="Times New Roman"/>
          <w:b/>
          <w:i/>
          <w:noProof/>
          <w:color w:val="0070C0"/>
          <w:lang w:eastAsia="it-IT"/>
        </w:rPr>
        <w:drawing>
          <wp:inline distT="0" distB="0" distL="0" distR="0">
            <wp:extent cx="1910690" cy="617517"/>
            <wp:effectExtent l="19050" t="0" r="0" b="0"/>
            <wp:docPr id="2" name="Immagine 1" descr="Risultati immagini per nastro flore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nastro flore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4" cy="61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323" w:rsidRPr="002A1C52" w:rsidRDefault="00280323" w:rsidP="00C83355">
      <w:pPr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280323" w:rsidRDefault="00280323" w:rsidP="00C8335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A Rosa con gioia, affetto, stima, gratitudine</w:t>
      </w:r>
    </w:p>
    <w:p w:rsidR="00280323" w:rsidRPr="002A1C52" w:rsidRDefault="00280323" w:rsidP="00C83355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2A1C52" w:rsidRDefault="002A1C52" w:rsidP="00C83355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noProof/>
          <w:lang w:eastAsia="it-IT"/>
        </w:rPr>
        <w:drawing>
          <wp:inline distT="0" distB="0" distL="0" distR="0">
            <wp:extent cx="2652898" cy="765958"/>
            <wp:effectExtent l="19050" t="0" r="0" b="0"/>
            <wp:docPr id="3" name="Immagine 1" descr="Risultati immagini per foto sorgere del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sorgere del so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44" cy="76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F1" w:rsidRPr="001101F1" w:rsidRDefault="001101F1" w:rsidP="00C83355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>Sorgere del sole</w:t>
      </w:r>
    </w:p>
    <w:p w:rsidR="00013BD5" w:rsidRPr="001101F1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>Sole, te all'orizzonte nel mattino</w:t>
      </w:r>
    </w:p>
    <w:p w:rsidR="00013BD5" w:rsidRPr="00280323" w:rsidRDefault="00A65EF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l'uomo sorgere a tinte</w:t>
      </w:r>
      <w:r w:rsidR="00013BD5" w:rsidRPr="00280323">
        <w:rPr>
          <w:rFonts w:ascii="Times New Roman" w:hAnsi="Times New Roman"/>
          <w:b/>
          <w:i/>
        </w:rPr>
        <w:t xml:space="preserve"> in color d'oro</w:t>
      </w: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>contempla: estrarre sembri da un tesoro</w:t>
      </w: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>luce dal ciel, che par scrigno azzurrino;</w:t>
      </w:r>
    </w:p>
    <w:p w:rsidR="00013BD5" w:rsidRPr="001101F1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>con gioia a ognuno illumini il cammino:</w:t>
      </w:r>
    </w:p>
    <w:p w:rsidR="00013BD5" w:rsidRPr="00280323" w:rsidRDefault="00350CCA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lui</w:t>
      </w:r>
      <w:r w:rsidR="00013BD5" w:rsidRPr="00280323">
        <w:rPr>
          <w:rFonts w:ascii="Times New Roman" w:hAnsi="Times New Roman"/>
          <w:b/>
          <w:i/>
        </w:rPr>
        <w:t>, animali, piante</w:t>
      </w:r>
      <w:r w:rsidR="00D42AA4">
        <w:rPr>
          <w:rFonts w:ascii="Times New Roman" w:hAnsi="Times New Roman"/>
          <w:b/>
          <w:i/>
        </w:rPr>
        <w:t xml:space="preserve">, fiori, </w:t>
      </w:r>
      <w:r w:rsidR="00013BD5" w:rsidRPr="00280323">
        <w:rPr>
          <w:rFonts w:ascii="Times New Roman" w:hAnsi="Times New Roman"/>
          <w:b/>
          <w:i/>
        </w:rPr>
        <w:t>alloro</w:t>
      </w:r>
      <w:r w:rsidR="00D42AA4">
        <w:rPr>
          <w:rFonts w:ascii="Times New Roman" w:hAnsi="Times New Roman"/>
          <w:b/>
          <w:i/>
        </w:rPr>
        <w:t>,</w:t>
      </w:r>
    </w:p>
    <w:p w:rsidR="00013BD5" w:rsidRPr="00280323" w:rsidRDefault="00350CCA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ringrazian</w:t>
      </w:r>
      <w:r w:rsidR="00D42AA4">
        <w:rPr>
          <w:rFonts w:ascii="Times New Roman" w:hAnsi="Times New Roman"/>
          <w:b/>
          <w:i/>
        </w:rPr>
        <w:t>d</w:t>
      </w:r>
      <w:r>
        <w:rPr>
          <w:rFonts w:ascii="Times New Roman" w:hAnsi="Times New Roman"/>
          <w:b/>
          <w:i/>
        </w:rPr>
        <w:t>o</w:t>
      </w:r>
      <w:r w:rsidR="00D42AA4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b/>
          <w:i/>
        </w:rPr>
        <w:t xml:space="preserve"> </w:t>
      </w:r>
      <w:r w:rsidR="00D42AA4">
        <w:rPr>
          <w:rFonts w:ascii="Times New Roman" w:hAnsi="Times New Roman"/>
          <w:b/>
          <w:i/>
        </w:rPr>
        <w:t>riuniti</w:t>
      </w:r>
      <w:r w:rsidR="00013BD5" w:rsidRPr="00280323">
        <w:rPr>
          <w:rFonts w:ascii="Times New Roman" w:hAnsi="Times New Roman"/>
          <w:b/>
          <w:i/>
        </w:rPr>
        <w:t xml:space="preserve"> in</w:t>
      </w:r>
      <w:r w:rsidR="0016584F">
        <w:rPr>
          <w:rFonts w:ascii="Times New Roman" w:hAnsi="Times New Roman"/>
          <w:b/>
          <w:i/>
        </w:rPr>
        <w:t xml:space="preserve"> lieto</w:t>
      </w:r>
      <w:r w:rsidR="00013BD5" w:rsidRPr="00280323">
        <w:rPr>
          <w:rFonts w:ascii="Times New Roman" w:hAnsi="Times New Roman"/>
          <w:b/>
          <w:i/>
        </w:rPr>
        <w:t xml:space="preserve"> coro</w:t>
      </w:r>
    </w:p>
    <w:p w:rsidR="00013BD5" w:rsidRPr="00280323" w:rsidRDefault="00E4511F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cantano </w:t>
      </w:r>
      <w:r w:rsidR="0016584F">
        <w:rPr>
          <w:rFonts w:ascii="Times New Roman" w:hAnsi="Times New Roman"/>
          <w:b/>
          <w:i/>
        </w:rPr>
        <w:t>con gli uccelli a te in</w:t>
      </w:r>
      <w:r w:rsidR="00013BD5" w:rsidRPr="00280323">
        <w:rPr>
          <w:rFonts w:ascii="Times New Roman" w:hAnsi="Times New Roman"/>
          <w:b/>
          <w:i/>
        </w:rPr>
        <w:t xml:space="preserve"> giardino.</w:t>
      </w:r>
    </w:p>
    <w:p w:rsidR="00013BD5" w:rsidRPr="001101F1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>Guidandolo dall'alba in nuovi viaggi,</w:t>
      </w:r>
    </w:p>
    <w:p w:rsidR="00013BD5" w:rsidRPr="00280323" w:rsidRDefault="0016584F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sussurri dolce: "I</w:t>
      </w:r>
      <w:r w:rsidR="00013BD5" w:rsidRPr="00280323">
        <w:rPr>
          <w:rFonts w:ascii="Times New Roman" w:hAnsi="Times New Roman"/>
          <w:b/>
          <w:i/>
        </w:rPr>
        <w:t>n me tu puoi sperare:</w:t>
      </w: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 xml:space="preserve">nel mondo trionferanno pace, </w:t>
      </w:r>
      <w:proofErr w:type="spellStart"/>
      <w:r w:rsidRPr="00280323">
        <w:rPr>
          <w:rFonts w:ascii="Times New Roman" w:hAnsi="Times New Roman"/>
          <w:b/>
          <w:i/>
        </w:rPr>
        <w:t>amore…</w:t>
      </w:r>
      <w:proofErr w:type="spellEnd"/>
      <w:r w:rsidRPr="00280323">
        <w:rPr>
          <w:rFonts w:ascii="Times New Roman" w:hAnsi="Times New Roman"/>
          <w:b/>
          <w:i/>
        </w:rPr>
        <w:t xml:space="preserve"> !".</w:t>
      </w:r>
    </w:p>
    <w:p w:rsidR="00013BD5" w:rsidRPr="001101F1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r w:rsidRPr="00280323">
        <w:rPr>
          <w:rFonts w:ascii="Times New Roman" w:hAnsi="Times New Roman"/>
          <w:b/>
          <w:i/>
        </w:rPr>
        <w:t>In allegria or noi con i tuoi raggi</w:t>
      </w:r>
    </w:p>
    <w:p w:rsidR="00013BD5" w:rsidRPr="00280323" w:rsidRDefault="0016584F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vogliam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013BD5" w:rsidRPr="00280323">
        <w:rPr>
          <w:rFonts w:ascii="Times New Roman" w:hAnsi="Times New Roman"/>
          <w:b/>
          <w:i/>
        </w:rPr>
        <w:t>c</w:t>
      </w:r>
      <w:r w:rsidR="00304734">
        <w:rPr>
          <w:rFonts w:ascii="Times New Roman" w:hAnsi="Times New Roman"/>
          <w:b/>
          <w:i/>
        </w:rPr>
        <w:t>on gaudio</w:t>
      </w:r>
      <w:r>
        <w:rPr>
          <w:rFonts w:ascii="Times New Roman" w:hAnsi="Times New Roman"/>
          <w:b/>
          <w:i/>
        </w:rPr>
        <w:t xml:space="preserve"> in giubilo </w:t>
      </w:r>
      <w:r w:rsidR="00E4511F">
        <w:rPr>
          <w:rFonts w:ascii="Times New Roman" w:hAnsi="Times New Roman"/>
          <w:b/>
          <w:i/>
        </w:rPr>
        <w:t>augurare</w:t>
      </w:r>
      <w:r w:rsidR="00013BD5" w:rsidRPr="00280323">
        <w:rPr>
          <w:rFonts w:ascii="Times New Roman" w:hAnsi="Times New Roman"/>
          <w:b/>
          <w:i/>
        </w:rPr>
        <w:t>:</w:t>
      </w:r>
    </w:p>
    <w:p w:rsidR="00350CCA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  <w:r w:rsidRPr="00280323">
        <w:rPr>
          <w:rFonts w:ascii="Times New Roman" w:hAnsi="Times New Roman"/>
          <w:b/>
          <w:i/>
        </w:rPr>
        <w:t>"Buon Com</w:t>
      </w:r>
      <w:r w:rsidR="001101F1">
        <w:rPr>
          <w:rFonts w:ascii="Times New Roman" w:hAnsi="Times New Roman"/>
          <w:b/>
          <w:i/>
        </w:rPr>
        <w:t xml:space="preserve">pleanno, o Rosa, e  'sole'  in </w:t>
      </w:r>
      <w:r w:rsidRPr="00280323">
        <w:rPr>
          <w:rFonts w:ascii="Times New Roman" w:hAnsi="Times New Roman"/>
          <w:b/>
          <w:i/>
        </w:rPr>
        <w:t>cuore!".</w:t>
      </w:r>
    </w:p>
    <w:p w:rsidR="00350CCA" w:rsidRPr="00350CCA" w:rsidRDefault="00350CCA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530DD" w:rsidRDefault="005530DD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  <w:r w:rsidRPr="005530DD"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3371355" cy="653143"/>
            <wp:effectExtent l="19050" t="0" r="495" b="0"/>
            <wp:docPr id="4" name="Immagine 1" descr="http://www.auguriebigliettigratis.it/img_biglietti/auguri_floreali/mazzo_fi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guriebigliettigratis.it/img_biglietti/auguri_floreali/mazzo_fior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921" cy="65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1F" w:rsidRDefault="00E4511F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530DD" w:rsidRPr="005530DD" w:rsidRDefault="00E87F8F" w:rsidP="00E4511F">
      <w:pPr>
        <w:tabs>
          <w:tab w:val="left" w:pos="142"/>
          <w:tab w:val="left" w:pos="6663"/>
        </w:tabs>
        <w:ind w:left="426" w:right="42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Narzole  07</w:t>
      </w:r>
      <w:r w:rsidR="005530DD">
        <w:rPr>
          <w:rFonts w:ascii="Times New Roman" w:hAnsi="Times New Roman"/>
          <w:b/>
          <w:i/>
        </w:rPr>
        <w:t xml:space="preserve">/11/2015 </w:t>
      </w:r>
      <w:r w:rsidR="00350CCA">
        <w:rPr>
          <w:rFonts w:ascii="Times New Roman" w:hAnsi="Times New Roman"/>
          <w:b/>
          <w:i/>
        </w:rPr>
        <w:t xml:space="preserve"> </w:t>
      </w:r>
      <w:r w:rsidR="005530DD">
        <w:rPr>
          <w:rFonts w:ascii="Times New Roman" w:hAnsi="Times New Roman"/>
          <w:b/>
          <w:i/>
        </w:rPr>
        <w:t>P</w:t>
      </w:r>
      <w:r w:rsidR="00350CCA">
        <w:rPr>
          <w:rFonts w:ascii="Times New Roman" w:hAnsi="Times New Roman"/>
          <w:b/>
          <w:i/>
        </w:rPr>
        <w:t>.</w:t>
      </w:r>
      <w:r w:rsidR="00E4511F">
        <w:rPr>
          <w:rFonts w:ascii="Times New Roman" w:hAnsi="Times New Roman"/>
          <w:b/>
          <w:i/>
        </w:rPr>
        <w:t xml:space="preserve"> </w:t>
      </w:r>
      <w:r w:rsidR="00350CCA">
        <w:rPr>
          <w:rFonts w:ascii="Times New Roman" w:hAnsi="Times New Roman"/>
          <w:b/>
          <w:i/>
        </w:rPr>
        <w:t>Dante, i Religiosi e il Person</w:t>
      </w:r>
      <w:r w:rsidR="00E4511F">
        <w:rPr>
          <w:rFonts w:ascii="Times New Roman" w:hAnsi="Times New Roman"/>
          <w:b/>
          <w:i/>
        </w:rPr>
        <w:t xml:space="preserve">ale del Villaggio della </w:t>
      </w:r>
      <w:r w:rsidR="00350CCA">
        <w:rPr>
          <w:rFonts w:ascii="Times New Roman" w:hAnsi="Times New Roman"/>
          <w:b/>
          <w:i/>
        </w:rPr>
        <w:t>Gioia</w:t>
      </w:r>
    </w:p>
    <w:p w:rsidR="00013BD5" w:rsidRPr="00280323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  <w:b/>
          <w:i/>
        </w:rPr>
      </w:pPr>
    </w:p>
    <w:p w:rsidR="00013BD5" w:rsidRDefault="00013BD5" w:rsidP="00013BD5">
      <w:pPr>
        <w:tabs>
          <w:tab w:val="left" w:pos="142"/>
          <w:tab w:val="left" w:pos="6663"/>
        </w:tabs>
        <w:ind w:left="1985" w:right="1983"/>
        <w:jc w:val="center"/>
        <w:rPr>
          <w:rFonts w:ascii="Times New Roman" w:hAnsi="Times New Roman"/>
        </w:rPr>
      </w:pPr>
    </w:p>
    <w:p w:rsidR="001F4D75" w:rsidRPr="002F4BD1" w:rsidRDefault="001F4D75" w:rsidP="00C83355">
      <w:pPr>
        <w:jc w:val="center"/>
        <w:rPr>
          <w:rFonts w:ascii="Times New Roman" w:hAnsi="Times New Roman"/>
        </w:rPr>
      </w:pPr>
    </w:p>
    <w:sectPr w:rsidR="001F4D75" w:rsidRPr="002F4BD1" w:rsidSect="00350C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568" w:left="1701" w:header="709" w:footer="709" w:gutter="0"/>
      <w:pgBorders w:offsetFrom="page">
        <w:top w:val="confettiStreamers" w:sz="24" w:space="24" w:color="auto"/>
        <w:left w:val="confettiStreamers" w:sz="24" w:space="24" w:color="auto"/>
        <w:bottom w:val="confettiStreamers" w:sz="24" w:space="24" w:color="auto"/>
        <w:right w:val="confettiStream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C1" w:rsidRDefault="007002C1" w:rsidP="00757960">
      <w:r>
        <w:separator/>
      </w:r>
    </w:p>
  </w:endnote>
  <w:endnote w:type="continuationSeparator" w:id="0">
    <w:p w:rsidR="007002C1" w:rsidRDefault="007002C1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C1" w:rsidRDefault="007002C1" w:rsidP="00757960">
      <w:r>
        <w:separator/>
      </w:r>
    </w:p>
  </w:footnote>
  <w:footnote w:type="continuationSeparator" w:id="0">
    <w:p w:rsidR="007002C1" w:rsidRDefault="007002C1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13BD5"/>
    <w:rsid w:val="00040F67"/>
    <w:rsid w:val="00052667"/>
    <w:rsid w:val="00055F0A"/>
    <w:rsid w:val="00061EBA"/>
    <w:rsid w:val="00063FCA"/>
    <w:rsid w:val="00070165"/>
    <w:rsid w:val="000747B4"/>
    <w:rsid w:val="00075C64"/>
    <w:rsid w:val="00077C96"/>
    <w:rsid w:val="00093590"/>
    <w:rsid w:val="000A3E2F"/>
    <w:rsid w:val="000A46F7"/>
    <w:rsid w:val="000A5E70"/>
    <w:rsid w:val="000B3B71"/>
    <w:rsid w:val="000C49E0"/>
    <w:rsid w:val="000D0502"/>
    <w:rsid w:val="000D4579"/>
    <w:rsid w:val="000E3B61"/>
    <w:rsid w:val="00102E7F"/>
    <w:rsid w:val="00106ADD"/>
    <w:rsid w:val="001101F1"/>
    <w:rsid w:val="00110C41"/>
    <w:rsid w:val="00112F58"/>
    <w:rsid w:val="00113F40"/>
    <w:rsid w:val="00125448"/>
    <w:rsid w:val="001373F9"/>
    <w:rsid w:val="00142C9A"/>
    <w:rsid w:val="00161D6E"/>
    <w:rsid w:val="0016584F"/>
    <w:rsid w:val="00165C9C"/>
    <w:rsid w:val="001874E8"/>
    <w:rsid w:val="00193DB0"/>
    <w:rsid w:val="001A1430"/>
    <w:rsid w:val="001A3DB7"/>
    <w:rsid w:val="001A66E8"/>
    <w:rsid w:val="001C72C2"/>
    <w:rsid w:val="001D0583"/>
    <w:rsid w:val="001D2BCE"/>
    <w:rsid w:val="001D7A91"/>
    <w:rsid w:val="001E1182"/>
    <w:rsid w:val="001E6F5C"/>
    <w:rsid w:val="001F4D75"/>
    <w:rsid w:val="00213907"/>
    <w:rsid w:val="00247E57"/>
    <w:rsid w:val="002644EA"/>
    <w:rsid w:val="00265473"/>
    <w:rsid w:val="00271E1B"/>
    <w:rsid w:val="00274B9B"/>
    <w:rsid w:val="00280323"/>
    <w:rsid w:val="002A1C52"/>
    <w:rsid w:val="002A3436"/>
    <w:rsid w:val="002C0D85"/>
    <w:rsid w:val="002C12D8"/>
    <w:rsid w:val="002C1C86"/>
    <w:rsid w:val="002C267F"/>
    <w:rsid w:val="002C3239"/>
    <w:rsid w:val="002C43AA"/>
    <w:rsid w:val="002C71D6"/>
    <w:rsid w:val="002D4533"/>
    <w:rsid w:val="002D645E"/>
    <w:rsid w:val="002D6800"/>
    <w:rsid w:val="002D7510"/>
    <w:rsid w:val="002E1BBA"/>
    <w:rsid w:val="002E430F"/>
    <w:rsid w:val="002F45F4"/>
    <w:rsid w:val="002F4663"/>
    <w:rsid w:val="002F4772"/>
    <w:rsid w:val="002F4BD1"/>
    <w:rsid w:val="002F780A"/>
    <w:rsid w:val="00304734"/>
    <w:rsid w:val="00305A81"/>
    <w:rsid w:val="0031564F"/>
    <w:rsid w:val="00316DAF"/>
    <w:rsid w:val="00340F47"/>
    <w:rsid w:val="00344B6C"/>
    <w:rsid w:val="00350CAE"/>
    <w:rsid w:val="00350CCA"/>
    <w:rsid w:val="00353257"/>
    <w:rsid w:val="003534FE"/>
    <w:rsid w:val="00356697"/>
    <w:rsid w:val="00356DC4"/>
    <w:rsid w:val="00362C04"/>
    <w:rsid w:val="003802CE"/>
    <w:rsid w:val="00381E2C"/>
    <w:rsid w:val="00385C09"/>
    <w:rsid w:val="00395CFE"/>
    <w:rsid w:val="0039634D"/>
    <w:rsid w:val="003A0A71"/>
    <w:rsid w:val="003D6273"/>
    <w:rsid w:val="003E40B4"/>
    <w:rsid w:val="004022BB"/>
    <w:rsid w:val="0040230E"/>
    <w:rsid w:val="00425BA7"/>
    <w:rsid w:val="004276CF"/>
    <w:rsid w:val="00427DD3"/>
    <w:rsid w:val="004426CD"/>
    <w:rsid w:val="00457721"/>
    <w:rsid w:val="00457916"/>
    <w:rsid w:val="00476FA8"/>
    <w:rsid w:val="0047740A"/>
    <w:rsid w:val="00477D0A"/>
    <w:rsid w:val="00484FB9"/>
    <w:rsid w:val="00485265"/>
    <w:rsid w:val="00491062"/>
    <w:rsid w:val="00491EFC"/>
    <w:rsid w:val="00493463"/>
    <w:rsid w:val="004A191A"/>
    <w:rsid w:val="004B034A"/>
    <w:rsid w:val="004C59CE"/>
    <w:rsid w:val="004D2412"/>
    <w:rsid w:val="004E42F4"/>
    <w:rsid w:val="004E6F65"/>
    <w:rsid w:val="004F30DE"/>
    <w:rsid w:val="004F3DD6"/>
    <w:rsid w:val="004F72F4"/>
    <w:rsid w:val="00505407"/>
    <w:rsid w:val="00506AF3"/>
    <w:rsid w:val="0051027C"/>
    <w:rsid w:val="00512A79"/>
    <w:rsid w:val="00526FB5"/>
    <w:rsid w:val="00540141"/>
    <w:rsid w:val="0054318C"/>
    <w:rsid w:val="00546A7E"/>
    <w:rsid w:val="005500F2"/>
    <w:rsid w:val="005530DD"/>
    <w:rsid w:val="00563839"/>
    <w:rsid w:val="00564E11"/>
    <w:rsid w:val="00571FCE"/>
    <w:rsid w:val="00573B6E"/>
    <w:rsid w:val="00575F3F"/>
    <w:rsid w:val="00576BCB"/>
    <w:rsid w:val="005809EA"/>
    <w:rsid w:val="005811BE"/>
    <w:rsid w:val="005934A8"/>
    <w:rsid w:val="005943E8"/>
    <w:rsid w:val="005A1BF0"/>
    <w:rsid w:val="005B19CB"/>
    <w:rsid w:val="005B1ACC"/>
    <w:rsid w:val="005B31B7"/>
    <w:rsid w:val="005C58D7"/>
    <w:rsid w:val="005D0594"/>
    <w:rsid w:val="005D514B"/>
    <w:rsid w:val="005F3771"/>
    <w:rsid w:val="005F7A5C"/>
    <w:rsid w:val="005F7AB0"/>
    <w:rsid w:val="0060633F"/>
    <w:rsid w:val="006145B9"/>
    <w:rsid w:val="006465EE"/>
    <w:rsid w:val="00646848"/>
    <w:rsid w:val="00651F20"/>
    <w:rsid w:val="00653DD6"/>
    <w:rsid w:val="00662229"/>
    <w:rsid w:val="00662513"/>
    <w:rsid w:val="00662891"/>
    <w:rsid w:val="00662995"/>
    <w:rsid w:val="00675A5E"/>
    <w:rsid w:val="00690C34"/>
    <w:rsid w:val="006962B1"/>
    <w:rsid w:val="00697C35"/>
    <w:rsid w:val="006A4D69"/>
    <w:rsid w:val="006A6AF1"/>
    <w:rsid w:val="006B4844"/>
    <w:rsid w:val="006B7B2B"/>
    <w:rsid w:val="006C1204"/>
    <w:rsid w:val="006C4C1E"/>
    <w:rsid w:val="006D0F46"/>
    <w:rsid w:val="006E249A"/>
    <w:rsid w:val="006E48A5"/>
    <w:rsid w:val="006E7674"/>
    <w:rsid w:val="007002C1"/>
    <w:rsid w:val="00706D2D"/>
    <w:rsid w:val="007208BE"/>
    <w:rsid w:val="00725B42"/>
    <w:rsid w:val="007317D6"/>
    <w:rsid w:val="00733849"/>
    <w:rsid w:val="00741C97"/>
    <w:rsid w:val="00757960"/>
    <w:rsid w:val="00790413"/>
    <w:rsid w:val="00791579"/>
    <w:rsid w:val="00793F2F"/>
    <w:rsid w:val="007B1DE9"/>
    <w:rsid w:val="007C4F80"/>
    <w:rsid w:val="007E1A53"/>
    <w:rsid w:val="007E3708"/>
    <w:rsid w:val="007E7C21"/>
    <w:rsid w:val="007F3229"/>
    <w:rsid w:val="008021EE"/>
    <w:rsid w:val="00804373"/>
    <w:rsid w:val="008050E2"/>
    <w:rsid w:val="00805381"/>
    <w:rsid w:val="008125A8"/>
    <w:rsid w:val="00820101"/>
    <w:rsid w:val="00822CD8"/>
    <w:rsid w:val="00825E5B"/>
    <w:rsid w:val="00830F9E"/>
    <w:rsid w:val="0083445B"/>
    <w:rsid w:val="008563FE"/>
    <w:rsid w:val="00863501"/>
    <w:rsid w:val="008652CD"/>
    <w:rsid w:val="00875937"/>
    <w:rsid w:val="008759C1"/>
    <w:rsid w:val="00883330"/>
    <w:rsid w:val="0088367D"/>
    <w:rsid w:val="00883D2E"/>
    <w:rsid w:val="0089605D"/>
    <w:rsid w:val="008A50FB"/>
    <w:rsid w:val="008B531A"/>
    <w:rsid w:val="008B6BCF"/>
    <w:rsid w:val="008C2AB3"/>
    <w:rsid w:val="008C5FC0"/>
    <w:rsid w:val="008D4F88"/>
    <w:rsid w:val="008D65CE"/>
    <w:rsid w:val="008E2C8C"/>
    <w:rsid w:val="008E36D3"/>
    <w:rsid w:val="008E7849"/>
    <w:rsid w:val="009010CF"/>
    <w:rsid w:val="00922752"/>
    <w:rsid w:val="0092420E"/>
    <w:rsid w:val="00924B3C"/>
    <w:rsid w:val="00925CF7"/>
    <w:rsid w:val="00930D61"/>
    <w:rsid w:val="0093631C"/>
    <w:rsid w:val="00944C5D"/>
    <w:rsid w:val="00953E72"/>
    <w:rsid w:val="0095560F"/>
    <w:rsid w:val="00955FBA"/>
    <w:rsid w:val="009601AB"/>
    <w:rsid w:val="00970836"/>
    <w:rsid w:val="0097558B"/>
    <w:rsid w:val="00986E9D"/>
    <w:rsid w:val="00994E2D"/>
    <w:rsid w:val="009A5BB2"/>
    <w:rsid w:val="009B7A55"/>
    <w:rsid w:val="009C6AF6"/>
    <w:rsid w:val="009D50E5"/>
    <w:rsid w:val="009E23F9"/>
    <w:rsid w:val="009E7C53"/>
    <w:rsid w:val="00A02EFD"/>
    <w:rsid w:val="00A304D5"/>
    <w:rsid w:val="00A47C7D"/>
    <w:rsid w:val="00A546F3"/>
    <w:rsid w:val="00A62F61"/>
    <w:rsid w:val="00A63831"/>
    <w:rsid w:val="00A65EF5"/>
    <w:rsid w:val="00A67015"/>
    <w:rsid w:val="00A7593F"/>
    <w:rsid w:val="00A76685"/>
    <w:rsid w:val="00A91687"/>
    <w:rsid w:val="00A91EAD"/>
    <w:rsid w:val="00AA1068"/>
    <w:rsid w:val="00AA1A42"/>
    <w:rsid w:val="00AA4563"/>
    <w:rsid w:val="00AB7F40"/>
    <w:rsid w:val="00AC5B9A"/>
    <w:rsid w:val="00AC7C0F"/>
    <w:rsid w:val="00AD2D5C"/>
    <w:rsid w:val="00AD5F1A"/>
    <w:rsid w:val="00AE308A"/>
    <w:rsid w:val="00AE3D5F"/>
    <w:rsid w:val="00AF418F"/>
    <w:rsid w:val="00B047C5"/>
    <w:rsid w:val="00B26469"/>
    <w:rsid w:val="00B417E2"/>
    <w:rsid w:val="00B44F78"/>
    <w:rsid w:val="00B50ABF"/>
    <w:rsid w:val="00B53C7E"/>
    <w:rsid w:val="00B6415B"/>
    <w:rsid w:val="00B67EE2"/>
    <w:rsid w:val="00B842AD"/>
    <w:rsid w:val="00B8662E"/>
    <w:rsid w:val="00B95635"/>
    <w:rsid w:val="00BA2AF8"/>
    <w:rsid w:val="00BA7802"/>
    <w:rsid w:val="00BC1A3D"/>
    <w:rsid w:val="00BC664C"/>
    <w:rsid w:val="00BD06CC"/>
    <w:rsid w:val="00BE7881"/>
    <w:rsid w:val="00BF56E4"/>
    <w:rsid w:val="00C003C1"/>
    <w:rsid w:val="00C01DDF"/>
    <w:rsid w:val="00C05F2E"/>
    <w:rsid w:val="00C22A0A"/>
    <w:rsid w:val="00C25CB5"/>
    <w:rsid w:val="00C262B3"/>
    <w:rsid w:val="00C3151C"/>
    <w:rsid w:val="00C36E92"/>
    <w:rsid w:val="00C508BC"/>
    <w:rsid w:val="00C55FB4"/>
    <w:rsid w:val="00C67E1E"/>
    <w:rsid w:val="00C70877"/>
    <w:rsid w:val="00C75B6C"/>
    <w:rsid w:val="00C775F3"/>
    <w:rsid w:val="00C83355"/>
    <w:rsid w:val="00C97D8A"/>
    <w:rsid w:val="00CB0463"/>
    <w:rsid w:val="00CB1D1C"/>
    <w:rsid w:val="00CC4C9E"/>
    <w:rsid w:val="00CC56A3"/>
    <w:rsid w:val="00CD073B"/>
    <w:rsid w:val="00CD1D82"/>
    <w:rsid w:val="00CD2E8F"/>
    <w:rsid w:val="00CD61E3"/>
    <w:rsid w:val="00CE4325"/>
    <w:rsid w:val="00CE447D"/>
    <w:rsid w:val="00CE5C94"/>
    <w:rsid w:val="00CF5043"/>
    <w:rsid w:val="00CF5B27"/>
    <w:rsid w:val="00D049D4"/>
    <w:rsid w:val="00D12D69"/>
    <w:rsid w:val="00D14ECB"/>
    <w:rsid w:val="00D1656F"/>
    <w:rsid w:val="00D413FD"/>
    <w:rsid w:val="00D42AA4"/>
    <w:rsid w:val="00D47059"/>
    <w:rsid w:val="00D57C79"/>
    <w:rsid w:val="00D85E88"/>
    <w:rsid w:val="00D900F5"/>
    <w:rsid w:val="00DA6199"/>
    <w:rsid w:val="00DB3567"/>
    <w:rsid w:val="00DB5C83"/>
    <w:rsid w:val="00DC5E15"/>
    <w:rsid w:val="00DC6CBF"/>
    <w:rsid w:val="00DD0D01"/>
    <w:rsid w:val="00DE582A"/>
    <w:rsid w:val="00E054CD"/>
    <w:rsid w:val="00E101EA"/>
    <w:rsid w:val="00E1088A"/>
    <w:rsid w:val="00E206E6"/>
    <w:rsid w:val="00E22A59"/>
    <w:rsid w:val="00E30A7D"/>
    <w:rsid w:val="00E36488"/>
    <w:rsid w:val="00E431DD"/>
    <w:rsid w:val="00E4511F"/>
    <w:rsid w:val="00E52802"/>
    <w:rsid w:val="00E6044A"/>
    <w:rsid w:val="00E61FB4"/>
    <w:rsid w:val="00E71B95"/>
    <w:rsid w:val="00E72014"/>
    <w:rsid w:val="00E87F8F"/>
    <w:rsid w:val="00E93F91"/>
    <w:rsid w:val="00E94CFF"/>
    <w:rsid w:val="00E95F28"/>
    <w:rsid w:val="00E965FC"/>
    <w:rsid w:val="00EE6F30"/>
    <w:rsid w:val="00EF2177"/>
    <w:rsid w:val="00EF5C59"/>
    <w:rsid w:val="00F01B2A"/>
    <w:rsid w:val="00F035D5"/>
    <w:rsid w:val="00F15606"/>
    <w:rsid w:val="00F24BF7"/>
    <w:rsid w:val="00F36EA1"/>
    <w:rsid w:val="00F46A02"/>
    <w:rsid w:val="00F50EAC"/>
    <w:rsid w:val="00F5579F"/>
    <w:rsid w:val="00F61829"/>
    <w:rsid w:val="00F656E2"/>
    <w:rsid w:val="00F73805"/>
    <w:rsid w:val="00F742EA"/>
    <w:rsid w:val="00F82864"/>
    <w:rsid w:val="00F82BDC"/>
    <w:rsid w:val="00F82F4D"/>
    <w:rsid w:val="00F83C32"/>
    <w:rsid w:val="00F8584F"/>
    <w:rsid w:val="00F95C4D"/>
    <w:rsid w:val="00F96038"/>
    <w:rsid w:val="00FA0924"/>
    <w:rsid w:val="00FB0DAB"/>
    <w:rsid w:val="00FC2E6A"/>
    <w:rsid w:val="00FC5F9E"/>
    <w:rsid w:val="00FC62A8"/>
    <w:rsid w:val="00FD3A33"/>
    <w:rsid w:val="00FE53E5"/>
    <w:rsid w:val="00F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295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14</cp:revision>
  <cp:lastPrinted>2014-03-13T20:59:00Z</cp:lastPrinted>
  <dcterms:created xsi:type="dcterms:W3CDTF">2015-11-05T12:26:00Z</dcterms:created>
  <dcterms:modified xsi:type="dcterms:W3CDTF">2015-11-06T10:59:00Z</dcterms:modified>
</cp:coreProperties>
</file>